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3634" w14:textId="77777777" w:rsidR="00A63B17" w:rsidRPr="006051B3" w:rsidRDefault="00A63B17" w:rsidP="00A63B17">
      <w:pPr>
        <w:spacing w:after="0"/>
        <w:rPr>
          <w:rFonts w:cs="Tahoma"/>
          <w:b/>
          <w:sz w:val="32"/>
          <w:szCs w:val="32"/>
        </w:rPr>
      </w:pPr>
      <w:bookmarkStart w:id="0" w:name="LetterStart"/>
      <w:bookmarkEnd w:id="0"/>
      <w:r w:rsidRPr="006051B3">
        <w:rPr>
          <w:rFonts w:cs="Tahoma"/>
          <w:b/>
          <w:sz w:val="32"/>
          <w:szCs w:val="32"/>
        </w:rPr>
        <w:t>Planering inför skolstarten i höst!</w:t>
      </w:r>
    </w:p>
    <w:p w14:paraId="043138D8" w14:textId="77777777" w:rsidR="00A63B17" w:rsidRPr="006051B3" w:rsidRDefault="00A63B17" w:rsidP="00A63B17">
      <w:pPr>
        <w:rPr>
          <w:rFonts w:cs="Tahoma"/>
          <w:sz w:val="20"/>
        </w:rPr>
      </w:pPr>
    </w:p>
    <w:p w14:paraId="6F5E62AD" w14:textId="77777777" w:rsidR="00A63B17" w:rsidRPr="006051B3" w:rsidRDefault="00A63B17" w:rsidP="00A63B17">
      <w:pPr>
        <w:rPr>
          <w:rFonts w:cs="Tahoma"/>
        </w:rPr>
      </w:pPr>
      <w:r>
        <w:rPr>
          <w:rFonts w:cs="Tahoma"/>
        </w:rPr>
        <w:t>Vi</w:t>
      </w:r>
      <w:r w:rsidRPr="006051B3">
        <w:rPr>
          <w:rFonts w:cs="Tahoma"/>
        </w:rPr>
        <w:t xml:space="preserve"> börjar närma</w:t>
      </w:r>
      <w:r w:rsidR="00962431">
        <w:rPr>
          <w:rFonts w:cs="Tahoma"/>
        </w:rPr>
        <w:t xml:space="preserve"> </w:t>
      </w:r>
      <w:r>
        <w:rPr>
          <w:rFonts w:cs="Tahoma"/>
        </w:rPr>
        <w:t xml:space="preserve">oss en ny </w:t>
      </w:r>
      <w:r w:rsidRPr="006051B3">
        <w:rPr>
          <w:rFonts w:cs="Tahoma"/>
        </w:rPr>
        <w:t xml:space="preserve">skolstart. Som vi alla vet så är detta den mest hektiska perioden under året, så planeringen av skolresor inför hösten måste börja redan nu. </w:t>
      </w:r>
    </w:p>
    <w:p w14:paraId="12FC6722" w14:textId="77777777" w:rsidR="00A63B17" w:rsidRDefault="00A63B17" w:rsidP="00A63B17">
      <w:pPr>
        <w:rPr>
          <w:rFonts w:cs="Tahoma"/>
        </w:rPr>
      </w:pPr>
      <w:r w:rsidRPr="006051B3">
        <w:rPr>
          <w:rFonts w:cs="Tahoma"/>
        </w:rPr>
        <w:t xml:space="preserve">För att vi ska kunna göra den mest optimala planeringen utav skolskjutsarna så är det en del datum som vi vill påminna er om. </w:t>
      </w:r>
    </w:p>
    <w:p w14:paraId="780D468F" w14:textId="77777777" w:rsidR="00A63B17" w:rsidRPr="006051B3" w:rsidRDefault="00A63B17" w:rsidP="00A63B17">
      <w:pPr>
        <w:rPr>
          <w:rFonts w:cs="Tahoma"/>
        </w:rPr>
      </w:pPr>
    </w:p>
    <w:p w14:paraId="3058D988" w14:textId="0B2F5391" w:rsidR="00A63B17" w:rsidRPr="008C2FE6" w:rsidRDefault="000A4FE8" w:rsidP="00A63B17">
      <w:pPr>
        <w:rPr>
          <w:rFonts w:cs="Tahoma"/>
        </w:rPr>
      </w:pPr>
      <w:r>
        <w:rPr>
          <w:rFonts w:cs="Tahoma"/>
          <w:b/>
        </w:rPr>
        <w:t xml:space="preserve">8 </w:t>
      </w:r>
      <w:r w:rsidR="00A63B17" w:rsidRPr="008C2FE6">
        <w:rPr>
          <w:rFonts w:cs="Tahoma"/>
          <w:b/>
        </w:rPr>
        <w:t>juni</w:t>
      </w:r>
      <w:r w:rsidR="007173D6" w:rsidRPr="008C2FE6">
        <w:rPr>
          <w:rFonts w:cs="Tahoma"/>
          <w:b/>
        </w:rPr>
        <w:t xml:space="preserve"> 202</w:t>
      </w:r>
      <w:r w:rsidR="002578DE">
        <w:rPr>
          <w:rFonts w:cs="Tahoma"/>
          <w:b/>
        </w:rPr>
        <w:t>6</w:t>
      </w:r>
      <w:r w:rsidR="00A63B17" w:rsidRPr="008C2FE6">
        <w:rPr>
          <w:rFonts w:cs="Tahoma"/>
          <w:b/>
        </w:rPr>
        <w:tab/>
        <w:t>Skolskjutsbeställning ska vara inskickade</w:t>
      </w:r>
    </w:p>
    <w:p w14:paraId="5B9DFA5D" w14:textId="1071E4D7" w:rsidR="00A63B17" w:rsidRPr="008C2FE6" w:rsidRDefault="000A4FE8" w:rsidP="00A63B17">
      <w:pPr>
        <w:rPr>
          <w:rFonts w:cs="Tahoma"/>
          <w:b/>
        </w:rPr>
      </w:pPr>
      <w:r>
        <w:rPr>
          <w:rFonts w:cs="Tahoma"/>
          <w:b/>
        </w:rPr>
        <w:t>8</w:t>
      </w:r>
      <w:r w:rsidR="00A63B17" w:rsidRPr="008C2FE6">
        <w:rPr>
          <w:rFonts w:cs="Tahoma"/>
          <w:b/>
        </w:rPr>
        <w:t xml:space="preserve"> juni</w:t>
      </w:r>
      <w:r w:rsidR="007173D6" w:rsidRPr="008C2FE6">
        <w:rPr>
          <w:rFonts w:cs="Tahoma"/>
          <w:b/>
        </w:rPr>
        <w:t xml:space="preserve"> 202</w:t>
      </w:r>
      <w:r w:rsidR="002578DE">
        <w:rPr>
          <w:rFonts w:cs="Tahoma"/>
          <w:b/>
        </w:rPr>
        <w:t>6</w:t>
      </w:r>
      <w:r w:rsidR="00A63B17" w:rsidRPr="008C2FE6">
        <w:rPr>
          <w:rFonts w:cs="Tahoma"/>
          <w:b/>
        </w:rPr>
        <w:tab/>
        <w:t>Kundtillstånden ska vara inlagda i websolen</w:t>
      </w:r>
    </w:p>
    <w:p w14:paraId="569AB852" w14:textId="41FC52F2" w:rsidR="00A63B17" w:rsidRPr="008C2FE6" w:rsidRDefault="000A4FE8" w:rsidP="00A63B17">
      <w:pPr>
        <w:rPr>
          <w:rFonts w:cs="Tahoma"/>
          <w:b/>
        </w:rPr>
      </w:pPr>
      <w:r>
        <w:rPr>
          <w:rFonts w:cs="Tahoma"/>
          <w:b/>
        </w:rPr>
        <w:t xml:space="preserve">8 </w:t>
      </w:r>
      <w:r w:rsidR="00A63B17" w:rsidRPr="008C2FE6">
        <w:rPr>
          <w:rFonts w:cs="Tahoma"/>
          <w:b/>
        </w:rPr>
        <w:t xml:space="preserve">juni </w:t>
      </w:r>
      <w:r w:rsidR="007173D6" w:rsidRPr="008C2FE6">
        <w:rPr>
          <w:rFonts w:cs="Tahoma"/>
          <w:b/>
        </w:rPr>
        <w:t>202</w:t>
      </w:r>
      <w:r w:rsidR="002578DE">
        <w:rPr>
          <w:rFonts w:cs="Tahoma"/>
          <w:b/>
        </w:rPr>
        <w:t>6</w:t>
      </w:r>
      <w:r w:rsidR="00A63B17" w:rsidRPr="008C2FE6">
        <w:rPr>
          <w:rFonts w:cs="Tahoma"/>
          <w:b/>
        </w:rPr>
        <w:tab/>
        <w:t>Sommarlovsresor ska vara inskickade</w:t>
      </w:r>
    </w:p>
    <w:p w14:paraId="089E0945" w14:textId="0B0433A7" w:rsidR="00A63B17" w:rsidRDefault="000A4FE8" w:rsidP="00A63B17">
      <w:pPr>
        <w:ind w:left="851" w:hanging="851"/>
        <w:rPr>
          <w:rFonts w:cs="Tahoma"/>
          <w:b/>
        </w:rPr>
      </w:pPr>
      <w:r>
        <w:rPr>
          <w:rFonts w:cs="Tahoma"/>
          <w:b/>
        </w:rPr>
        <w:t>8</w:t>
      </w:r>
      <w:r w:rsidR="00A63B17" w:rsidRPr="008C2FE6">
        <w:rPr>
          <w:rFonts w:cs="Tahoma"/>
          <w:b/>
        </w:rPr>
        <w:t xml:space="preserve"> juni</w:t>
      </w:r>
      <w:r w:rsidR="007173D6" w:rsidRPr="008C2FE6">
        <w:rPr>
          <w:rFonts w:cs="Tahoma"/>
          <w:b/>
        </w:rPr>
        <w:t xml:space="preserve"> 202</w:t>
      </w:r>
      <w:r w:rsidR="002578DE">
        <w:rPr>
          <w:rFonts w:cs="Tahoma"/>
          <w:b/>
        </w:rPr>
        <w:t>6</w:t>
      </w:r>
      <w:r w:rsidR="00A63B17" w:rsidRPr="008C2FE6">
        <w:rPr>
          <w:rFonts w:cs="Tahoma"/>
          <w:b/>
        </w:rPr>
        <w:tab/>
        <w:t>All läsårsdata som gäller ska vara inskickade</w:t>
      </w:r>
      <w:r w:rsidR="00A63B17">
        <w:rPr>
          <w:rFonts w:cs="Tahoma"/>
          <w:b/>
        </w:rPr>
        <w:t xml:space="preserve"> </w:t>
      </w:r>
    </w:p>
    <w:p w14:paraId="31D649A0" w14:textId="77777777" w:rsidR="00A63B17" w:rsidRDefault="00A63B17" w:rsidP="00A63B17">
      <w:pPr>
        <w:spacing w:after="0"/>
        <w:rPr>
          <w:rFonts w:cs="Tahoma"/>
        </w:rPr>
      </w:pPr>
    </w:p>
    <w:p w14:paraId="04D34363" w14:textId="77777777" w:rsidR="00A63B17" w:rsidRDefault="00A63B17" w:rsidP="00A63B17">
      <w:pPr>
        <w:spacing w:after="0"/>
        <w:rPr>
          <w:rFonts w:cs="Tahoma"/>
        </w:rPr>
      </w:pPr>
      <w:r w:rsidRPr="006051B3">
        <w:rPr>
          <w:rFonts w:cs="Tahoma"/>
        </w:rPr>
        <w:t xml:space="preserve">Det är viktigt att </w:t>
      </w:r>
      <w:r>
        <w:rPr>
          <w:rFonts w:cs="Tahoma"/>
        </w:rPr>
        <w:t>alla uppgifter</w:t>
      </w:r>
      <w:r w:rsidRPr="006051B3">
        <w:rPr>
          <w:rFonts w:cs="Tahoma"/>
        </w:rPr>
        <w:t xml:space="preserve"> på beställni</w:t>
      </w:r>
      <w:r>
        <w:rPr>
          <w:rFonts w:cs="Tahoma"/>
        </w:rPr>
        <w:t>ngarna är ifyllda, tydliga och uppdaterade.</w:t>
      </w:r>
    </w:p>
    <w:p w14:paraId="37CCF2A6" w14:textId="77777777" w:rsidR="00A63B17" w:rsidRPr="008C2FE6" w:rsidRDefault="00A63B17" w:rsidP="00A63B17">
      <w:pPr>
        <w:spacing w:after="0"/>
        <w:rPr>
          <w:rFonts w:cs="Tahoma"/>
          <w:b/>
          <w:color w:val="000000" w:themeColor="text1"/>
        </w:rPr>
      </w:pPr>
      <w:r w:rsidRPr="008C2FE6">
        <w:rPr>
          <w:rFonts w:cs="Tahoma"/>
          <w:b/>
          <w:color w:val="000000" w:themeColor="text1"/>
        </w:rPr>
        <w:t>OBS! inga handskrivna uppgifter får skickas in.</w:t>
      </w:r>
    </w:p>
    <w:p w14:paraId="4C85A14C" w14:textId="77777777" w:rsidR="00A63B17" w:rsidRDefault="00A63B17" w:rsidP="00A63B17">
      <w:pPr>
        <w:spacing w:after="0"/>
        <w:rPr>
          <w:rFonts w:cs="Tahoma"/>
        </w:rPr>
      </w:pPr>
    </w:p>
    <w:p w14:paraId="3D89B607" w14:textId="77777777" w:rsidR="00A63B17" w:rsidRPr="00D86286" w:rsidRDefault="00A63B17" w:rsidP="00A63B17">
      <w:pPr>
        <w:spacing w:after="0"/>
        <w:rPr>
          <w:rFonts w:cs="Tahoma"/>
          <w:b/>
        </w:rPr>
      </w:pPr>
      <w:r>
        <w:rPr>
          <w:rFonts w:cs="Tahoma"/>
        </w:rPr>
        <w:t>Vid behov av bilkudde ligger ansvaret på vårdnadshavaren. Taxi har endast en reservkudde i fordonet.</w:t>
      </w:r>
    </w:p>
    <w:p w14:paraId="67190714" w14:textId="77777777" w:rsidR="00A63B17" w:rsidRPr="00F7139C" w:rsidRDefault="00A63B17" w:rsidP="00A63B17">
      <w:pPr>
        <w:rPr>
          <w:rFonts w:cs="Tahoma"/>
        </w:rPr>
      </w:pPr>
    </w:p>
    <w:p w14:paraId="4631709E" w14:textId="77777777" w:rsidR="00A63B17" w:rsidRPr="00B60E7B" w:rsidRDefault="00A63B17" w:rsidP="00A63B17">
      <w:pPr>
        <w:rPr>
          <w:rFonts w:cs="Tahoma"/>
        </w:rPr>
      </w:pPr>
      <w:r w:rsidRPr="00B60E7B">
        <w:rPr>
          <w:rFonts w:cs="Tahoma"/>
        </w:rPr>
        <w:t>Vi behöver veta när ni kommer att ha semester och vem som vikarierar och på vilket telefonnummer vi kan nå er.</w:t>
      </w:r>
    </w:p>
    <w:p w14:paraId="71BA3BE1" w14:textId="77777777" w:rsidR="00A63B17" w:rsidRDefault="00A63B17" w:rsidP="00A63B17">
      <w:pPr>
        <w:rPr>
          <w:rFonts w:cs="Tahoma"/>
          <w:b/>
          <w:sz w:val="28"/>
          <w:szCs w:val="28"/>
        </w:rPr>
      </w:pPr>
    </w:p>
    <w:p w14:paraId="109828D1" w14:textId="77777777" w:rsidR="00A63B17" w:rsidRPr="00A63B17" w:rsidRDefault="00A63B17" w:rsidP="00A63B17">
      <w:pPr>
        <w:rPr>
          <w:rFonts w:cs="Tahoma"/>
          <w:b/>
        </w:rPr>
      </w:pPr>
      <w:r w:rsidRPr="006051B3">
        <w:rPr>
          <w:rFonts w:cs="Tahoma"/>
          <w:b/>
          <w:sz w:val="28"/>
          <w:szCs w:val="28"/>
        </w:rPr>
        <w:t>Bra att veta:</w:t>
      </w:r>
    </w:p>
    <w:p w14:paraId="386299FE" w14:textId="5E673956" w:rsidR="00A63B17" w:rsidRPr="006051B3" w:rsidRDefault="00A63B17" w:rsidP="00A63B17">
      <w:pPr>
        <w:rPr>
          <w:rFonts w:cs="Tahoma"/>
        </w:rPr>
      </w:pPr>
      <w:r>
        <w:rPr>
          <w:rFonts w:cs="Tahoma"/>
        </w:rPr>
        <w:t>Handläggningstid</w:t>
      </w:r>
      <w:r w:rsidRPr="006051B3">
        <w:rPr>
          <w:rFonts w:cs="Tahoma"/>
        </w:rPr>
        <w:t xml:space="preserve"> vid skolstart</w:t>
      </w:r>
      <w:r>
        <w:rPr>
          <w:rFonts w:cs="Tahoma"/>
        </w:rPr>
        <w:t xml:space="preserve"> (</w:t>
      </w:r>
      <w:r w:rsidR="00835760">
        <w:rPr>
          <w:rFonts w:cs="Tahoma"/>
        </w:rPr>
        <w:t>1</w:t>
      </w:r>
      <w:r w:rsidR="000A4FE8">
        <w:rPr>
          <w:rFonts w:cs="Tahoma"/>
        </w:rPr>
        <w:t>0</w:t>
      </w:r>
      <w:r w:rsidRPr="00F7139C">
        <w:rPr>
          <w:rFonts w:cs="Tahoma"/>
        </w:rPr>
        <w:t xml:space="preserve"> augusti – 1</w:t>
      </w:r>
      <w:r w:rsidR="000A4FE8">
        <w:rPr>
          <w:rFonts w:cs="Tahoma"/>
        </w:rPr>
        <w:t>9</w:t>
      </w:r>
      <w:r w:rsidRPr="00F7139C">
        <w:rPr>
          <w:rFonts w:cs="Tahoma"/>
        </w:rPr>
        <w:t xml:space="preserve"> oktober</w:t>
      </w:r>
      <w:r w:rsidR="007173D6">
        <w:rPr>
          <w:rFonts w:cs="Tahoma"/>
        </w:rPr>
        <w:t xml:space="preserve"> 202</w:t>
      </w:r>
      <w:r w:rsidR="002578DE">
        <w:rPr>
          <w:rFonts w:cs="Tahoma"/>
        </w:rPr>
        <w:t>6</w:t>
      </w:r>
      <w:r>
        <w:rPr>
          <w:rFonts w:cs="Tahoma"/>
        </w:rPr>
        <w:t xml:space="preserve">) </w:t>
      </w:r>
      <w:r w:rsidR="00962431">
        <w:rPr>
          <w:rFonts w:cs="Tahoma"/>
        </w:rPr>
        <w:t xml:space="preserve">     </w:t>
      </w:r>
      <w:r>
        <w:rPr>
          <w:rFonts w:cs="Tahoma"/>
        </w:rPr>
        <w:t>15 arbetsdagar</w:t>
      </w:r>
    </w:p>
    <w:p w14:paraId="39BA645D" w14:textId="77777777" w:rsidR="00A63B17" w:rsidRDefault="00A63B17" w:rsidP="00A63B17">
      <w:pPr>
        <w:rPr>
          <w:rFonts w:cs="Tahoma"/>
        </w:rPr>
      </w:pPr>
      <w:r>
        <w:rPr>
          <w:rFonts w:cs="Tahoma"/>
        </w:rPr>
        <w:t>Handläggningstider</w:t>
      </w:r>
      <w:r w:rsidRPr="006051B3">
        <w:rPr>
          <w:rFonts w:cs="Tahoma"/>
        </w:rPr>
        <w:t xml:space="preserve"> under resten av året:</w:t>
      </w:r>
    </w:p>
    <w:p w14:paraId="3EA91B60" w14:textId="77777777" w:rsidR="00A63B17" w:rsidRPr="00962431" w:rsidRDefault="00A63B17" w:rsidP="00962431">
      <w:pPr>
        <w:numPr>
          <w:ilvl w:val="0"/>
          <w:numId w:val="13"/>
        </w:numPr>
        <w:tabs>
          <w:tab w:val="clear" w:pos="397"/>
          <w:tab w:val="clear" w:pos="794"/>
        </w:tabs>
        <w:spacing w:after="0"/>
        <w:rPr>
          <w:rFonts w:cs="Tahoma"/>
        </w:rPr>
      </w:pPr>
      <w:r>
        <w:rPr>
          <w:rFonts w:cs="Tahoma"/>
        </w:rPr>
        <w:t>Tillfällig ändring</w:t>
      </w:r>
      <w:r w:rsidR="00962431">
        <w:rPr>
          <w:rFonts w:cs="Tahoma"/>
        </w:rPr>
        <w:t xml:space="preserve"> </w:t>
      </w:r>
      <w:r w:rsidR="00962431" w:rsidRPr="00962431">
        <w:rPr>
          <w:rFonts w:cs="Tahoma"/>
        </w:rPr>
        <w:t xml:space="preserve">inom </w:t>
      </w:r>
      <w:r w:rsidR="00962431">
        <w:rPr>
          <w:rFonts w:cs="Tahoma"/>
        </w:rPr>
        <w:t>5</w:t>
      </w:r>
      <w:r w:rsidR="00962431" w:rsidRPr="00962431">
        <w:rPr>
          <w:rFonts w:cs="Tahoma"/>
        </w:rPr>
        <w:t xml:space="preserve"> arbetsdag</w:t>
      </w:r>
      <w:r w:rsidR="00962431">
        <w:rPr>
          <w:rFonts w:cs="Tahoma"/>
        </w:rPr>
        <w:t xml:space="preserve">ar </w:t>
      </w:r>
      <w:r w:rsidR="00962431">
        <w:rPr>
          <w:rFonts w:cs="Tahoma"/>
        </w:rPr>
        <w:tab/>
        <w:t>R</w:t>
      </w:r>
      <w:r>
        <w:rPr>
          <w:rFonts w:cs="Tahoma"/>
        </w:rPr>
        <w:t xml:space="preserve">ing </w:t>
      </w:r>
      <w:r w:rsidR="00962431">
        <w:rPr>
          <w:rFonts w:cs="Tahoma"/>
        </w:rPr>
        <w:t>010-17 30 200</w:t>
      </w:r>
    </w:p>
    <w:p w14:paraId="788C18AC" w14:textId="0B87D6DB" w:rsidR="00A63B17" w:rsidRDefault="00A63B17" w:rsidP="00A63B17">
      <w:pPr>
        <w:numPr>
          <w:ilvl w:val="0"/>
          <w:numId w:val="13"/>
        </w:numPr>
        <w:tabs>
          <w:tab w:val="clear" w:pos="397"/>
          <w:tab w:val="clear" w:pos="794"/>
        </w:tabs>
        <w:spacing w:after="0"/>
        <w:rPr>
          <w:rFonts w:cs="Tahoma"/>
        </w:rPr>
      </w:pPr>
      <w:r w:rsidRPr="006051B3">
        <w:rPr>
          <w:rFonts w:cs="Tahoma"/>
        </w:rPr>
        <w:t>Tillfällig ändring</w:t>
      </w:r>
      <w:r w:rsidRPr="006051B3">
        <w:rPr>
          <w:rFonts w:cs="Tahoma"/>
        </w:rPr>
        <w:tab/>
      </w:r>
      <w:r w:rsidRPr="006051B3">
        <w:rPr>
          <w:rFonts w:cs="Tahoma"/>
        </w:rPr>
        <w:tab/>
      </w:r>
      <w:r w:rsidR="00962431">
        <w:rPr>
          <w:rFonts w:cs="Tahoma"/>
        </w:rPr>
        <w:tab/>
      </w:r>
      <w:r w:rsidR="006F1E30">
        <w:rPr>
          <w:rFonts w:cs="Tahoma"/>
        </w:rPr>
        <w:t xml:space="preserve">8 </w:t>
      </w:r>
      <w:r>
        <w:rPr>
          <w:rFonts w:cs="Tahoma"/>
        </w:rPr>
        <w:t xml:space="preserve">arbetsdagar </w:t>
      </w:r>
      <w:r w:rsidRPr="006051B3">
        <w:rPr>
          <w:rFonts w:cs="Tahoma"/>
        </w:rPr>
        <w:t xml:space="preserve"> </w:t>
      </w:r>
    </w:p>
    <w:p w14:paraId="319B86C8" w14:textId="77777777" w:rsidR="00A63B17" w:rsidRPr="006051B3" w:rsidRDefault="00A63B17" w:rsidP="00A63B17">
      <w:pPr>
        <w:numPr>
          <w:ilvl w:val="0"/>
          <w:numId w:val="13"/>
        </w:numPr>
        <w:tabs>
          <w:tab w:val="clear" w:pos="397"/>
          <w:tab w:val="clear" w:pos="794"/>
        </w:tabs>
        <w:spacing w:after="0"/>
        <w:rPr>
          <w:rFonts w:cs="Tahoma"/>
        </w:rPr>
      </w:pPr>
      <w:r>
        <w:rPr>
          <w:rFonts w:cs="Tahoma"/>
        </w:rPr>
        <w:t>Ny elev</w:t>
      </w:r>
      <w:r>
        <w:rPr>
          <w:rFonts w:cs="Tahoma"/>
        </w:rPr>
        <w:tab/>
      </w:r>
      <w:r>
        <w:rPr>
          <w:rFonts w:cs="Tahoma"/>
        </w:rPr>
        <w:tab/>
      </w:r>
      <w:r w:rsidR="00962431">
        <w:rPr>
          <w:rFonts w:cs="Tahoma"/>
        </w:rPr>
        <w:tab/>
      </w:r>
      <w:r>
        <w:rPr>
          <w:rFonts w:cs="Tahoma"/>
        </w:rPr>
        <w:t xml:space="preserve">8 </w:t>
      </w:r>
      <w:r w:rsidRPr="006051B3">
        <w:rPr>
          <w:rFonts w:cs="Tahoma"/>
        </w:rPr>
        <w:t>arbetsdagar</w:t>
      </w:r>
    </w:p>
    <w:p w14:paraId="368E69B8" w14:textId="77777777" w:rsidR="00A63B17" w:rsidRPr="006051B3" w:rsidRDefault="00A63B17" w:rsidP="00A63B17">
      <w:pPr>
        <w:numPr>
          <w:ilvl w:val="0"/>
          <w:numId w:val="13"/>
        </w:numPr>
        <w:tabs>
          <w:tab w:val="clear" w:pos="397"/>
          <w:tab w:val="clear" w:pos="794"/>
        </w:tabs>
        <w:spacing w:after="0"/>
        <w:rPr>
          <w:rFonts w:cs="Tahoma"/>
        </w:rPr>
      </w:pPr>
      <w:r>
        <w:rPr>
          <w:rFonts w:cs="Tahoma"/>
        </w:rPr>
        <w:t>Permanent ändring</w:t>
      </w:r>
      <w:r w:rsidRPr="006051B3">
        <w:rPr>
          <w:rFonts w:cs="Tahoma"/>
        </w:rPr>
        <w:t xml:space="preserve"> </w:t>
      </w:r>
      <w:r w:rsidRPr="006051B3">
        <w:rPr>
          <w:rFonts w:cs="Tahoma"/>
        </w:rPr>
        <w:tab/>
      </w:r>
      <w:r w:rsidRPr="006051B3">
        <w:rPr>
          <w:rFonts w:cs="Tahoma"/>
        </w:rPr>
        <w:tab/>
      </w:r>
      <w:r w:rsidR="00962431">
        <w:rPr>
          <w:rFonts w:cs="Tahoma"/>
        </w:rPr>
        <w:tab/>
      </w:r>
      <w:r>
        <w:rPr>
          <w:rFonts w:cs="Tahoma"/>
        </w:rPr>
        <w:t xml:space="preserve">8 </w:t>
      </w:r>
      <w:r w:rsidRPr="006051B3">
        <w:rPr>
          <w:rFonts w:cs="Tahoma"/>
        </w:rPr>
        <w:t>arbetsdagar</w:t>
      </w:r>
    </w:p>
    <w:p w14:paraId="107A8120" w14:textId="77777777" w:rsidR="00A63B17" w:rsidRDefault="00A63B17" w:rsidP="00A63B17">
      <w:pPr>
        <w:pStyle w:val="Rubrik4"/>
        <w:rPr>
          <w:rFonts w:ascii="Garamond" w:hAnsi="Garamond"/>
          <w:b/>
          <w:i w:val="0"/>
        </w:rPr>
      </w:pPr>
    </w:p>
    <w:p w14:paraId="46B874D4" w14:textId="77777777" w:rsidR="00A63B17" w:rsidRDefault="00A63B17" w:rsidP="00A63B17">
      <w:pPr>
        <w:pStyle w:val="Rubrik4"/>
        <w:spacing w:before="0" w:after="0"/>
        <w:rPr>
          <w:rFonts w:ascii="Garamond" w:hAnsi="Garamond"/>
          <w:b/>
          <w:i w:val="0"/>
        </w:rPr>
      </w:pPr>
      <w:r w:rsidRPr="006051B3">
        <w:rPr>
          <w:rFonts w:ascii="Garamond" w:hAnsi="Garamond"/>
          <w:b/>
          <w:i w:val="0"/>
        </w:rPr>
        <w:t>Med vänlig hälsning</w:t>
      </w:r>
    </w:p>
    <w:p w14:paraId="2D66B871" w14:textId="77777777" w:rsidR="00A63B17" w:rsidRPr="00A63B17" w:rsidRDefault="00A63B17" w:rsidP="00A63B17"/>
    <w:p w14:paraId="58BE8F35" w14:textId="7EEDF0FB" w:rsidR="00A63B17" w:rsidRPr="00A63B17" w:rsidRDefault="000A4FE8" w:rsidP="00A63B17">
      <w:pPr>
        <w:spacing w:after="0"/>
        <w:rPr>
          <w:b/>
        </w:rPr>
      </w:pPr>
      <w:r>
        <w:rPr>
          <w:b/>
        </w:rPr>
        <w:t>Linda</w:t>
      </w:r>
      <w:r w:rsidR="00A63B17">
        <w:rPr>
          <w:b/>
        </w:rPr>
        <w:t xml:space="preserve">, Anna, </w:t>
      </w:r>
      <w:r w:rsidR="002578DE">
        <w:rPr>
          <w:b/>
        </w:rPr>
        <w:t>Amanda</w:t>
      </w:r>
      <w:r w:rsidR="00A63B17">
        <w:rPr>
          <w:b/>
        </w:rPr>
        <w:t>,</w:t>
      </w:r>
      <w:r w:rsidR="003656F8">
        <w:rPr>
          <w:b/>
        </w:rPr>
        <w:t xml:space="preserve"> </w:t>
      </w:r>
      <w:r w:rsidR="00A63B17">
        <w:rPr>
          <w:b/>
        </w:rPr>
        <w:t>Cristina,</w:t>
      </w:r>
      <w:r w:rsidR="003656F8">
        <w:rPr>
          <w:b/>
        </w:rPr>
        <w:t xml:space="preserve"> </w:t>
      </w:r>
      <w:r w:rsidR="00680B7B">
        <w:rPr>
          <w:b/>
        </w:rPr>
        <w:t xml:space="preserve">och </w:t>
      </w:r>
      <w:r w:rsidR="003656F8">
        <w:rPr>
          <w:b/>
        </w:rPr>
        <w:t>Maria</w:t>
      </w:r>
    </w:p>
    <w:p w14:paraId="2188BB06" w14:textId="77777777" w:rsidR="00A63B17" w:rsidRPr="006051B3" w:rsidRDefault="00A63B17" w:rsidP="00A63B17">
      <w:pPr>
        <w:spacing w:after="0"/>
        <w:rPr>
          <w:b/>
        </w:rPr>
      </w:pPr>
      <w:r w:rsidRPr="006051B3">
        <w:rPr>
          <w:b/>
        </w:rPr>
        <w:t>gm/</w:t>
      </w:r>
    </w:p>
    <w:p w14:paraId="157B95B2" w14:textId="77777777" w:rsidR="00A63B17" w:rsidRPr="006051B3" w:rsidRDefault="00A63B17" w:rsidP="00A63B17">
      <w:pPr>
        <w:spacing w:after="0"/>
        <w:rPr>
          <w:b/>
        </w:rPr>
      </w:pPr>
      <w:bookmarkStart w:id="1" w:name="LetterName"/>
      <w:bookmarkEnd w:id="1"/>
      <w:r>
        <w:rPr>
          <w:b/>
        </w:rPr>
        <w:t>Nina Lövgren</w:t>
      </w:r>
    </w:p>
    <w:p w14:paraId="412A9033" w14:textId="77777777" w:rsidR="00D82A3B" w:rsidRPr="004C19AD" w:rsidRDefault="00B837C8" w:rsidP="00A63B17">
      <w:pPr>
        <w:spacing w:after="0"/>
      </w:pPr>
      <w:bookmarkStart w:id="2" w:name="LetterTitle"/>
      <w:bookmarkStart w:id="3" w:name="SenderInfo"/>
      <w:bookmarkEnd w:id="2"/>
      <w:bookmarkEnd w:id="3"/>
      <w:r>
        <w:rPr>
          <w:rFonts w:cs="Arial"/>
          <w:b/>
          <w:sz w:val="22"/>
          <w:szCs w:val="22"/>
        </w:rPr>
        <w:t>Produktansvarig Skolskjuts</w:t>
      </w:r>
    </w:p>
    <w:sectPr w:rsidR="00D82A3B" w:rsidRPr="004C19AD" w:rsidSect="00A63B17">
      <w:footerReference w:type="default" r:id="rId11"/>
      <w:footerReference w:type="first" r:id="rId12"/>
      <w:pgSz w:w="11906" w:h="16838" w:code="9"/>
      <w:pgMar w:top="1701" w:right="1985" w:bottom="2268" w:left="198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1FFD" w14:textId="77777777" w:rsidR="00D26AAF" w:rsidRDefault="00D26AAF" w:rsidP="000F744D">
      <w:pPr>
        <w:spacing w:after="0"/>
      </w:pPr>
      <w:r>
        <w:separator/>
      </w:r>
    </w:p>
  </w:endnote>
  <w:endnote w:type="continuationSeparator" w:id="0">
    <w:p w14:paraId="386A874A" w14:textId="77777777" w:rsidR="00D26AAF" w:rsidRDefault="00D26AAF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2EAE" w14:textId="77777777" w:rsidR="00AC3F16" w:rsidRDefault="00AC3F16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B1E3D" wp14:editId="2013BADE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F48CAC" wp14:editId="53C57AE6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08B048" wp14:editId="1A5F951F">
          <wp:simplePos x="0" y="0"/>
          <wp:positionH relativeFrom="page">
            <wp:posOffset>5579745</wp:posOffset>
          </wp:positionH>
          <wp:positionV relativeFrom="page">
            <wp:posOffset>467995</wp:posOffset>
          </wp:positionV>
          <wp:extent cx="1439545" cy="219075"/>
          <wp:effectExtent l="0" t="0" r="825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1" w:rightFromText="141" w:vertAnchor="page" w:horzAnchor="page" w:tblpX="1985" w:tblpY="15591"/>
      <w:tblOverlap w:val="nev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35"/>
      <w:gridCol w:w="1691"/>
      <w:gridCol w:w="3099"/>
      <w:gridCol w:w="1860"/>
    </w:tblGrid>
    <w:tr w:rsidR="00AC3F16" w:rsidRPr="00AC3F16" w14:paraId="10E01E9E" w14:textId="77777777" w:rsidTr="00AC3F16">
      <w:tc>
        <w:tcPr>
          <w:tcW w:w="2552" w:type="dxa"/>
        </w:tcPr>
        <w:p w14:paraId="7A6E5286" w14:textId="77777777" w:rsidR="00AC3F16" w:rsidRPr="00AC3F16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</w:pPr>
        </w:p>
      </w:tc>
      <w:tc>
        <w:tcPr>
          <w:tcW w:w="1701" w:type="dxa"/>
        </w:tcPr>
        <w:p w14:paraId="7560E087" w14:textId="77777777" w:rsidR="00AC3F16" w:rsidRPr="00AC3F16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</w:pPr>
          <w:bookmarkStart w:id="4" w:name="F_Company"/>
          <w:r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  <w:t>Västtrafik AB</w:t>
          </w:r>
          <w:bookmarkEnd w:id="4"/>
        </w:p>
        <w:p w14:paraId="20929301" w14:textId="77777777" w:rsidR="00AC3F16" w:rsidRPr="00AC3F16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</w:pPr>
          <w:bookmarkStart w:id="5" w:name="F_AdressPost1"/>
          <w:r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  <w:t>Box 123</w:t>
          </w:r>
          <w:bookmarkEnd w:id="5"/>
        </w:p>
        <w:p w14:paraId="321E5FDC" w14:textId="77777777" w:rsidR="00AC3F16" w:rsidRPr="00AC3F16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</w:pPr>
          <w:bookmarkStart w:id="6" w:name="F_AdressPost2"/>
          <w:r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  <w:t>541 23 Skövde</w:t>
          </w:r>
          <w:bookmarkEnd w:id="6"/>
        </w:p>
      </w:tc>
      <w:tc>
        <w:tcPr>
          <w:tcW w:w="3119" w:type="dxa"/>
        </w:tcPr>
        <w:p w14:paraId="5250543C" w14:textId="77777777" w:rsidR="00AC3F16" w:rsidRPr="000A4FE8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</w:rPr>
          </w:pPr>
          <w:bookmarkStart w:id="7" w:name="F_VisitLbl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Besöksadress</w:t>
          </w:r>
          <w:bookmarkEnd w:id="7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 xml:space="preserve">:  </w:t>
          </w:r>
          <w:bookmarkStart w:id="8" w:name="F_AdressVisit"/>
          <w:proofErr w:type="spellStart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Stationsg</w:t>
          </w:r>
          <w:proofErr w:type="spellEnd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 xml:space="preserve"> 3, Skövde</w:t>
          </w:r>
          <w:bookmarkEnd w:id="8"/>
        </w:p>
        <w:p w14:paraId="6EBC6F6A" w14:textId="77777777" w:rsidR="00AC3F16" w:rsidRPr="000A4FE8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</w:rPr>
          </w:pPr>
          <w:bookmarkStart w:id="9" w:name="F_PhoneLbl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Tel</w:t>
          </w:r>
          <w:bookmarkEnd w:id="9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 xml:space="preserve">: </w:t>
          </w:r>
          <w:bookmarkStart w:id="10" w:name="F_Phone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0500-46 44 00</w:t>
          </w:r>
          <w:bookmarkEnd w:id="10"/>
        </w:p>
        <w:p w14:paraId="4E0B2BBE" w14:textId="77777777" w:rsidR="00AC3F16" w:rsidRPr="000A4FE8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</w:rPr>
          </w:pPr>
          <w:bookmarkStart w:id="11" w:name="F_FaxLbl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Fax</w:t>
          </w:r>
          <w:bookmarkEnd w:id="11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 xml:space="preserve">: </w:t>
          </w:r>
          <w:bookmarkStart w:id="12" w:name="F_Fax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0500-46 44 96</w:t>
          </w:r>
          <w:bookmarkEnd w:id="12"/>
        </w:p>
      </w:tc>
      <w:tc>
        <w:tcPr>
          <w:tcW w:w="1871" w:type="dxa"/>
        </w:tcPr>
        <w:p w14:paraId="1D9A0A24" w14:textId="77777777" w:rsidR="00AC3F16" w:rsidRPr="000A4FE8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</w:rPr>
          </w:pPr>
          <w:bookmarkStart w:id="13" w:name="F_Homepage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www.vasttrafik.se</w:t>
          </w:r>
          <w:bookmarkEnd w:id="13"/>
        </w:p>
        <w:p w14:paraId="3983D30E" w14:textId="77777777" w:rsidR="00AC3F16" w:rsidRPr="000A4FE8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</w:rPr>
          </w:pPr>
          <w:bookmarkStart w:id="14" w:name="F_OrgLocationLbl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Styrelsens säte</w:t>
          </w:r>
          <w:bookmarkEnd w:id="14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 xml:space="preserve">: </w:t>
          </w:r>
          <w:bookmarkStart w:id="15" w:name="F_OrgLocation"/>
          <w:r w:rsidRPr="000A4FE8">
            <w:rPr>
              <w:rFonts w:ascii="Arial" w:eastAsia="Times New Roman" w:hAnsi="Arial" w:cs="Arial"/>
              <w:color w:val="00A5DC"/>
              <w:sz w:val="15"/>
              <w:szCs w:val="15"/>
            </w:rPr>
            <w:t>Skövde</w:t>
          </w:r>
          <w:bookmarkEnd w:id="15"/>
        </w:p>
        <w:p w14:paraId="1144A0F9" w14:textId="77777777" w:rsidR="00AC3F16" w:rsidRPr="00AC3F16" w:rsidRDefault="00AC3F16" w:rsidP="00AC3F16">
          <w:pPr>
            <w:tabs>
              <w:tab w:val="clear" w:pos="397"/>
              <w:tab w:val="clear" w:pos="794"/>
              <w:tab w:val="center" w:pos="4536"/>
              <w:tab w:val="right" w:pos="9072"/>
            </w:tabs>
            <w:ind w:right="-851"/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</w:pPr>
          <w:bookmarkStart w:id="16" w:name="F_OrgNrLbl"/>
          <w:r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  <w:t>Org.nr.</w:t>
          </w:r>
          <w:bookmarkEnd w:id="16"/>
          <w:r w:rsidRPr="00AC3F16"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  <w:t xml:space="preserve"> </w:t>
          </w:r>
          <w:bookmarkStart w:id="17" w:name="F_OrgNr"/>
          <w:r>
            <w:rPr>
              <w:rFonts w:ascii="Arial" w:eastAsia="Times New Roman" w:hAnsi="Arial" w:cs="Arial"/>
              <w:color w:val="00A5DC"/>
              <w:sz w:val="15"/>
              <w:szCs w:val="15"/>
              <w:lang w:val="en-US"/>
            </w:rPr>
            <w:t>556558-5873</w:t>
          </w:r>
          <w:bookmarkEnd w:id="17"/>
        </w:p>
      </w:tc>
    </w:tr>
  </w:tbl>
  <w:p w14:paraId="010342AF" w14:textId="77777777" w:rsidR="00AC3F16" w:rsidRDefault="00AC3F16">
    <w:pPr>
      <w:pStyle w:val="Sidfo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E88D5E" wp14:editId="77843772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500AA0" wp14:editId="67B4597D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CDA078D" wp14:editId="2360585C">
          <wp:simplePos x="0" y="0"/>
          <wp:positionH relativeFrom="page">
            <wp:posOffset>5579745</wp:posOffset>
          </wp:positionH>
          <wp:positionV relativeFrom="page">
            <wp:posOffset>467995</wp:posOffset>
          </wp:positionV>
          <wp:extent cx="1439545" cy="219075"/>
          <wp:effectExtent l="0" t="0" r="825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2E74" w14:textId="77777777" w:rsidR="00D26AAF" w:rsidRDefault="00D26AAF" w:rsidP="000F744D">
      <w:pPr>
        <w:spacing w:after="0"/>
      </w:pPr>
      <w:r>
        <w:separator/>
      </w:r>
    </w:p>
  </w:footnote>
  <w:footnote w:type="continuationSeparator" w:id="0">
    <w:p w14:paraId="6740ABE8" w14:textId="77777777" w:rsidR="00D26AAF" w:rsidRDefault="00D26AAF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5E32"/>
    <w:multiLevelType w:val="hybridMultilevel"/>
    <w:tmpl w:val="C04242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3824">
    <w:abstractNumId w:val="9"/>
  </w:num>
  <w:num w:numId="2" w16cid:durableId="1496991523">
    <w:abstractNumId w:val="8"/>
  </w:num>
  <w:num w:numId="3" w16cid:durableId="798107991">
    <w:abstractNumId w:val="7"/>
  </w:num>
  <w:num w:numId="4" w16cid:durableId="1839156717">
    <w:abstractNumId w:val="6"/>
  </w:num>
  <w:num w:numId="5" w16cid:durableId="122889900">
    <w:abstractNumId w:val="5"/>
  </w:num>
  <w:num w:numId="6" w16cid:durableId="621959203">
    <w:abstractNumId w:val="4"/>
  </w:num>
  <w:num w:numId="7" w16cid:durableId="1650279277">
    <w:abstractNumId w:val="3"/>
  </w:num>
  <w:num w:numId="8" w16cid:durableId="1587109019">
    <w:abstractNumId w:val="2"/>
  </w:num>
  <w:num w:numId="9" w16cid:durableId="104161654">
    <w:abstractNumId w:val="1"/>
  </w:num>
  <w:num w:numId="10" w16cid:durableId="1949923104">
    <w:abstractNumId w:val="0"/>
  </w:num>
  <w:num w:numId="11" w16cid:durableId="1566648846">
    <w:abstractNumId w:val="11"/>
  </w:num>
  <w:num w:numId="12" w16cid:durableId="381944357">
    <w:abstractNumId w:val="10"/>
  </w:num>
  <w:num w:numId="13" w16cid:durableId="1825195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3F16"/>
    <w:rsid w:val="00001CFC"/>
    <w:rsid w:val="000A4FE8"/>
    <w:rsid w:val="000B3DA7"/>
    <w:rsid w:val="000B5195"/>
    <w:rsid w:val="000C62CB"/>
    <w:rsid w:val="000F744D"/>
    <w:rsid w:val="00195326"/>
    <w:rsid w:val="001B1CAB"/>
    <w:rsid w:val="001C0BEE"/>
    <w:rsid w:val="001D4689"/>
    <w:rsid w:val="0023136A"/>
    <w:rsid w:val="002578DE"/>
    <w:rsid w:val="002641B2"/>
    <w:rsid w:val="00285D4D"/>
    <w:rsid w:val="00332713"/>
    <w:rsid w:val="003349CA"/>
    <w:rsid w:val="00345242"/>
    <w:rsid w:val="003656F8"/>
    <w:rsid w:val="00372038"/>
    <w:rsid w:val="003D726A"/>
    <w:rsid w:val="003F2AC5"/>
    <w:rsid w:val="00475556"/>
    <w:rsid w:val="004C19AD"/>
    <w:rsid w:val="004E0801"/>
    <w:rsid w:val="00500790"/>
    <w:rsid w:val="00501593"/>
    <w:rsid w:val="005231FC"/>
    <w:rsid w:val="005A7353"/>
    <w:rsid w:val="005B517D"/>
    <w:rsid w:val="005C7A29"/>
    <w:rsid w:val="00600500"/>
    <w:rsid w:val="00630B34"/>
    <w:rsid w:val="00680B7B"/>
    <w:rsid w:val="00690676"/>
    <w:rsid w:val="006F1E30"/>
    <w:rsid w:val="00713551"/>
    <w:rsid w:val="007173D6"/>
    <w:rsid w:val="00756B5A"/>
    <w:rsid w:val="00764D42"/>
    <w:rsid w:val="00793A22"/>
    <w:rsid w:val="007A7F94"/>
    <w:rsid w:val="007F506D"/>
    <w:rsid w:val="00813FF7"/>
    <w:rsid w:val="00835760"/>
    <w:rsid w:val="00876898"/>
    <w:rsid w:val="008C2FE6"/>
    <w:rsid w:val="00913C8A"/>
    <w:rsid w:val="00962431"/>
    <w:rsid w:val="009862E8"/>
    <w:rsid w:val="009E54F6"/>
    <w:rsid w:val="00A63B17"/>
    <w:rsid w:val="00AC092D"/>
    <w:rsid w:val="00AC3F16"/>
    <w:rsid w:val="00AD2CC5"/>
    <w:rsid w:val="00B522A9"/>
    <w:rsid w:val="00B816A6"/>
    <w:rsid w:val="00B837C8"/>
    <w:rsid w:val="00BB2675"/>
    <w:rsid w:val="00BF23A0"/>
    <w:rsid w:val="00C04017"/>
    <w:rsid w:val="00C275DE"/>
    <w:rsid w:val="00C90802"/>
    <w:rsid w:val="00CA27B8"/>
    <w:rsid w:val="00CE13F0"/>
    <w:rsid w:val="00D24DBF"/>
    <w:rsid w:val="00D26AAF"/>
    <w:rsid w:val="00D32486"/>
    <w:rsid w:val="00D552DD"/>
    <w:rsid w:val="00D77FA4"/>
    <w:rsid w:val="00D82A3B"/>
    <w:rsid w:val="00D92A4F"/>
    <w:rsid w:val="00DB5E59"/>
    <w:rsid w:val="00DC7F3A"/>
    <w:rsid w:val="00DF0C01"/>
    <w:rsid w:val="00E06399"/>
    <w:rsid w:val="00E1193B"/>
    <w:rsid w:val="00E21D33"/>
    <w:rsid w:val="00E70729"/>
    <w:rsid w:val="00E731E0"/>
    <w:rsid w:val="00EA1B44"/>
    <w:rsid w:val="00EF78EE"/>
    <w:rsid w:val="00F5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F4E21"/>
  <w15:docId w15:val="{72090577-9E97-4BEB-A316-AA1CC477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A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lear" w:pos="397"/>
        <w:tab w:val="clear" w:pos="794"/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vgren.nina\AppData\Roaming\Mallar\Dokumentmallar\Mallar\Tom%20Word.dotx" TargetMode="External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a4f6b-e637-45ac-98ea-fda4ccae885a"/>
    <Placering xmlns="b49f39f6-593a-4596-b6e3-11537bad03bd" xsi:nil="true"/>
    <af0dd91e22ad42e1903851a2da7fcb38 xmlns="382a4f6b-e637-45ac-98ea-fda4ccae885a">
      <Terms xmlns="http://schemas.microsoft.com/office/infopath/2007/PartnerControls"/>
    </af0dd91e22ad42e1903851a2da7fcb3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E91DA8446B948A95C6843FC435146" ma:contentTypeVersion="5" ma:contentTypeDescription="Skapa ett nytt dokument." ma:contentTypeScope="" ma:versionID="66255907f505651783e687807a2152b3">
  <xsd:schema xmlns:xsd="http://www.w3.org/2001/XMLSchema" xmlns:xs="http://www.w3.org/2001/XMLSchema" xmlns:p="http://schemas.microsoft.com/office/2006/metadata/properties" xmlns:ns2="382a4f6b-e637-45ac-98ea-fda4ccae885a" xmlns:ns3="b49f39f6-593a-4596-b6e3-11537bad03bd" targetNamespace="http://schemas.microsoft.com/office/2006/metadata/properties" ma:root="true" ma:fieldsID="7d0e9dae7f4bb47fbf22712871eaca5f" ns2:_="" ns3:_="">
    <xsd:import namespace="382a4f6b-e637-45ac-98ea-fda4ccae885a"/>
    <xsd:import namespace="b49f39f6-593a-4596-b6e3-11537bad03bd"/>
    <xsd:element name="properties">
      <xsd:complexType>
        <xsd:sequence>
          <xsd:element name="documentManagement">
            <xsd:complexType>
              <xsd:all>
                <xsd:element ref="ns2:af0dd91e22ad42e1903851a2da7fcb38" minOccurs="0"/>
                <xsd:element ref="ns2:TaxCatchAll" minOccurs="0"/>
                <xsd:element ref="ns3:Plac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4f6b-e637-45ac-98ea-fda4ccae885a" elementFormDefault="qualified">
    <xsd:import namespace="http://schemas.microsoft.com/office/2006/documentManagement/types"/>
    <xsd:import namespace="http://schemas.microsoft.com/office/infopath/2007/PartnerControls"/>
    <xsd:element name="af0dd91e22ad42e1903851a2da7fcb38" ma:index="9" nillable="true" ma:taxonomy="true" ma:internalName="af0dd91e22ad42e1903851a2da7fcb38" ma:taxonomyFieldName="ACTDocumentType" ma:displayName="Dokumenttyp" ma:readOnly="false" ma:default="" ma:fieldId="{af0dd91e-22ad-42e1-9038-51a2da7fcb38}" ma:sspId="574d21b6-978f-4ee5-8a02-0b6aabc4e8b3" ma:termSetId="e19fe3c8-fe12-4a8d-8ba9-b9ce17009f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8d521e3-b5c6-4a47-b159-9d2294f3321d}" ma:internalName="TaxCatchAll" ma:showField="CatchAllData" ma:web="382a4f6b-e637-45ac-98ea-fda4ccae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39f6-593a-4596-b6e3-11537bad03bd" elementFormDefault="qualified">
    <xsd:import namespace="http://schemas.microsoft.com/office/2006/documentManagement/types"/>
    <xsd:import namespace="http://schemas.microsoft.com/office/infopath/2007/PartnerControls"/>
    <xsd:element name="Placering" ma:index="11" nillable="true" ma:displayName="Placering" ma:format="Dropdown" ma:internalName="Placering">
      <xsd:simpleType>
        <xsd:restriction base="dms:Choice">
          <xsd:enumeration value="Blanketter - Ekonomi"/>
          <xsd:enumeration value="Blanketter - Anropsstyrd trafik"/>
          <xsd:enumeration value="Blanketter - Anställning"/>
          <xsd:enumeration value="Blanketter - Arbetsplats"/>
          <xsd:enumeration value="Blanketter - Övrigt"/>
          <xsd:enumeration value="Dokument - Övrig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  <ds:schemaRef ds:uri="382a4f6b-e637-45ac-98ea-fda4ccae885a"/>
    <ds:schemaRef ds:uri="b49f39f6-593a-4596-b6e3-11537bad03bd"/>
  </ds:schemaRefs>
</ds:datastoreItem>
</file>

<file path=customXml/itemProps2.xml><?xml version="1.0" encoding="utf-8"?>
<ds:datastoreItem xmlns:ds="http://schemas.openxmlformats.org/officeDocument/2006/customXml" ds:itemID="{4F51D9CE-7527-44C2-A8C6-B152E8BD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a4f6b-e637-45ac-98ea-fda4ccae885a"/>
    <ds:schemaRef ds:uri="b49f39f6-593a-4596-b6e3-11537bad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0FB2B-3178-4A98-9B21-3AA5BA15F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Word</Template>
  <TotalTime>98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Lövgren</dc:creator>
  <cp:lastModifiedBy>Linda Nykvist</cp:lastModifiedBy>
  <cp:revision>11</cp:revision>
  <dcterms:created xsi:type="dcterms:W3CDTF">2019-03-13T08:02:00Z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0x010100D83E91DA8446B948A95C6843FC435146</vt:lpwstr>
  </property>
  <property fmtid="{D5CDD505-2E9C-101B-9397-08002B2CF9AE}" pid="3" name="VTDocumentTypeOfDocument">
    <vt:lpwstr/>
  </property>
  <property fmtid="{D5CDD505-2E9C-101B-9397-08002B2CF9AE}" pid="4" name="CreateDate">
    <vt:filetime>2019-03-06T23:00:00Z</vt:filetime>
  </property>
</Properties>
</file>