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995D" w14:textId="77777777" w:rsidR="005B6EFB" w:rsidRDefault="001F5B5C" w:rsidP="005B6EFB">
      <w:pPr>
        <w:pStyle w:val="Rubrik1"/>
        <w:tabs>
          <w:tab w:val="left" w:pos="900"/>
          <w:tab w:val="left" w:pos="2880"/>
          <w:tab w:val="left" w:pos="5040"/>
          <w:tab w:val="left" w:pos="6480"/>
        </w:tabs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 w:rsidRPr="001F5B5C">
        <w:rPr>
          <w:rFonts w:asciiTheme="minorHAnsi" w:hAnsiTheme="minorHAnsi" w:cstheme="minorHAnsi"/>
          <w:sz w:val="36"/>
          <w:szCs w:val="36"/>
        </w:rPr>
        <w:t>S</w:t>
      </w:r>
      <w:r w:rsidR="005166EC">
        <w:rPr>
          <w:rFonts w:asciiTheme="minorHAnsi" w:hAnsiTheme="minorHAnsi" w:cstheme="minorHAnsi"/>
          <w:sz w:val="36"/>
          <w:szCs w:val="36"/>
        </w:rPr>
        <w:t>chema utöver grund</w:t>
      </w:r>
      <w:r w:rsidR="005B6EFB">
        <w:rPr>
          <w:rFonts w:asciiTheme="minorHAnsi" w:hAnsiTheme="minorHAnsi" w:cstheme="minorHAnsi"/>
          <w:sz w:val="36"/>
          <w:szCs w:val="36"/>
        </w:rPr>
        <w:t>beställning</w:t>
      </w:r>
      <w:r w:rsidRPr="001F5B5C">
        <w:rPr>
          <w:rFonts w:asciiTheme="minorHAnsi" w:hAnsiTheme="minorHAnsi" w:cstheme="minorHAnsi"/>
          <w:sz w:val="36"/>
          <w:szCs w:val="36"/>
        </w:rPr>
        <w:tab/>
      </w:r>
      <w:r w:rsidR="005B6EFB">
        <w:rPr>
          <w:rFonts w:asciiTheme="minorHAnsi" w:hAnsiTheme="minorHAnsi" w:cstheme="minorHAnsi"/>
          <w:sz w:val="36"/>
          <w:szCs w:val="36"/>
        </w:rPr>
        <w:tab/>
      </w:r>
      <w:r w:rsidR="00B51363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instrText xml:space="preserve"> FORMTEXT </w:instrText>
      </w:r>
      <w:r w:rsidR="00B51363" w:rsidRPr="001F5B5C">
        <w:rPr>
          <w:rFonts w:asciiTheme="minorHAnsi" w:hAnsiTheme="minorHAnsi" w:cstheme="minorHAnsi"/>
          <w:b w:val="0"/>
          <w:bCs w:val="0"/>
          <w:sz w:val="36"/>
          <w:szCs w:val="36"/>
        </w:rPr>
      </w:r>
      <w:r w:rsidR="00B51363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separate"/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="00B51363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end"/>
      </w:r>
      <w:bookmarkEnd w:id="0"/>
      <w:r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</w:t>
      </w:r>
      <w:r w:rsidRPr="001F5B5C">
        <w:rPr>
          <w:rFonts w:asciiTheme="minorHAnsi" w:hAnsiTheme="minorHAnsi" w:cstheme="minorHAnsi"/>
          <w:sz w:val="36"/>
          <w:szCs w:val="36"/>
        </w:rPr>
        <w:t>kommun</w:t>
      </w:r>
    </w:p>
    <w:p w14:paraId="74FE8057" w14:textId="77777777" w:rsidR="005B6EFB" w:rsidRPr="00301A40" w:rsidRDefault="005B6EFB" w:rsidP="00231B10">
      <w:pPr>
        <w:spacing w:after="0" w:line="240" w:lineRule="auto"/>
        <w:rPr>
          <w:sz w:val="16"/>
          <w:szCs w:val="16"/>
        </w:rPr>
      </w:pPr>
    </w:p>
    <w:tbl>
      <w:tblPr>
        <w:tblStyle w:val="Tabellrutnt"/>
        <w:tblW w:w="10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155"/>
        <w:gridCol w:w="1893"/>
        <w:gridCol w:w="963"/>
      </w:tblGrid>
      <w:tr w:rsidR="00D834CA" w:rsidRPr="00C743F1" w14:paraId="38C5D29A" w14:textId="77777777" w:rsidTr="0011113E">
        <w:tc>
          <w:tcPr>
            <w:tcW w:w="959" w:type="dxa"/>
          </w:tcPr>
          <w:p w14:paraId="628E77AC" w14:textId="77777777" w:rsidR="00D834CA" w:rsidRPr="00C743F1" w:rsidRDefault="00D834CA" w:rsidP="00231B10">
            <w:pPr>
              <w:spacing w:after="0" w:line="240" w:lineRule="auto"/>
              <w:rPr>
                <w:rFonts w:ascii="Calibri" w:hAnsi="Calibri"/>
                <w:b/>
              </w:rPr>
            </w:pPr>
            <w:r w:rsidRPr="00C743F1">
              <w:rPr>
                <w:rFonts w:ascii="Calibri" w:hAnsi="Calibri"/>
                <w:b/>
              </w:rPr>
              <w:t>Namn:</w:t>
            </w:r>
          </w:p>
        </w:tc>
        <w:tc>
          <w:tcPr>
            <w:tcW w:w="4111" w:type="dxa"/>
          </w:tcPr>
          <w:p w14:paraId="0E91FB3F" w14:textId="77777777" w:rsidR="00D834CA" w:rsidRPr="00C743F1" w:rsidRDefault="00B51363" w:rsidP="00231B10">
            <w:pPr>
              <w:spacing w:after="0" w:line="240" w:lineRule="auto"/>
              <w:rPr>
                <w:rFonts w:ascii="Calibri" w:hAnsi="Calibri"/>
                <w:b/>
              </w:rPr>
            </w:pPr>
            <w:r w:rsidRPr="00C743F1">
              <w:rPr>
                <w:rFonts w:ascii="Calibri" w:hAnsi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D834CA" w:rsidRPr="00C743F1">
              <w:rPr>
                <w:rFonts w:ascii="Calibri" w:hAnsi="Calibri"/>
                <w:b/>
              </w:rPr>
              <w:instrText xml:space="preserve"> FORMTEXT </w:instrText>
            </w:r>
            <w:r w:rsidRPr="00C743F1">
              <w:rPr>
                <w:rFonts w:ascii="Calibri" w:hAnsi="Calibri"/>
                <w:b/>
              </w:rPr>
            </w:r>
            <w:r w:rsidRPr="00C743F1">
              <w:rPr>
                <w:rFonts w:ascii="Calibri" w:hAnsi="Calibri"/>
                <w:b/>
              </w:rPr>
              <w:fldChar w:fldCharType="separate"/>
            </w:r>
            <w:r w:rsidR="00D834CA" w:rsidRPr="00C743F1">
              <w:rPr>
                <w:rFonts w:ascii="Calibri" w:hAnsi="Calibri"/>
                <w:b/>
                <w:noProof/>
              </w:rPr>
              <w:t> </w:t>
            </w:r>
            <w:r w:rsidR="00D834CA" w:rsidRPr="00C743F1">
              <w:rPr>
                <w:rFonts w:ascii="Calibri" w:hAnsi="Calibri"/>
                <w:b/>
                <w:noProof/>
              </w:rPr>
              <w:t> </w:t>
            </w:r>
            <w:r w:rsidR="00D834CA" w:rsidRPr="00C743F1">
              <w:rPr>
                <w:rFonts w:ascii="Calibri" w:hAnsi="Calibri"/>
                <w:b/>
                <w:noProof/>
              </w:rPr>
              <w:t> </w:t>
            </w:r>
            <w:r w:rsidR="00D834CA" w:rsidRPr="00C743F1">
              <w:rPr>
                <w:rFonts w:ascii="Calibri" w:hAnsi="Calibri"/>
                <w:b/>
                <w:noProof/>
              </w:rPr>
              <w:t> </w:t>
            </w:r>
            <w:r w:rsidR="00D834CA"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</w:rPr>
              <w:fldChar w:fldCharType="end"/>
            </w:r>
            <w:bookmarkEnd w:id="1"/>
          </w:p>
        </w:tc>
        <w:tc>
          <w:tcPr>
            <w:tcW w:w="2155" w:type="dxa"/>
          </w:tcPr>
          <w:p w14:paraId="116059BC" w14:textId="1BED55C4" w:rsidR="00D834CA" w:rsidRPr="00C743F1" w:rsidRDefault="0011113E" w:rsidP="00231B10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Kundnr/</w:t>
            </w:r>
            <w:r w:rsidR="00D834CA" w:rsidRPr="00C743F1">
              <w:rPr>
                <w:rFonts w:ascii="Calibri" w:hAnsi="Calibri"/>
                <w:b/>
              </w:rPr>
              <w:t>Personnr:</w:t>
            </w:r>
          </w:p>
        </w:tc>
        <w:tc>
          <w:tcPr>
            <w:tcW w:w="2856" w:type="dxa"/>
            <w:gridSpan w:val="2"/>
          </w:tcPr>
          <w:p w14:paraId="385F3D77" w14:textId="77777777" w:rsidR="00D834CA" w:rsidRPr="00C743F1" w:rsidRDefault="00B51363" w:rsidP="00231B10">
            <w:pPr>
              <w:spacing w:after="0" w:line="240" w:lineRule="auto"/>
              <w:rPr>
                <w:rFonts w:ascii="Calibri" w:hAnsi="Calibri"/>
                <w:b/>
              </w:rPr>
            </w:pPr>
            <w:r w:rsidRPr="00C743F1">
              <w:rPr>
                <w:rFonts w:ascii="Calibri" w:hAnsi="Calibr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D834CA" w:rsidRPr="00C743F1">
              <w:rPr>
                <w:rFonts w:ascii="Calibri" w:hAnsi="Calibri"/>
                <w:b/>
              </w:rPr>
              <w:instrText xml:space="preserve"> FORMTEXT </w:instrText>
            </w:r>
            <w:r w:rsidRPr="00C743F1">
              <w:rPr>
                <w:rFonts w:ascii="Calibri" w:hAnsi="Calibri"/>
                <w:b/>
              </w:rPr>
            </w:r>
            <w:r w:rsidRPr="00C743F1">
              <w:rPr>
                <w:rFonts w:ascii="Calibri" w:hAnsi="Calibri"/>
                <w:b/>
              </w:rPr>
              <w:fldChar w:fldCharType="separate"/>
            </w:r>
            <w:r w:rsidR="00D834CA" w:rsidRPr="00C743F1">
              <w:rPr>
                <w:rFonts w:ascii="Calibri" w:hAnsi="Calibri"/>
                <w:b/>
                <w:noProof/>
              </w:rPr>
              <w:t> </w:t>
            </w:r>
            <w:r w:rsidR="00D834CA" w:rsidRPr="00C743F1">
              <w:rPr>
                <w:rFonts w:ascii="Calibri" w:hAnsi="Calibri"/>
                <w:b/>
                <w:noProof/>
              </w:rPr>
              <w:t> </w:t>
            </w:r>
            <w:r w:rsidR="00D834CA" w:rsidRPr="00C743F1">
              <w:rPr>
                <w:rFonts w:ascii="Calibri" w:hAnsi="Calibri"/>
                <w:b/>
                <w:noProof/>
              </w:rPr>
              <w:t> </w:t>
            </w:r>
            <w:r w:rsidR="00D834CA" w:rsidRPr="00C743F1">
              <w:rPr>
                <w:rFonts w:ascii="Calibri" w:hAnsi="Calibri"/>
                <w:b/>
                <w:noProof/>
              </w:rPr>
              <w:t> </w:t>
            </w:r>
            <w:r w:rsidR="00D834CA"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</w:rPr>
              <w:fldChar w:fldCharType="end"/>
            </w:r>
            <w:bookmarkEnd w:id="2"/>
          </w:p>
        </w:tc>
      </w:tr>
      <w:tr w:rsidR="0011113E" w:rsidRPr="001F5B5C" w14:paraId="151DB174" w14:textId="77777777" w:rsidTr="0011113E">
        <w:trPr>
          <w:gridAfter w:val="1"/>
          <w:wAfter w:w="963" w:type="dxa"/>
        </w:trPr>
        <w:tc>
          <w:tcPr>
            <w:tcW w:w="959" w:type="dxa"/>
          </w:tcPr>
          <w:p w14:paraId="182D25A8" w14:textId="77777777" w:rsidR="0011113E" w:rsidRPr="001F5B5C" w:rsidRDefault="0011113E" w:rsidP="00231B10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70A4AFE" w14:textId="77777777" w:rsidR="0011113E" w:rsidRPr="001F5B5C" w:rsidRDefault="0011113E" w:rsidP="00231B10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0EBA527" w14:textId="77777777" w:rsidR="0011113E" w:rsidRPr="001F5B5C" w:rsidRDefault="0011113E" w:rsidP="00231B10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77230257" w14:textId="77777777" w:rsidR="0011113E" w:rsidRPr="001F5B5C" w:rsidRDefault="0011113E" w:rsidP="00231B10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834CA" w:rsidRPr="001F5B5C" w14:paraId="1A2E9E49" w14:textId="77777777" w:rsidTr="0011113E">
        <w:tc>
          <w:tcPr>
            <w:tcW w:w="959" w:type="dxa"/>
          </w:tcPr>
          <w:p w14:paraId="2F2D7BF2" w14:textId="77777777" w:rsidR="00D834CA" w:rsidRPr="001F5B5C" w:rsidRDefault="00EA51FD" w:rsidP="00231B10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Enhet:</w:t>
            </w:r>
          </w:p>
        </w:tc>
        <w:tc>
          <w:tcPr>
            <w:tcW w:w="4111" w:type="dxa"/>
          </w:tcPr>
          <w:p w14:paraId="7EF8AD5B" w14:textId="77777777" w:rsidR="00D834CA" w:rsidRPr="001F5B5C" w:rsidRDefault="00B51363" w:rsidP="00231B10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834CA"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834C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834C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834C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834C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834C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</w:tcPr>
          <w:p w14:paraId="251F6FFA" w14:textId="77777777" w:rsidR="00D834CA" w:rsidRPr="001F5B5C" w:rsidRDefault="00D834CA" w:rsidP="00231B10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Betalare:</w:t>
            </w:r>
          </w:p>
        </w:tc>
        <w:tc>
          <w:tcPr>
            <w:tcW w:w="2856" w:type="dxa"/>
            <w:gridSpan w:val="2"/>
          </w:tcPr>
          <w:p w14:paraId="42177D4C" w14:textId="77777777" w:rsidR="00D834CA" w:rsidRPr="001F5B5C" w:rsidRDefault="00B51363" w:rsidP="00231B10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834CA"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834C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834C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834C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834C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834CA"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97B098D" w14:textId="77777777" w:rsidR="00301A40" w:rsidRPr="00301A40" w:rsidRDefault="00301A40" w:rsidP="00301A40">
      <w:pPr>
        <w:tabs>
          <w:tab w:val="left" w:pos="3969"/>
        </w:tabs>
        <w:spacing w:after="0" w:line="240" w:lineRule="auto"/>
        <w:rPr>
          <w:rFonts w:ascii="Calibri" w:hAnsi="Calibri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38"/>
        <w:gridCol w:w="1505"/>
        <w:gridCol w:w="1501"/>
        <w:gridCol w:w="1504"/>
        <w:gridCol w:w="1505"/>
        <w:gridCol w:w="1502"/>
      </w:tblGrid>
      <w:tr w:rsidR="00357100" w:rsidRPr="00357100" w14:paraId="33D84331" w14:textId="77777777" w:rsidTr="00C743F1">
        <w:trPr>
          <w:trHeight w:val="331"/>
        </w:trPr>
        <w:tc>
          <w:tcPr>
            <w:tcW w:w="2376" w:type="dxa"/>
          </w:tcPr>
          <w:p w14:paraId="502A0E15" w14:textId="77777777" w:rsidR="00357100" w:rsidRPr="00357100" w:rsidRDefault="00357100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25" w:type="dxa"/>
            <w:tcBorders>
              <w:right w:val="single" w:sz="12" w:space="0" w:color="auto"/>
            </w:tcBorders>
            <w:vAlign w:val="bottom"/>
          </w:tcPr>
          <w:p w14:paraId="786B2DBE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Måndag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2C6C45D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Tisdag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E6804D1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Onsdag</w:t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8DA861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Torsdag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vAlign w:val="bottom"/>
          </w:tcPr>
          <w:p w14:paraId="70818500" w14:textId="77777777" w:rsidR="00357100" w:rsidRP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100">
              <w:rPr>
                <w:rFonts w:ascii="Calibri" w:hAnsi="Calibri" w:cstheme="minorHAnsi"/>
                <w:sz w:val="22"/>
                <w:szCs w:val="22"/>
              </w:rPr>
              <w:t>Fredag</w:t>
            </w:r>
          </w:p>
        </w:tc>
      </w:tr>
      <w:tr w:rsidR="00357100" w:rsidRPr="00357100" w14:paraId="754A920C" w14:textId="77777777" w:rsidTr="00C743F1">
        <w:trPr>
          <w:trHeight w:val="340"/>
        </w:trPr>
        <w:tc>
          <w:tcPr>
            <w:tcW w:w="2376" w:type="dxa"/>
          </w:tcPr>
          <w:p w14:paraId="0A9681C0" w14:textId="77777777" w:rsidR="00357100" w:rsidRPr="00357100" w:rsidRDefault="006B6F6C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Resenärens starttid </w:t>
            </w:r>
          </w:p>
        </w:tc>
        <w:tc>
          <w:tcPr>
            <w:tcW w:w="1525" w:type="dxa"/>
            <w:tcBorders>
              <w:right w:val="single" w:sz="12" w:space="0" w:color="auto"/>
            </w:tcBorders>
          </w:tcPr>
          <w:p w14:paraId="4AFC5926" w14:textId="77777777" w:rsidR="00357100" w:rsidRPr="00357100" w:rsidRDefault="00B51363" w:rsidP="00503E2B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4DF4DBB3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459D3426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3AE672A4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</w:tcBorders>
          </w:tcPr>
          <w:p w14:paraId="35C8D971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357100" w:rsidRPr="00357100" w14:paraId="221BC343" w14:textId="77777777" w:rsidTr="00C743F1">
        <w:trPr>
          <w:trHeight w:val="340"/>
        </w:trPr>
        <w:tc>
          <w:tcPr>
            <w:tcW w:w="2376" w:type="dxa"/>
          </w:tcPr>
          <w:p w14:paraId="48D1D9EF" w14:textId="77777777" w:rsidR="00357100" w:rsidRPr="00357100" w:rsidRDefault="006B6F6C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Resenärens sluttid</w:t>
            </w:r>
          </w:p>
        </w:tc>
        <w:tc>
          <w:tcPr>
            <w:tcW w:w="1525" w:type="dxa"/>
            <w:tcBorders>
              <w:right w:val="single" w:sz="12" w:space="0" w:color="auto"/>
            </w:tcBorders>
          </w:tcPr>
          <w:p w14:paraId="35A27E2A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35CEF104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5F010589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453E45DD" w14:textId="77777777" w:rsidR="00357100" w:rsidRPr="00357100" w:rsidRDefault="00B51363" w:rsidP="00357100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26" w:type="dxa"/>
            <w:tcBorders>
              <w:left w:val="single" w:sz="12" w:space="0" w:color="auto"/>
            </w:tcBorders>
          </w:tcPr>
          <w:p w14:paraId="010B1B1C" w14:textId="77777777" w:rsidR="00357100" w:rsidRPr="00357100" w:rsidRDefault="00B51363" w:rsidP="00503E2B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3E2B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="00503E2B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</w:tbl>
    <w:p w14:paraId="1E1E9CC3" w14:textId="77777777" w:rsidR="00357100" w:rsidRPr="00357100" w:rsidRDefault="00357100" w:rsidP="00357100">
      <w:pPr>
        <w:spacing w:after="0" w:line="240" w:lineRule="auto"/>
        <w:rPr>
          <w:rFonts w:ascii="Calibri" w:hAnsi="Calibri" w:cstheme="minorHAnsi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95"/>
        <w:gridCol w:w="5470"/>
        <w:gridCol w:w="3290"/>
      </w:tblGrid>
      <w:tr w:rsidR="001F5B5C" w14:paraId="7B13DA38" w14:textId="77777777" w:rsidTr="00301A40">
        <w:trPr>
          <w:trHeight w:val="488"/>
        </w:trPr>
        <w:tc>
          <w:tcPr>
            <w:tcW w:w="1095" w:type="dxa"/>
          </w:tcPr>
          <w:p w14:paraId="1770A565" w14:textId="77777777" w:rsidR="001F5B5C" w:rsidRPr="001F5B5C" w:rsidRDefault="001F5B5C" w:rsidP="00272DB8">
            <w:pPr>
              <w:tabs>
                <w:tab w:val="left" w:pos="3969"/>
              </w:tabs>
              <w:spacing w:before="240"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t>Adress 1</w:t>
            </w:r>
          </w:p>
        </w:tc>
        <w:tc>
          <w:tcPr>
            <w:tcW w:w="5470" w:type="dxa"/>
          </w:tcPr>
          <w:p w14:paraId="5785C687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>Enhet, Adress</w:t>
            </w:r>
          </w:p>
          <w:p w14:paraId="421E1F64" w14:textId="77777777" w:rsidR="00272DB8" w:rsidRPr="00272DB8" w:rsidRDefault="00B51363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90" w:type="dxa"/>
          </w:tcPr>
          <w:p w14:paraId="18A72888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>Telefon/Mobilnr</w:t>
            </w:r>
          </w:p>
          <w:p w14:paraId="5FCA9DC8" w14:textId="77777777" w:rsidR="00272DB8" w:rsidRPr="00272DB8" w:rsidRDefault="00B51363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F5B5C" w14:paraId="6A55BC64" w14:textId="77777777" w:rsidTr="00301A40">
        <w:trPr>
          <w:trHeight w:val="488"/>
        </w:trPr>
        <w:tc>
          <w:tcPr>
            <w:tcW w:w="1095" w:type="dxa"/>
          </w:tcPr>
          <w:p w14:paraId="43A78B02" w14:textId="77777777" w:rsidR="001F5B5C" w:rsidRPr="001F5B5C" w:rsidRDefault="001F5B5C" w:rsidP="00272DB8">
            <w:pPr>
              <w:tabs>
                <w:tab w:val="left" w:pos="3969"/>
              </w:tabs>
              <w:spacing w:before="240"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t>Adress 2</w:t>
            </w:r>
          </w:p>
        </w:tc>
        <w:tc>
          <w:tcPr>
            <w:tcW w:w="5470" w:type="dxa"/>
          </w:tcPr>
          <w:p w14:paraId="0D8C9E87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 xml:space="preserve">Enhet,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Adress</w:t>
            </w:r>
          </w:p>
          <w:p w14:paraId="66AA4981" w14:textId="77777777" w:rsidR="00272DB8" w:rsidRPr="00272DB8" w:rsidRDefault="00B51363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2DD2B700" w14:textId="77777777" w:rsidR="001F5B5C" w:rsidRDefault="001F5B5C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F5B5C">
              <w:rPr>
                <w:rFonts w:ascii="Calibri" w:hAnsi="Calibri"/>
                <w:sz w:val="22"/>
                <w:szCs w:val="22"/>
                <w:vertAlign w:val="superscript"/>
              </w:rPr>
              <w:t>Telefon/Mobilnr</w:t>
            </w:r>
          </w:p>
          <w:p w14:paraId="07C34C60" w14:textId="77777777" w:rsidR="00272DB8" w:rsidRPr="00272DB8" w:rsidRDefault="00B51363" w:rsidP="00272DB8">
            <w:pPr>
              <w:tabs>
                <w:tab w:val="left" w:pos="3969"/>
              </w:tabs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72DB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272DB8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23CB74E4" w14:textId="77777777" w:rsidR="00512085" w:rsidRDefault="00512085" w:rsidP="00512085">
      <w:pPr>
        <w:spacing w:after="0" w:line="240" w:lineRule="auto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Använd följande koder:</w:t>
      </w:r>
    </w:p>
    <w:p w14:paraId="4F50029A" w14:textId="77777777" w:rsidR="00512085" w:rsidRDefault="00512085" w:rsidP="00512085">
      <w:pPr>
        <w:tabs>
          <w:tab w:val="left" w:pos="2410"/>
          <w:tab w:val="left" w:pos="4253"/>
        </w:tabs>
        <w:spacing w:after="0" w:line="240" w:lineRule="auto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1 = Adress 1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B270AC">
        <w:rPr>
          <w:rFonts w:ascii="Calibri" w:hAnsi="Calibri"/>
          <w:sz w:val="20"/>
          <w:szCs w:val="20"/>
        </w:rPr>
      </w:r>
      <w:r w:rsidR="00B270AC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Framsäte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B270AC">
        <w:rPr>
          <w:rFonts w:ascii="Calibri" w:hAnsi="Calibri"/>
          <w:sz w:val="20"/>
          <w:szCs w:val="20"/>
        </w:rPr>
      </w:r>
      <w:r w:rsidR="00B270AC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Lämnas till personal på skolan</w:t>
      </w:r>
    </w:p>
    <w:p w14:paraId="4B80BB7D" w14:textId="77777777" w:rsidR="00A72513" w:rsidRDefault="00512085" w:rsidP="00512085">
      <w:pPr>
        <w:tabs>
          <w:tab w:val="left" w:pos="2410"/>
          <w:tab w:val="left" w:pos="4253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theme="minorHAnsi"/>
          <w:sz w:val="22"/>
          <w:szCs w:val="22"/>
        </w:rPr>
        <w:t>2 = Adress 2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B270AC">
        <w:rPr>
          <w:rFonts w:ascii="Calibri" w:hAnsi="Calibri"/>
          <w:sz w:val="20"/>
          <w:szCs w:val="20"/>
        </w:rPr>
      </w:r>
      <w:r w:rsidR="00B270AC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Ensamåkare</w:t>
      </w:r>
      <w:r w:rsidR="00A72513">
        <w:rPr>
          <w:rFonts w:ascii="Calibri" w:hAnsi="Calibri"/>
          <w:sz w:val="20"/>
          <w:szCs w:val="20"/>
        </w:rPr>
        <w:tab/>
      </w:r>
      <w:r w:rsidR="00A72513">
        <w:rPr>
          <w:rFonts w:ascii="Calibri" w:hAnsi="Calibri"/>
          <w:sz w:val="20"/>
          <w:szCs w:val="20"/>
        </w:rPr>
        <w:tab/>
      </w:r>
      <w:r w:rsidR="00A72513">
        <w:rPr>
          <w:rFonts w:ascii="Calibri" w:hAnsi="Calibri"/>
          <w:sz w:val="20"/>
          <w:szCs w:val="20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="00A72513">
        <w:rPr>
          <w:rFonts w:ascii="Calibri" w:hAnsi="Calibri"/>
          <w:sz w:val="20"/>
          <w:szCs w:val="20"/>
        </w:rPr>
        <w:instrText xml:space="preserve"> FORMCHECKBOX </w:instrText>
      </w:r>
      <w:r w:rsidR="00B270AC">
        <w:rPr>
          <w:rFonts w:ascii="Calibri" w:hAnsi="Calibri"/>
          <w:sz w:val="20"/>
          <w:szCs w:val="20"/>
        </w:rPr>
      </w:r>
      <w:r w:rsidR="00B270AC">
        <w:rPr>
          <w:rFonts w:ascii="Calibri" w:hAnsi="Calibri"/>
          <w:sz w:val="20"/>
          <w:szCs w:val="20"/>
        </w:rPr>
        <w:fldChar w:fldCharType="separate"/>
      </w:r>
      <w:r w:rsidR="00A72513">
        <w:rPr>
          <w:rFonts w:ascii="Calibri" w:hAnsi="Calibri"/>
          <w:sz w:val="20"/>
          <w:szCs w:val="20"/>
        </w:rPr>
        <w:fldChar w:fldCharType="end"/>
      </w:r>
      <w:r w:rsidR="00A72513">
        <w:rPr>
          <w:rFonts w:ascii="Calibri" w:hAnsi="Calibri"/>
          <w:sz w:val="20"/>
          <w:szCs w:val="20"/>
        </w:rPr>
        <w:t xml:space="preserve"> Lämnas till personal på fritids</w:t>
      </w:r>
    </w:p>
    <w:p w14:paraId="24A599AE" w14:textId="77777777" w:rsidR="00512085" w:rsidRDefault="00A72513" w:rsidP="00512085">
      <w:pPr>
        <w:tabs>
          <w:tab w:val="left" w:pos="2410"/>
          <w:tab w:val="left" w:pos="4253"/>
        </w:tabs>
        <w:spacing w:after="0" w:line="240" w:lineRule="auto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X = Avboka resa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B270AC">
        <w:rPr>
          <w:rFonts w:ascii="Calibri" w:hAnsi="Calibri"/>
          <w:sz w:val="20"/>
          <w:szCs w:val="20"/>
        </w:rPr>
      </w:r>
      <w:r w:rsidR="00B270AC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Barnlås</w:t>
      </w:r>
      <w:r w:rsidR="00512085">
        <w:rPr>
          <w:rFonts w:ascii="Calibri" w:hAnsi="Calibri"/>
          <w:sz w:val="20"/>
          <w:szCs w:val="20"/>
        </w:rPr>
        <w:tab/>
      </w:r>
      <w:r w:rsidR="00512085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B270AC">
        <w:rPr>
          <w:rFonts w:ascii="Calibri" w:hAnsi="Calibri"/>
          <w:sz w:val="20"/>
          <w:szCs w:val="20"/>
        </w:rPr>
      </w:r>
      <w:r w:rsidR="00B270AC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Lämnas till vuxen vid hemmet</w:t>
      </w:r>
      <w:r w:rsidR="00512085">
        <w:rPr>
          <w:rFonts w:ascii="Calibri" w:hAnsi="Calibri"/>
          <w:sz w:val="20"/>
          <w:szCs w:val="20"/>
        </w:rPr>
        <w:tab/>
      </w:r>
    </w:p>
    <w:p w14:paraId="6CD6EFDA" w14:textId="49ED29AE" w:rsidR="00512085" w:rsidRDefault="00512085" w:rsidP="00512085">
      <w:pPr>
        <w:tabs>
          <w:tab w:val="left" w:pos="2410"/>
          <w:tab w:val="left" w:pos="3969"/>
          <w:tab w:val="left" w:pos="4253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B270AC">
        <w:rPr>
          <w:rFonts w:ascii="Calibri" w:hAnsi="Calibri"/>
          <w:sz w:val="20"/>
          <w:szCs w:val="20"/>
        </w:rPr>
      </w:r>
      <w:r w:rsidR="00B270AC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Hjälpmedel: </w:t>
      </w:r>
      <w:r>
        <w:rPr>
          <w:rFonts w:ascii="Calibri" w:hAnsi="Calibr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  <w:r w:rsidR="00A72513">
        <w:rPr>
          <w:rFonts w:ascii="Calibri" w:hAnsi="Calibri"/>
          <w:sz w:val="20"/>
          <w:szCs w:val="20"/>
        </w:rPr>
        <w:t xml:space="preserve">        </w:t>
      </w:r>
      <w:r w:rsidR="00A72513">
        <w:rPr>
          <w:rFonts w:ascii="Calibri" w:hAnsi="Calibri"/>
          <w:sz w:val="20"/>
          <w:szCs w:val="20"/>
        </w:rPr>
        <w:tab/>
      </w:r>
      <w:r w:rsidR="00A72513">
        <w:rPr>
          <w:rFonts w:ascii="Calibri" w:hAnsi="Calibri"/>
          <w:sz w:val="20"/>
          <w:szCs w:val="20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A72513">
        <w:rPr>
          <w:rFonts w:ascii="Calibri" w:hAnsi="Calibri"/>
          <w:sz w:val="20"/>
          <w:szCs w:val="20"/>
        </w:rPr>
        <w:instrText xml:space="preserve"> FORMCHECKBOX </w:instrText>
      </w:r>
      <w:r w:rsidR="00B270AC">
        <w:rPr>
          <w:rFonts w:ascii="Calibri" w:hAnsi="Calibri"/>
          <w:sz w:val="20"/>
          <w:szCs w:val="20"/>
        </w:rPr>
      </w:r>
      <w:r w:rsidR="00B270AC">
        <w:rPr>
          <w:rFonts w:ascii="Calibri" w:hAnsi="Calibri"/>
          <w:sz w:val="20"/>
          <w:szCs w:val="20"/>
        </w:rPr>
        <w:fldChar w:fldCharType="separate"/>
      </w:r>
      <w:r w:rsidR="00A72513">
        <w:rPr>
          <w:rFonts w:ascii="Calibri" w:hAnsi="Calibri"/>
          <w:sz w:val="20"/>
          <w:szCs w:val="20"/>
        </w:rPr>
        <w:fldChar w:fldCharType="end"/>
      </w:r>
      <w:r w:rsidR="00A72513">
        <w:rPr>
          <w:rFonts w:ascii="Calibri" w:hAnsi="Calibri"/>
          <w:sz w:val="20"/>
          <w:szCs w:val="20"/>
        </w:rPr>
        <w:t xml:space="preserve"> Medföljande assistent, antal: </w:t>
      </w:r>
      <w:r w:rsidR="00A72513">
        <w:rPr>
          <w:rFonts w:ascii="Calibri" w:hAnsi="Calibr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72513">
        <w:rPr>
          <w:rFonts w:ascii="Calibri" w:hAnsi="Calibri"/>
          <w:sz w:val="20"/>
          <w:szCs w:val="20"/>
        </w:rPr>
        <w:instrText xml:space="preserve"> FORMTEXT </w:instrText>
      </w:r>
      <w:r w:rsidR="00A72513">
        <w:rPr>
          <w:rFonts w:ascii="Calibri" w:hAnsi="Calibri"/>
          <w:sz w:val="20"/>
          <w:szCs w:val="20"/>
        </w:rPr>
      </w:r>
      <w:r w:rsidR="00A72513">
        <w:rPr>
          <w:rFonts w:ascii="Calibri" w:hAnsi="Calibri"/>
          <w:sz w:val="20"/>
          <w:szCs w:val="20"/>
        </w:rPr>
        <w:fldChar w:fldCharType="separate"/>
      </w:r>
      <w:r w:rsidR="00A72513">
        <w:rPr>
          <w:rFonts w:ascii="Calibri" w:hAnsi="Calibri"/>
          <w:noProof/>
          <w:sz w:val="20"/>
          <w:szCs w:val="20"/>
        </w:rPr>
        <w:t> </w:t>
      </w:r>
      <w:r w:rsidR="00A72513">
        <w:rPr>
          <w:rFonts w:ascii="Calibri" w:hAnsi="Calibri"/>
          <w:noProof/>
          <w:sz w:val="20"/>
          <w:szCs w:val="20"/>
        </w:rPr>
        <w:t> </w:t>
      </w:r>
      <w:r w:rsidR="00A72513">
        <w:rPr>
          <w:rFonts w:ascii="Calibri" w:hAnsi="Calibri"/>
          <w:noProof/>
          <w:sz w:val="20"/>
          <w:szCs w:val="20"/>
        </w:rPr>
        <w:t> </w:t>
      </w:r>
      <w:r w:rsidR="00A72513">
        <w:rPr>
          <w:rFonts w:ascii="Calibri" w:hAnsi="Calibri"/>
          <w:noProof/>
          <w:sz w:val="20"/>
          <w:szCs w:val="20"/>
        </w:rPr>
        <w:t> </w:t>
      </w:r>
      <w:r w:rsidR="00A72513">
        <w:rPr>
          <w:rFonts w:ascii="Calibri" w:hAnsi="Calibri"/>
          <w:noProof/>
          <w:sz w:val="20"/>
          <w:szCs w:val="20"/>
        </w:rPr>
        <w:t> </w:t>
      </w:r>
      <w:r w:rsidR="00A72513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    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0"/>
        <w:gridCol w:w="944"/>
        <w:gridCol w:w="864"/>
        <w:gridCol w:w="932"/>
        <w:gridCol w:w="864"/>
        <w:gridCol w:w="932"/>
        <w:gridCol w:w="865"/>
        <w:gridCol w:w="932"/>
        <w:gridCol w:w="865"/>
        <w:gridCol w:w="932"/>
        <w:gridCol w:w="865"/>
      </w:tblGrid>
      <w:tr w:rsidR="00357100" w14:paraId="2210F47E" w14:textId="77777777" w:rsidTr="001B6C3F">
        <w:trPr>
          <w:trHeight w:val="340"/>
        </w:trPr>
        <w:tc>
          <w:tcPr>
            <w:tcW w:w="860" w:type="dxa"/>
          </w:tcPr>
          <w:p w14:paraId="0CBC6AD9" w14:textId="77777777" w:rsidR="00357100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right w:val="single" w:sz="12" w:space="0" w:color="auto"/>
            </w:tcBorders>
          </w:tcPr>
          <w:p w14:paraId="335BB06B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Måndag</w:t>
            </w:r>
          </w:p>
        </w:tc>
        <w:tc>
          <w:tcPr>
            <w:tcW w:w="17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8BCB71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Tisdag</w:t>
            </w:r>
          </w:p>
        </w:tc>
        <w:tc>
          <w:tcPr>
            <w:tcW w:w="17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088E56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Onsdag</w:t>
            </w:r>
          </w:p>
        </w:tc>
        <w:tc>
          <w:tcPr>
            <w:tcW w:w="17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493C62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Torsdag</w:t>
            </w:r>
          </w:p>
        </w:tc>
        <w:tc>
          <w:tcPr>
            <w:tcW w:w="1797" w:type="dxa"/>
            <w:gridSpan w:val="2"/>
            <w:tcBorders>
              <w:left w:val="single" w:sz="12" w:space="0" w:color="auto"/>
            </w:tcBorders>
          </w:tcPr>
          <w:p w14:paraId="649E257C" w14:textId="77777777" w:rsidR="00357100" w:rsidRDefault="00357100" w:rsidP="00357100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Fredag</w:t>
            </w:r>
          </w:p>
        </w:tc>
      </w:tr>
      <w:tr w:rsidR="00272DB8" w14:paraId="4BDB544E" w14:textId="77777777" w:rsidTr="001B6C3F">
        <w:trPr>
          <w:trHeight w:val="340"/>
        </w:trPr>
        <w:tc>
          <w:tcPr>
            <w:tcW w:w="860" w:type="dxa"/>
          </w:tcPr>
          <w:p w14:paraId="7F805592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Vecka</w:t>
            </w:r>
          </w:p>
        </w:tc>
        <w:tc>
          <w:tcPr>
            <w:tcW w:w="944" w:type="dxa"/>
          </w:tcPr>
          <w:p w14:paraId="795FAD09" w14:textId="77777777" w:rsidR="00D834CA" w:rsidRDefault="00D834C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667E1ACB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0ED6C693" w14:textId="77777777" w:rsidR="00D834CA" w:rsidRDefault="00D834CA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608CAD4C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FE129C8" w14:textId="77777777" w:rsidR="00D834CA" w:rsidRDefault="00D834C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4C0CAA15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1CE5CBF6" w14:textId="77777777" w:rsidR="00D834CA" w:rsidRDefault="00D834CA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36CE5829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518F4CA" w14:textId="77777777" w:rsidR="00D834CA" w:rsidRDefault="00D834C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49739F55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Från </w:t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73B45153" w14:textId="77777777" w:rsidR="00D834CA" w:rsidRDefault="00D834CA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67A0C7FF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1E2582BE" w14:textId="77777777" w:rsidR="00D834CA" w:rsidRDefault="00D834C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2015653A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6FD9305E" w14:textId="77777777" w:rsidR="00D834CA" w:rsidRDefault="00D834CA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7A217F3B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21AE8A6" w14:textId="77777777" w:rsidR="00D834CA" w:rsidRDefault="00D834CA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0D5C3001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865" w:type="dxa"/>
          </w:tcPr>
          <w:p w14:paraId="24AA480B" w14:textId="77777777" w:rsidR="00D834CA" w:rsidRDefault="00D834CA" w:rsidP="00D834CA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339A91E2" w14:textId="77777777" w:rsidR="00272DB8" w:rsidRDefault="00357100" w:rsidP="00272DB8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</w:tr>
      <w:tr w:rsidR="00FE22B6" w14:paraId="1D06EF33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383E1FEF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425BE75F" w14:textId="3E40B04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</w:instrText>
            </w:r>
            <w:bookmarkStart w:id="4" w:name="Text11"/>
            <w:r>
              <w:rPr>
                <w:rFonts w:ascii="Calibri" w:hAnsi="Calibri" w:cstheme="minorHAnsi"/>
                <w:sz w:val="22"/>
                <w:szCs w:val="22"/>
              </w:rPr>
              <w:instrText xml:space="preserve">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AC7EF4B" w14:textId="52B6EF4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33EA89" w14:textId="4F074B9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9B95EE4" w14:textId="65EAD76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77A117E" w14:textId="7D56B9E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0FDDF3F" w14:textId="032695D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6A50DF" w14:textId="7A4EC7C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7AD64D0" w14:textId="3B53B88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2014551" w14:textId="15DACE5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35CD38C0" w14:textId="0629A08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06EAE885" w14:textId="77777777" w:rsidTr="001B6C3F">
        <w:tc>
          <w:tcPr>
            <w:tcW w:w="860" w:type="dxa"/>
          </w:tcPr>
          <w:p w14:paraId="2E133C03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</w:t>
            </w:r>
          </w:p>
        </w:tc>
        <w:tc>
          <w:tcPr>
            <w:tcW w:w="944" w:type="dxa"/>
          </w:tcPr>
          <w:p w14:paraId="32F219AE" w14:textId="0600A0E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0CCFF2D8" w14:textId="612A994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0A3F8A6" w14:textId="3A4762A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4D86CA47" w14:textId="5FA0986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470AD4B1" w14:textId="2F038B4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058E6E69" w14:textId="3603C15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442E5908" w14:textId="491C310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411A6C29" w14:textId="59924D0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DB43C15" w14:textId="5CA31F0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</w:tcPr>
          <w:p w14:paraId="7671CDA3" w14:textId="78EA1C9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4CFE6AE8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7CE6E4FE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40EBEAB2" w14:textId="4856DC6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5978369" w14:textId="4751A99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0991755" w14:textId="22E3E7B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C20D698" w14:textId="1C3D138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2D56054" w14:textId="6E21DBE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EDD71EB" w14:textId="23FF2FC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0684ADF" w14:textId="0FD8919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C0D024A" w14:textId="02559BA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1D89FA" w14:textId="29413B0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0A432566" w14:textId="46830BF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4137ECA2" w14:textId="77777777" w:rsidTr="001B6C3F">
        <w:tc>
          <w:tcPr>
            <w:tcW w:w="860" w:type="dxa"/>
          </w:tcPr>
          <w:p w14:paraId="5758309A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</w:t>
            </w:r>
          </w:p>
        </w:tc>
        <w:tc>
          <w:tcPr>
            <w:tcW w:w="944" w:type="dxa"/>
          </w:tcPr>
          <w:p w14:paraId="6D4D7A7B" w14:textId="2C6F9E1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5060A829" w14:textId="511170A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72000E4" w14:textId="251BF11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11CEF60F" w14:textId="3BFCD63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4BC25F03" w14:textId="6DB22A0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7AC3CD74" w14:textId="6702738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44ADD367" w14:textId="6416018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5B93DE6C" w14:textId="3B45F7A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52C8C46D" w14:textId="0639B5E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</w:tcPr>
          <w:p w14:paraId="7B2478B7" w14:textId="6F05282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57EAB054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197DC8EA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0991661E" w14:textId="33E23EF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074DB7" w14:textId="0995E7F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53D1D86" w14:textId="56EFBF1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4A298C9" w14:textId="468304E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CCC41A5" w14:textId="2B604EE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FF1CA0" w14:textId="28BF380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F9FD1D" w14:textId="4AD61F8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4703D51" w14:textId="1384E2A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0ED28F6" w14:textId="6BF7DB4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35494BB8" w14:textId="1EA374D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5D11CEA5" w14:textId="77777777" w:rsidTr="001B6C3F">
        <w:tc>
          <w:tcPr>
            <w:tcW w:w="860" w:type="dxa"/>
          </w:tcPr>
          <w:p w14:paraId="617B623A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6</w:t>
            </w:r>
          </w:p>
        </w:tc>
        <w:tc>
          <w:tcPr>
            <w:tcW w:w="944" w:type="dxa"/>
          </w:tcPr>
          <w:p w14:paraId="5574317F" w14:textId="7FC5BA9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659BBA96" w14:textId="5F94EB7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2520A73" w14:textId="6F19B9D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40679E37" w14:textId="48FBAB9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22D85E9" w14:textId="79F1F60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077724FF" w14:textId="52792DC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0D30CF4" w14:textId="0DDE429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3BA4969A" w14:textId="22ACD0F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43260FF" w14:textId="5AD9DCE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</w:tcPr>
          <w:p w14:paraId="0BBFEDC8" w14:textId="72FCCB8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74897C53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0F318A9A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7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7A9EF6AE" w14:textId="6719080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F6A6F04" w14:textId="4655FCD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131C564" w14:textId="6BD1871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D6E7E79" w14:textId="6038660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2F6A639" w14:textId="6EAF114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B53B060" w14:textId="4D37B35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4A21A49" w14:textId="6CE8719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9D719F8" w14:textId="2C5B7FC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C0C0274" w14:textId="4D41FD4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33C7014B" w14:textId="779ECD5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6329FF7C" w14:textId="77777777" w:rsidTr="001B6C3F">
        <w:tc>
          <w:tcPr>
            <w:tcW w:w="860" w:type="dxa"/>
          </w:tcPr>
          <w:p w14:paraId="59737370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8</w:t>
            </w:r>
          </w:p>
        </w:tc>
        <w:tc>
          <w:tcPr>
            <w:tcW w:w="944" w:type="dxa"/>
          </w:tcPr>
          <w:p w14:paraId="3D20701F" w14:textId="2239153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207A2656" w14:textId="02EFD43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91D7941" w14:textId="45AE32A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4AC15514" w14:textId="46D917B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5E9CF62" w14:textId="1170A8E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25C5CAC1" w14:textId="2A0D117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000142C" w14:textId="5264EB9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0E12AF75" w14:textId="04AF9B8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DE1DC50" w14:textId="5FEEA4C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</w:tcPr>
          <w:p w14:paraId="5CCDEDD6" w14:textId="6133F6C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A67BEBA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5D3B2298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9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40AB064C" w14:textId="218F08A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C1D6CB8" w14:textId="074B0E9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E0CA41" w14:textId="657C55C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DBBD962" w14:textId="6DF2BA3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8F6029" w14:textId="13DE6F1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96903C0" w14:textId="5758146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CC1A414" w14:textId="6914825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BC09078" w14:textId="52D9679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733984" w14:textId="7969300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30724257" w14:textId="5365552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470B8DF6" w14:textId="77777777" w:rsidTr="001B6C3F">
        <w:tc>
          <w:tcPr>
            <w:tcW w:w="860" w:type="dxa"/>
          </w:tcPr>
          <w:p w14:paraId="690CA51B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10</w:t>
            </w:r>
          </w:p>
        </w:tc>
        <w:tc>
          <w:tcPr>
            <w:tcW w:w="944" w:type="dxa"/>
          </w:tcPr>
          <w:p w14:paraId="2526FE36" w14:textId="718007A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63F32BB1" w14:textId="57B1F5F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2E0097C" w14:textId="613516F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67D887E7" w14:textId="4CBEB13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8E2890D" w14:textId="4AA22AC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25B0AA4A" w14:textId="4A50084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581A863" w14:textId="7B5A92E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5A2586B9" w14:textId="5CC1FB6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CAE6037" w14:textId="18D6C92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</w:tcPr>
          <w:p w14:paraId="78AE053B" w14:textId="02F0C1F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0617E51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2151F501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11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6030EAA6" w14:textId="694E6C9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FA6C07D" w14:textId="00A97FE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33619D" w14:textId="019BB81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D349496" w14:textId="4DF27D5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34FC16" w14:textId="6AC0156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CB7974E" w14:textId="6603413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3477D5" w14:textId="25E947B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9E600D2" w14:textId="01716A4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7BA34FB" w14:textId="77064EF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1D8F5FF8" w14:textId="480FAC7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3060C913" w14:textId="77777777" w:rsidTr="001B6C3F">
        <w:tc>
          <w:tcPr>
            <w:tcW w:w="860" w:type="dxa"/>
          </w:tcPr>
          <w:p w14:paraId="5737BF5E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12</w:t>
            </w:r>
          </w:p>
        </w:tc>
        <w:tc>
          <w:tcPr>
            <w:tcW w:w="944" w:type="dxa"/>
          </w:tcPr>
          <w:p w14:paraId="10B5601A" w14:textId="1C588E6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19348EF4" w14:textId="0C5CB7B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105CE163" w14:textId="5C01230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563F5606" w14:textId="32A98FD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56D413D2" w14:textId="2DFF41A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210951DB" w14:textId="34879A9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D960DFB" w14:textId="514329D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00A344B5" w14:textId="18A7F3E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128F843C" w14:textId="7E4552A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</w:tcPr>
          <w:p w14:paraId="26D0B948" w14:textId="44812AD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95A682C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0C0EABCB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13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29E14A53" w14:textId="2A56115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2ED1D7E" w14:textId="42E4F5A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D9149F9" w14:textId="64B0CB7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9CF937F" w14:textId="6D7AEFE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5A5843" w14:textId="2052FA1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3F8D61C" w14:textId="2A51179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C3ACCDB" w14:textId="0403413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6D1E1D9" w14:textId="0BE9C5C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CD21813" w14:textId="225450B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02F26D5E" w14:textId="17AA0B0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5B79F8A0" w14:textId="77777777" w:rsidTr="001B6C3F">
        <w:tc>
          <w:tcPr>
            <w:tcW w:w="860" w:type="dxa"/>
          </w:tcPr>
          <w:p w14:paraId="0C5B1C3C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14</w:t>
            </w:r>
          </w:p>
        </w:tc>
        <w:tc>
          <w:tcPr>
            <w:tcW w:w="944" w:type="dxa"/>
          </w:tcPr>
          <w:p w14:paraId="1E56CF6A" w14:textId="7176A18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035FD008" w14:textId="6F1F8D8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DBC7111" w14:textId="2885A45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114A4875" w14:textId="29FED39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9CA7B94" w14:textId="3008C30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17F3DD1F" w14:textId="5B2E44E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0176A783" w14:textId="1915FA3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4004F760" w14:textId="7B2D78A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1992ECDA" w14:textId="1A79B87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</w:tcPr>
          <w:p w14:paraId="3495375F" w14:textId="4AA6905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149C777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7143E60B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15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54DD1E9E" w14:textId="72FCFF2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1EC7F85" w14:textId="6ED62E7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8E4EF47" w14:textId="29C0C82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BC4816" w14:textId="63CC041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F267744" w14:textId="24C5EAD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BA4E88" w14:textId="57CEA64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63A7A6" w14:textId="2DCCB9E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2368E3" w14:textId="22054FF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67BC7A6" w14:textId="40D9067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75A6F674" w14:textId="60DA510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74FE3B8E" w14:textId="77777777" w:rsidTr="001B6C3F">
        <w:tc>
          <w:tcPr>
            <w:tcW w:w="860" w:type="dxa"/>
          </w:tcPr>
          <w:p w14:paraId="2675D582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16</w:t>
            </w:r>
          </w:p>
        </w:tc>
        <w:tc>
          <w:tcPr>
            <w:tcW w:w="944" w:type="dxa"/>
          </w:tcPr>
          <w:p w14:paraId="118C9553" w14:textId="3264850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5949545D" w14:textId="554FB8C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D364B00" w14:textId="6E6F96D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56E82952" w14:textId="49FA579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3862567" w14:textId="23FF69E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6C55A87F" w14:textId="188F0DF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2D2E064D" w14:textId="4317ECB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59B47CAE" w14:textId="07E1DBF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C200EB3" w14:textId="7EC13DC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</w:tcPr>
          <w:p w14:paraId="74E0F404" w14:textId="566B85A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3A296B82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583FAB66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17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1D9F48CA" w14:textId="75F2746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2B833F8" w14:textId="7167E05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FAE689D" w14:textId="3915621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F03FBC" w14:textId="045FC32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C9BAAE" w14:textId="68CF542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50B8592" w14:textId="74DBA4C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60FFC4C" w14:textId="294DF70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E4EA34E" w14:textId="2F0ACE5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9DBF447" w14:textId="4C9AB0A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763714E4" w14:textId="6578CB3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48AC5D11" w14:textId="77777777" w:rsidTr="001B6C3F">
        <w:tc>
          <w:tcPr>
            <w:tcW w:w="860" w:type="dxa"/>
          </w:tcPr>
          <w:p w14:paraId="620E3DA8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18</w:t>
            </w:r>
          </w:p>
        </w:tc>
        <w:tc>
          <w:tcPr>
            <w:tcW w:w="944" w:type="dxa"/>
          </w:tcPr>
          <w:p w14:paraId="5760314B" w14:textId="6618EC2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204FED3B" w14:textId="6529431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354CA1E3" w14:textId="7B00249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57EB56CF" w14:textId="4F88C77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7A6E18C4" w14:textId="4D59F26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6CB901AD" w14:textId="0EB469A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10822809" w14:textId="3A44F8A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14:paraId="6C46A12E" w14:textId="03046DE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</w:tcPr>
          <w:p w14:paraId="6CA25F97" w14:textId="5BF9BA3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</w:tcPr>
          <w:p w14:paraId="2C3A03B1" w14:textId="166ACF9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F33BFFD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177B1EC2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19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6957BA30" w14:textId="1AABAAE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8EA8BD" w14:textId="46C7425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CEC4AAE" w14:textId="6549042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FF9BDE3" w14:textId="3D324D3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AF6B503" w14:textId="4DC96ED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58AFE31" w14:textId="43AE97A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046904A" w14:textId="1BFCE88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E1A55B4" w14:textId="5071CE2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56A6AC" w14:textId="38FF583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7E44C483" w14:textId="36E8BF0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4CE0D6A1" w14:textId="77777777" w:rsidTr="001B6C3F">
        <w:tc>
          <w:tcPr>
            <w:tcW w:w="860" w:type="dxa"/>
            <w:shd w:val="clear" w:color="auto" w:fill="auto"/>
          </w:tcPr>
          <w:p w14:paraId="6F59240D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20</w:t>
            </w:r>
          </w:p>
        </w:tc>
        <w:tc>
          <w:tcPr>
            <w:tcW w:w="944" w:type="dxa"/>
            <w:shd w:val="clear" w:color="auto" w:fill="auto"/>
          </w:tcPr>
          <w:p w14:paraId="49C8EA14" w14:textId="19F44E9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3BC8D5B6" w14:textId="4C78172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22BB75CB" w14:textId="361C14C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0CA2BBF3" w14:textId="6E55A3D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A110C87" w14:textId="667BDDA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auto"/>
          </w:tcPr>
          <w:p w14:paraId="5B1A7A2C" w14:textId="38F41CE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21CDCFBD" w14:textId="08048DD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auto"/>
          </w:tcPr>
          <w:p w14:paraId="6FA752C2" w14:textId="31C29AD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11ED929" w14:textId="11BA2DB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auto"/>
          </w:tcPr>
          <w:p w14:paraId="177DB6F7" w14:textId="2E78FE5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32DF250E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6896CCF8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21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7C422C98" w14:textId="72C1BA7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1B5AFA5" w14:textId="0D1BAB9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1FFA21" w14:textId="7993A96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FCB6569" w14:textId="30D5FE6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FE2112" w14:textId="1C8D7B2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8479BAA" w14:textId="7ABB4B4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2B805A" w14:textId="7E44E6F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5E7F45B" w14:textId="345EA1A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9623F8" w14:textId="2D6B3AA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10EEC3ED" w14:textId="05B54BF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4D19589" w14:textId="77777777" w:rsidTr="001B6C3F">
        <w:tc>
          <w:tcPr>
            <w:tcW w:w="860" w:type="dxa"/>
            <w:shd w:val="clear" w:color="auto" w:fill="auto"/>
          </w:tcPr>
          <w:p w14:paraId="359D4847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14:paraId="6DEA9C7D" w14:textId="172F366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5C82594D" w14:textId="09466C0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FA8BC69" w14:textId="6DAA156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5750CF07" w14:textId="31036B8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22312F0" w14:textId="6B41F25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auto"/>
          </w:tcPr>
          <w:p w14:paraId="269A6166" w14:textId="5BFABF9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B97423A" w14:textId="3D94982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auto"/>
          </w:tcPr>
          <w:p w14:paraId="44D45914" w14:textId="089E3F5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216A1BF9" w14:textId="39F12D1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auto"/>
          </w:tcPr>
          <w:p w14:paraId="7EBFF2C6" w14:textId="745BE3E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A728807" w14:textId="77777777" w:rsidTr="001B6C3F">
        <w:tc>
          <w:tcPr>
            <w:tcW w:w="860" w:type="dxa"/>
            <w:shd w:val="clear" w:color="auto" w:fill="D9D9D9" w:themeFill="background1" w:themeFillShade="D9"/>
          </w:tcPr>
          <w:p w14:paraId="17626923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23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35681851" w14:textId="0443349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579A288" w14:textId="214561B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5D23B5" w14:textId="7DC19F2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E2FAA99" w14:textId="0803DC4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5B0933D" w14:textId="1725AD4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0D54F7" w14:textId="1B74C2A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4815E59" w14:textId="695C35F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0D5546" w14:textId="118E3E0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48D2935" w14:textId="18EDBC4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7672BABB" w14:textId="735DAD3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45DDF1BC" w14:textId="77777777" w:rsidTr="001B6C3F">
        <w:tc>
          <w:tcPr>
            <w:tcW w:w="860" w:type="dxa"/>
            <w:shd w:val="clear" w:color="auto" w:fill="auto"/>
          </w:tcPr>
          <w:p w14:paraId="06D94432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24</w:t>
            </w:r>
          </w:p>
        </w:tc>
        <w:tc>
          <w:tcPr>
            <w:tcW w:w="944" w:type="dxa"/>
            <w:shd w:val="clear" w:color="auto" w:fill="auto"/>
          </w:tcPr>
          <w:p w14:paraId="5819E8DC" w14:textId="6BC9F4C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750730B0" w14:textId="3DBFAD1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2FE3B7F0" w14:textId="7D60138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4E145086" w14:textId="69D95F5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C61F274" w14:textId="532C0D1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auto"/>
          </w:tcPr>
          <w:p w14:paraId="549F3ACF" w14:textId="5BFED5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B9FFBF9" w14:textId="5A50133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auto"/>
          </w:tcPr>
          <w:p w14:paraId="43928B6C" w14:textId="4CFE0EC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67FB93C3" w14:textId="4989D46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auto"/>
          </w:tcPr>
          <w:p w14:paraId="39607E66" w14:textId="47A6C47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0AF371BE" w14:textId="77777777" w:rsidTr="006B6F6C">
        <w:tc>
          <w:tcPr>
            <w:tcW w:w="860" w:type="dxa"/>
            <w:shd w:val="clear" w:color="auto" w:fill="D9D9D9" w:themeFill="background1" w:themeFillShade="D9"/>
          </w:tcPr>
          <w:p w14:paraId="6E8F9B9A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25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165148C7" w14:textId="2B79A59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761A813" w14:textId="74D37B7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879BA12" w14:textId="7034284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0E3FDDC" w14:textId="1BF9C72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8EB90B" w14:textId="5859957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F5D7F7C" w14:textId="7FC77A2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0F0A37E" w14:textId="22A5088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ABD04BF" w14:textId="3045C47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6BE36A" w14:textId="7F8FE33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46000CAF" w14:textId="4E0DE10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46E33B8" w14:textId="77777777" w:rsidTr="001B6C3F">
        <w:tc>
          <w:tcPr>
            <w:tcW w:w="860" w:type="dxa"/>
            <w:shd w:val="clear" w:color="auto" w:fill="auto"/>
          </w:tcPr>
          <w:p w14:paraId="385F2EA3" w14:textId="21E7FDA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26</w:t>
            </w:r>
          </w:p>
        </w:tc>
        <w:tc>
          <w:tcPr>
            <w:tcW w:w="944" w:type="dxa"/>
            <w:shd w:val="clear" w:color="auto" w:fill="auto"/>
          </w:tcPr>
          <w:p w14:paraId="368CE7ED" w14:textId="057F584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56AA383A" w14:textId="0169C01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B3BEDB3" w14:textId="50FAB2E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251AC3B2" w14:textId="3CAD45F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ED24B13" w14:textId="5E6307E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auto"/>
          </w:tcPr>
          <w:p w14:paraId="3496CF5A" w14:textId="1833E31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189D730F" w14:textId="199BDAF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tcBorders>
              <w:right w:val="single" w:sz="12" w:space="0" w:color="auto"/>
            </w:tcBorders>
            <w:shd w:val="clear" w:color="auto" w:fill="auto"/>
          </w:tcPr>
          <w:p w14:paraId="6B53C53D" w14:textId="0B2B5DD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7C2973F" w14:textId="19BBD87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5" w:type="dxa"/>
            <w:shd w:val="clear" w:color="auto" w:fill="auto"/>
          </w:tcPr>
          <w:p w14:paraId="4F30F685" w14:textId="566C6BD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</w:tbl>
    <w:p w14:paraId="32C2E6CC" w14:textId="77777777" w:rsidR="00EA51FD" w:rsidRDefault="00EA51FD" w:rsidP="001B6C3F">
      <w:pPr>
        <w:spacing w:after="0" w:line="240" w:lineRule="auto"/>
        <w:rPr>
          <w:rFonts w:ascii="Calibri" w:hAnsi="Calibri" w:cstheme="minorHAnsi"/>
          <w:sz w:val="22"/>
          <w:szCs w:val="22"/>
        </w:rPr>
        <w:sectPr w:rsidR="00EA51FD" w:rsidSect="005743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624" w:right="907" w:bottom="1440" w:left="1134" w:header="851" w:footer="567" w:gutter="0"/>
          <w:cols w:space="708"/>
          <w:titlePg/>
          <w:docGrid w:linePitch="360"/>
        </w:sectPr>
      </w:pPr>
    </w:p>
    <w:p w14:paraId="7A1CE87D" w14:textId="4F79F199" w:rsidR="00EA51FD" w:rsidRDefault="00EA51FD" w:rsidP="00EA51FD">
      <w:pPr>
        <w:pStyle w:val="Rubrik1"/>
        <w:tabs>
          <w:tab w:val="left" w:pos="900"/>
          <w:tab w:val="left" w:pos="2880"/>
          <w:tab w:val="left" w:pos="5040"/>
          <w:tab w:val="left" w:pos="6480"/>
        </w:tabs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 w:rsidRPr="001F5B5C">
        <w:rPr>
          <w:rFonts w:asciiTheme="minorHAnsi" w:hAnsiTheme="minorHAnsi" w:cstheme="minorHAnsi"/>
          <w:sz w:val="36"/>
          <w:szCs w:val="36"/>
        </w:rPr>
        <w:lastRenderedPageBreak/>
        <w:t>S</w:t>
      </w:r>
      <w:r>
        <w:rPr>
          <w:rFonts w:asciiTheme="minorHAnsi" w:hAnsiTheme="minorHAnsi" w:cstheme="minorHAnsi"/>
          <w:sz w:val="36"/>
          <w:szCs w:val="36"/>
        </w:rPr>
        <w:t xml:space="preserve">chema utöver </w:t>
      </w:r>
      <w:r w:rsidR="005166EC">
        <w:rPr>
          <w:rFonts w:asciiTheme="minorHAnsi" w:hAnsiTheme="minorHAnsi" w:cstheme="minorHAnsi"/>
          <w:sz w:val="36"/>
          <w:szCs w:val="36"/>
        </w:rPr>
        <w:t>grund</w:t>
      </w:r>
      <w:r>
        <w:rPr>
          <w:rFonts w:asciiTheme="minorHAnsi" w:hAnsiTheme="minorHAnsi" w:cstheme="minorHAnsi"/>
          <w:sz w:val="36"/>
          <w:szCs w:val="36"/>
        </w:rPr>
        <w:t>beställning</w:t>
      </w:r>
      <w:r w:rsidRPr="001F5B5C"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 w:rsidR="00FE22B6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E22B6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instrText xml:space="preserve"> FORMTEXT </w:instrText>
      </w:r>
      <w:r w:rsidR="00FE22B6" w:rsidRPr="001F5B5C">
        <w:rPr>
          <w:rFonts w:asciiTheme="minorHAnsi" w:hAnsiTheme="minorHAnsi" w:cstheme="minorHAnsi"/>
          <w:b w:val="0"/>
          <w:bCs w:val="0"/>
          <w:sz w:val="36"/>
          <w:szCs w:val="36"/>
        </w:rPr>
      </w:r>
      <w:r w:rsidR="00FE22B6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separate"/>
      </w:r>
      <w:r w:rsidR="00FE22B6"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="00FE22B6"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="00FE22B6"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="00FE22B6"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="00FE22B6" w:rsidRPr="001F5B5C">
        <w:rPr>
          <w:rFonts w:asciiTheme="minorHAnsi" w:hAnsiTheme="minorHAnsi" w:cstheme="minorHAnsi"/>
          <w:b w:val="0"/>
          <w:bCs w:val="0"/>
          <w:noProof/>
          <w:sz w:val="36"/>
          <w:szCs w:val="36"/>
        </w:rPr>
        <w:t> </w:t>
      </w:r>
      <w:r w:rsidR="00FE22B6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fldChar w:fldCharType="end"/>
      </w:r>
      <w:r w:rsidR="00A32FBD"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</w:t>
      </w:r>
      <w:r w:rsidRPr="001F5B5C">
        <w:rPr>
          <w:rFonts w:asciiTheme="minorHAnsi" w:hAnsiTheme="minorHAnsi" w:cstheme="minorHAnsi"/>
          <w:b w:val="0"/>
          <w:bCs w:val="0"/>
          <w:sz w:val="36"/>
          <w:szCs w:val="36"/>
        </w:rPr>
        <w:t xml:space="preserve"> </w:t>
      </w:r>
      <w:r w:rsidRPr="001F5B5C">
        <w:rPr>
          <w:rFonts w:asciiTheme="minorHAnsi" w:hAnsiTheme="minorHAnsi" w:cstheme="minorHAnsi"/>
          <w:sz w:val="36"/>
          <w:szCs w:val="36"/>
        </w:rPr>
        <w:t>kommun</w:t>
      </w:r>
    </w:p>
    <w:tbl>
      <w:tblPr>
        <w:tblStyle w:val="Tabellrutnt"/>
        <w:tblpPr w:leftFromText="141" w:rightFromText="141" w:vertAnchor="text" w:horzAnchor="margin" w:tblpY="275"/>
        <w:tblW w:w="10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155"/>
        <w:gridCol w:w="680"/>
        <w:gridCol w:w="283"/>
        <w:gridCol w:w="1893"/>
      </w:tblGrid>
      <w:tr w:rsidR="005166EC" w:rsidRPr="00C743F1" w14:paraId="662139F8" w14:textId="77777777" w:rsidTr="0011113E">
        <w:tc>
          <w:tcPr>
            <w:tcW w:w="959" w:type="dxa"/>
          </w:tcPr>
          <w:p w14:paraId="420FEF15" w14:textId="77777777" w:rsidR="005166EC" w:rsidRPr="00C743F1" w:rsidRDefault="005166EC" w:rsidP="005166EC">
            <w:pPr>
              <w:spacing w:after="0" w:line="240" w:lineRule="auto"/>
              <w:rPr>
                <w:rFonts w:ascii="Calibri" w:hAnsi="Calibri"/>
                <w:b/>
              </w:rPr>
            </w:pPr>
            <w:r w:rsidRPr="00C743F1">
              <w:rPr>
                <w:rFonts w:ascii="Calibri" w:hAnsi="Calibri"/>
                <w:b/>
              </w:rPr>
              <w:t>Namn:</w:t>
            </w:r>
          </w:p>
        </w:tc>
        <w:tc>
          <w:tcPr>
            <w:tcW w:w="4111" w:type="dxa"/>
          </w:tcPr>
          <w:p w14:paraId="7853D337" w14:textId="07422ECF" w:rsidR="005166EC" w:rsidRPr="00C743F1" w:rsidRDefault="00FE22B6" w:rsidP="005166EC">
            <w:pPr>
              <w:spacing w:after="0" w:line="240" w:lineRule="auto"/>
              <w:rPr>
                <w:rFonts w:ascii="Calibri" w:hAnsi="Calibri"/>
                <w:b/>
              </w:rPr>
            </w:pPr>
            <w:r w:rsidRPr="00C743F1">
              <w:rPr>
                <w:rFonts w:ascii="Calibri" w:hAnsi="Calibr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43F1">
              <w:rPr>
                <w:rFonts w:ascii="Calibri" w:hAnsi="Calibri"/>
                <w:b/>
              </w:rPr>
              <w:instrText xml:space="preserve"> FORMTEXT </w:instrText>
            </w:r>
            <w:r w:rsidRPr="00C743F1">
              <w:rPr>
                <w:rFonts w:ascii="Calibri" w:hAnsi="Calibri"/>
                <w:b/>
              </w:rPr>
            </w:r>
            <w:r w:rsidRPr="00C743F1">
              <w:rPr>
                <w:rFonts w:ascii="Calibri" w:hAnsi="Calibri"/>
                <w:b/>
              </w:rPr>
              <w:fldChar w:fldCharType="separate"/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  <w:noProof/>
              </w:rPr>
              <w:t> </w:t>
            </w:r>
            <w:r w:rsidRPr="00C743F1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155" w:type="dxa"/>
          </w:tcPr>
          <w:p w14:paraId="42DAD5F9" w14:textId="54D33DA3" w:rsidR="005166EC" w:rsidRPr="00C743F1" w:rsidRDefault="0011113E" w:rsidP="005166EC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Kundnr/</w:t>
            </w:r>
            <w:r w:rsidR="005166EC" w:rsidRPr="00C743F1">
              <w:rPr>
                <w:rFonts w:ascii="Calibri" w:hAnsi="Calibri"/>
                <w:b/>
              </w:rPr>
              <w:t>Personnr:</w:t>
            </w:r>
          </w:p>
        </w:tc>
        <w:tc>
          <w:tcPr>
            <w:tcW w:w="2856" w:type="dxa"/>
            <w:gridSpan w:val="3"/>
          </w:tcPr>
          <w:p w14:paraId="604F87FF" w14:textId="217FEF44" w:rsidR="005166EC" w:rsidRPr="00C743F1" w:rsidRDefault="0011113E" w:rsidP="005166EC">
            <w:pPr>
              <w:spacing w:after="0" w:line="240" w:lineRule="auto"/>
              <w:rPr>
                <w:rFonts w:ascii="Calibri" w:hAnsi="Calibri"/>
                <w:b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166EC" w:rsidRPr="001F5B5C" w14:paraId="0F10E011" w14:textId="77777777" w:rsidTr="0011113E">
        <w:tc>
          <w:tcPr>
            <w:tcW w:w="959" w:type="dxa"/>
          </w:tcPr>
          <w:p w14:paraId="23B9D45C" w14:textId="77777777" w:rsidR="005166EC" w:rsidRPr="001F5B5C" w:rsidRDefault="005166EC" w:rsidP="005166EC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148B2A" w14:textId="77777777" w:rsidR="005166EC" w:rsidRPr="001F5B5C" w:rsidRDefault="005166EC" w:rsidP="005166EC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E2B9782" w14:textId="77777777" w:rsidR="005166EC" w:rsidRPr="001F5B5C" w:rsidRDefault="005166EC" w:rsidP="005166EC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dxa"/>
          </w:tcPr>
          <w:p w14:paraId="79603A7A" w14:textId="77777777" w:rsidR="005166EC" w:rsidRPr="001F5B5C" w:rsidRDefault="005166EC" w:rsidP="005166EC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BB05BDE" w14:textId="77777777" w:rsidR="005166EC" w:rsidRPr="001F5B5C" w:rsidRDefault="005166EC" w:rsidP="005166EC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3" w:type="dxa"/>
          </w:tcPr>
          <w:p w14:paraId="37C15619" w14:textId="77777777" w:rsidR="005166EC" w:rsidRPr="001F5B5C" w:rsidRDefault="005166EC" w:rsidP="005166EC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5166EC" w:rsidRPr="001F5B5C" w14:paraId="2EEC2013" w14:textId="77777777" w:rsidTr="0011113E">
        <w:tc>
          <w:tcPr>
            <w:tcW w:w="959" w:type="dxa"/>
          </w:tcPr>
          <w:p w14:paraId="15709DA2" w14:textId="77777777" w:rsidR="005166EC" w:rsidRPr="001F5B5C" w:rsidRDefault="005166EC" w:rsidP="005166EC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Enhet:</w:t>
            </w:r>
          </w:p>
        </w:tc>
        <w:tc>
          <w:tcPr>
            <w:tcW w:w="4111" w:type="dxa"/>
          </w:tcPr>
          <w:p w14:paraId="1C5BFED6" w14:textId="77777777" w:rsidR="005166EC" w:rsidRPr="001F5B5C" w:rsidRDefault="005166EC" w:rsidP="005166EC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</w:tcPr>
          <w:p w14:paraId="104C06F3" w14:textId="77777777" w:rsidR="005166EC" w:rsidRPr="001F5B5C" w:rsidRDefault="005166EC" w:rsidP="005166EC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Betalare:</w:t>
            </w:r>
          </w:p>
        </w:tc>
        <w:tc>
          <w:tcPr>
            <w:tcW w:w="2856" w:type="dxa"/>
            <w:gridSpan w:val="3"/>
          </w:tcPr>
          <w:p w14:paraId="4FB35C63" w14:textId="77777777" w:rsidR="005166EC" w:rsidRPr="001F5B5C" w:rsidRDefault="005166EC" w:rsidP="005166EC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1F5B5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F5B5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F5B5C">
              <w:rPr>
                <w:rFonts w:ascii="Calibri" w:hAnsi="Calibri"/>
                <w:sz w:val="22"/>
                <w:szCs w:val="22"/>
              </w:rPr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1F5B5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ellrutnt"/>
        <w:tblpPr w:leftFromText="141" w:rightFromText="141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59"/>
        <w:gridCol w:w="950"/>
        <w:gridCol w:w="863"/>
        <w:gridCol w:w="932"/>
        <w:gridCol w:w="863"/>
        <w:gridCol w:w="932"/>
        <w:gridCol w:w="864"/>
        <w:gridCol w:w="932"/>
        <w:gridCol w:w="864"/>
        <w:gridCol w:w="932"/>
        <w:gridCol w:w="864"/>
      </w:tblGrid>
      <w:tr w:rsidR="005166EC" w14:paraId="2B6087EC" w14:textId="77777777" w:rsidTr="005166EC">
        <w:tc>
          <w:tcPr>
            <w:tcW w:w="859" w:type="dxa"/>
            <w:shd w:val="clear" w:color="auto" w:fill="auto"/>
          </w:tcPr>
          <w:p w14:paraId="33975823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1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1D0B62" w14:textId="77777777" w:rsidR="005166EC" w:rsidRDefault="005166EC" w:rsidP="005166EC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Måndag</w:t>
            </w:r>
          </w:p>
        </w:tc>
        <w:tc>
          <w:tcPr>
            <w:tcW w:w="179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4A922F" w14:textId="77777777" w:rsidR="005166EC" w:rsidRDefault="005166EC" w:rsidP="005166EC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Tisdag</w:t>
            </w:r>
          </w:p>
        </w:tc>
        <w:tc>
          <w:tcPr>
            <w:tcW w:w="1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D6D7EA" w14:textId="77777777" w:rsidR="005166EC" w:rsidRDefault="005166EC" w:rsidP="005166EC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Onsdag</w:t>
            </w:r>
          </w:p>
        </w:tc>
        <w:tc>
          <w:tcPr>
            <w:tcW w:w="179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25E063" w14:textId="77777777" w:rsidR="005166EC" w:rsidRDefault="005166EC" w:rsidP="005166EC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Torsdag</w:t>
            </w:r>
          </w:p>
        </w:tc>
        <w:tc>
          <w:tcPr>
            <w:tcW w:w="179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91DE82B" w14:textId="77777777" w:rsidR="005166EC" w:rsidRDefault="005166EC" w:rsidP="005166EC">
            <w:pPr>
              <w:spacing w:after="0" w:line="240" w:lineRule="auto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Fredag</w:t>
            </w:r>
          </w:p>
        </w:tc>
      </w:tr>
      <w:tr w:rsidR="005166EC" w14:paraId="4DF34CF2" w14:textId="77777777" w:rsidTr="005166EC">
        <w:tc>
          <w:tcPr>
            <w:tcW w:w="859" w:type="dxa"/>
            <w:shd w:val="clear" w:color="auto" w:fill="auto"/>
          </w:tcPr>
          <w:p w14:paraId="314B3B75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Vecka</w:t>
            </w:r>
          </w:p>
        </w:tc>
        <w:tc>
          <w:tcPr>
            <w:tcW w:w="950" w:type="dxa"/>
            <w:shd w:val="clear" w:color="auto" w:fill="auto"/>
          </w:tcPr>
          <w:p w14:paraId="2E34BF5D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389E0DAE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227F9D36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14BEE1A8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9E3B6FB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2FEFA9EE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1856D4EC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563323D2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2F21113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1B85BAF4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Från 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7461ED32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6BD57DBD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845AF1F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245C3505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006AC4EE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1B119636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CBC4E7E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Morgon</w:t>
            </w:r>
          </w:p>
          <w:p w14:paraId="2F1BF195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Från</w:t>
            </w:r>
          </w:p>
        </w:tc>
        <w:tc>
          <w:tcPr>
            <w:tcW w:w="864" w:type="dxa"/>
            <w:shd w:val="clear" w:color="auto" w:fill="auto"/>
          </w:tcPr>
          <w:p w14:paraId="5E0FACFE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EM</w:t>
            </w:r>
          </w:p>
          <w:p w14:paraId="1A6C75E3" w14:textId="77777777" w:rsidR="005166EC" w:rsidRDefault="005166EC" w:rsidP="005166EC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Till</w:t>
            </w:r>
          </w:p>
        </w:tc>
      </w:tr>
      <w:tr w:rsidR="00FE22B6" w14:paraId="03F8CF92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09DBC4B2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27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4F159FE7" w14:textId="0B23048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BA44673" w14:textId="59715A9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82F61F9" w14:textId="6CACA7B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CCE7024" w14:textId="36AA3FE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B0D105" w14:textId="3C61DAC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84F92A5" w14:textId="1112F30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B99804" w14:textId="1F028BF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E097D49" w14:textId="3FBF771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183D53" w14:textId="2F478AD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15F570E5" w14:textId="66A60E6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155C7CB0" w14:textId="77777777" w:rsidTr="005166EC">
        <w:tc>
          <w:tcPr>
            <w:tcW w:w="859" w:type="dxa"/>
            <w:shd w:val="clear" w:color="auto" w:fill="auto"/>
          </w:tcPr>
          <w:p w14:paraId="7B3FC75D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28</w:t>
            </w:r>
          </w:p>
        </w:tc>
        <w:tc>
          <w:tcPr>
            <w:tcW w:w="950" w:type="dxa"/>
            <w:shd w:val="clear" w:color="auto" w:fill="auto"/>
          </w:tcPr>
          <w:p w14:paraId="58D024E2" w14:textId="0B837D6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4423D3BC" w14:textId="4E6DC4A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2D7EA0C6" w14:textId="641E59B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6DEA9EB9" w14:textId="7B65996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CD81465" w14:textId="03BAD3E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689343D3" w14:textId="3160AD9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49DED63" w14:textId="64EF93A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69A8D2D8" w14:textId="560050C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CAD8742" w14:textId="652887D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782A99D5" w14:textId="5EF0F66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63682FAB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18282C9A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29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843E06B" w14:textId="6C9EEB8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F0545DC" w14:textId="27BEBC1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855CC5B" w14:textId="5B437A2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8DAB2F" w14:textId="46B301C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BECE1AC" w14:textId="5C587C5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99A54C9" w14:textId="49A8281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B35992" w14:textId="5317FE6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B7FF281" w14:textId="5A87D11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872F1B" w14:textId="276E56F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3B2707EF" w14:textId="4F0B579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135F57F6" w14:textId="77777777" w:rsidTr="005166EC">
        <w:tc>
          <w:tcPr>
            <w:tcW w:w="859" w:type="dxa"/>
            <w:shd w:val="clear" w:color="auto" w:fill="auto"/>
          </w:tcPr>
          <w:p w14:paraId="2EF996C7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30</w:t>
            </w:r>
          </w:p>
        </w:tc>
        <w:tc>
          <w:tcPr>
            <w:tcW w:w="950" w:type="dxa"/>
            <w:shd w:val="clear" w:color="auto" w:fill="auto"/>
          </w:tcPr>
          <w:p w14:paraId="381A1A19" w14:textId="012BFA2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5C6807B3" w14:textId="0F274EE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1DFC36F8" w14:textId="720BC7D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6FD592DF" w14:textId="48FF78F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6F70597D" w14:textId="0BD0476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44260094" w14:textId="5050836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0F10476" w14:textId="3BCCD9D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3944DC6A" w14:textId="3CCE9A8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21C8952B" w14:textId="5D0BCD9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270F5C94" w14:textId="28DB06C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6559DAC0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4BBE22B4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31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58461EEB" w14:textId="6DDEEDE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51CFACF" w14:textId="1C5ADC0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CE9E16" w14:textId="64B7586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8935F05" w14:textId="68C71DD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8B14963" w14:textId="39CFAFD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4593D7F" w14:textId="6F98DD6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E990581" w14:textId="5672E1F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F7513EF" w14:textId="1054362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98A8B38" w14:textId="09AD183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330BC38E" w14:textId="5087688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487FCF8D" w14:textId="77777777" w:rsidTr="005166EC">
        <w:tc>
          <w:tcPr>
            <w:tcW w:w="859" w:type="dxa"/>
            <w:shd w:val="clear" w:color="auto" w:fill="auto"/>
          </w:tcPr>
          <w:p w14:paraId="4329F27C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32</w:t>
            </w:r>
          </w:p>
        </w:tc>
        <w:tc>
          <w:tcPr>
            <w:tcW w:w="950" w:type="dxa"/>
            <w:shd w:val="clear" w:color="auto" w:fill="auto"/>
          </w:tcPr>
          <w:p w14:paraId="3B4846C1" w14:textId="75C1B56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5ECF2D6F" w14:textId="2358BFE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4D0ED490" w14:textId="1EC7D80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4CFD7EF7" w14:textId="73B6E10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33FC9DBA" w14:textId="49E39FA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7D3BB3CB" w14:textId="3C6FFED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66D8108" w14:textId="2F8F602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61FC0DB6" w14:textId="2A68BC4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1DA6D80F" w14:textId="0F0B5F7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24BB823B" w14:textId="4259F4C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6C2EE35B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6A4A1DF3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33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386BE94A" w14:textId="4B1BBE3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E198F2" w14:textId="025C8DA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FB54651" w14:textId="33B34BC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857796C" w14:textId="006F2B2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DA28EF" w14:textId="43D6319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26126AD" w14:textId="0B38FB7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4158A20" w14:textId="2414F85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960A7D8" w14:textId="5387630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C13E87B" w14:textId="0BEF5D2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42CA7673" w14:textId="78D4CDC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5EFB4915" w14:textId="77777777" w:rsidTr="005166EC">
        <w:tc>
          <w:tcPr>
            <w:tcW w:w="859" w:type="dxa"/>
            <w:shd w:val="clear" w:color="auto" w:fill="auto"/>
          </w:tcPr>
          <w:p w14:paraId="5DD50222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34</w:t>
            </w:r>
          </w:p>
        </w:tc>
        <w:tc>
          <w:tcPr>
            <w:tcW w:w="950" w:type="dxa"/>
            <w:shd w:val="clear" w:color="auto" w:fill="auto"/>
          </w:tcPr>
          <w:p w14:paraId="4FBFB7BB" w14:textId="2F68227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08F8518F" w14:textId="7C2E1C2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395D9F82" w14:textId="21301D9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57BD1FC8" w14:textId="6541CC0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D792888" w14:textId="201961D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7C1499F5" w14:textId="0F2F9EC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3D6340D1" w14:textId="581A799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23BA72A9" w14:textId="3D724CB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42CD83FA" w14:textId="6818237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614CEBB4" w14:textId="253D0B5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006CDF3B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692F8BA9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35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600DB4D9" w14:textId="31E7FC5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8DFDC9A" w14:textId="2BC879C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1EA56A" w14:textId="44F3784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5BC8018" w14:textId="4B5B175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8ACF1E" w14:textId="009B8CC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73886CB" w14:textId="6A7345F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97EBDE" w14:textId="634EFE2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40807C" w14:textId="6877F32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8DF0E8" w14:textId="5CB9189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3E5FE8A5" w14:textId="43F0E30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4E5E0E96" w14:textId="77777777" w:rsidTr="005166EC">
        <w:tc>
          <w:tcPr>
            <w:tcW w:w="859" w:type="dxa"/>
            <w:shd w:val="clear" w:color="auto" w:fill="auto"/>
          </w:tcPr>
          <w:p w14:paraId="6BBC9360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36</w:t>
            </w:r>
          </w:p>
        </w:tc>
        <w:tc>
          <w:tcPr>
            <w:tcW w:w="950" w:type="dxa"/>
            <w:shd w:val="clear" w:color="auto" w:fill="auto"/>
          </w:tcPr>
          <w:p w14:paraId="3C6ECBE1" w14:textId="6B3ECA3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01903B74" w14:textId="62E1B78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154573E9" w14:textId="084A1AB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247C6FEA" w14:textId="1DEEED0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4DE20D0" w14:textId="7208725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689DA19E" w14:textId="49169DE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24E08AA" w14:textId="03B3EF1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06AF0235" w14:textId="28E85F8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2F45153" w14:textId="75A6C3B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71E08BBF" w14:textId="19B0453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FC1B37F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09625F3F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37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DECA3B2" w14:textId="1A5C05C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5092CC" w14:textId="57558E7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01C5941" w14:textId="08480EE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A98CE7A" w14:textId="4F7178C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336238B" w14:textId="4F34677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EFE63D6" w14:textId="2871A73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48E880" w14:textId="2B285C7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80C5595" w14:textId="4670349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C3C223A" w14:textId="599F871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69F9D087" w14:textId="580F24B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CF1F6AD" w14:textId="77777777" w:rsidTr="005166EC">
        <w:tc>
          <w:tcPr>
            <w:tcW w:w="859" w:type="dxa"/>
            <w:shd w:val="clear" w:color="auto" w:fill="auto"/>
          </w:tcPr>
          <w:p w14:paraId="350FCA8E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38</w:t>
            </w:r>
          </w:p>
        </w:tc>
        <w:tc>
          <w:tcPr>
            <w:tcW w:w="950" w:type="dxa"/>
            <w:shd w:val="clear" w:color="auto" w:fill="auto"/>
          </w:tcPr>
          <w:p w14:paraId="39DA8500" w14:textId="205E4AA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0F2D1B8F" w14:textId="5C6313E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086E629" w14:textId="5FFE7A7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623888FC" w14:textId="40AC743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2DEC2070" w14:textId="32F2D45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56A529F3" w14:textId="28C90B9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19473123" w14:textId="43CD53C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5B34C7BB" w14:textId="678FD28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12DF3DBC" w14:textId="138DA0A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194FFEE3" w14:textId="3B57EA7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39A41FC9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599104C4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39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B70BCB4" w14:textId="36CA0CD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F0415A4" w14:textId="005AECB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ABEFCA8" w14:textId="3B372DA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BEFAF32" w14:textId="4EE0047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20D5E1" w14:textId="031911F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7B9BB81" w14:textId="73D21EE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5B287F" w14:textId="5EF90B7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32D4171" w14:textId="1338D86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345375" w14:textId="06D1AB0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04728D51" w14:textId="349BD2D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5056A4ED" w14:textId="77777777" w:rsidTr="005166EC">
        <w:tc>
          <w:tcPr>
            <w:tcW w:w="859" w:type="dxa"/>
            <w:shd w:val="clear" w:color="auto" w:fill="auto"/>
          </w:tcPr>
          <w:p w14:paraId="6864472C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40</w:t>
            </w:r>
          </w:p>
        </w:tc>
        <w:tc>
          <w:tcPr>
            <w:tcW w:w="950" w:type="dxa"/>
            <w:shd w:val="clear" w:color="auto" w:fill="auto"/>
          </w:tcPr>
          <w:p w14:paraId="6A0B4510" w14:textId="6AC08A3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4D656E19" w14:textId="7782565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473D9584" w14:textId="5E37079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209DBA07" w14:textId="002B30D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DF6668C" w14:textId="13FE04D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50C8F80D" w14:textId="130CB0A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48E0F9D7" w14:textId="68E1EB3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79DD9541" w14:textId="3E0A56C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44B3CAE2" w14:textId="2DAF4D7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407B2C13" w14:textId="393B5A7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0E0255C6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2701F1A4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41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09FD661" w14:textId="3509923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EF00ABF" w14:textId="4B3A464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9D9347A" w14:textId="15A701E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CBF0628" w14:textId="4300311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75C2491" w14:textId="7969029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4F3A811" w14:textId="4C9571F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2836266" w14:textId="1C42B8A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62D52B" w14:textId="46B1911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98C4F7" w14:textId="251702D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4EC8F240" w14:textId="7ED46E0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5B036822" w14:textId="77777777" w:rsidTr="005166EC">
        <w:tc>
          <w:tcPr>
            <w:tcW w:w="859" w:type="dxa"/>
            <w:shd w:val="clear" w:color="auto" w:fill="auto"/>
          </w:tcPr>
          <w:p w14:paraId="0AA13C37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42</w:t>
            </w:r>
          </w:p>
        </w:tc>
        <w:tc>
          <w:tcPr>
            <w:tcW w:w="950" w:type="dxa"/>
            <w:shd w:val="clear" w:color="auto" w:fill="auto"/>
          </w:tcPr>
          <w:p w14:paraId="668FAEB1" w14:textId="4565527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312DBCA7" w14:textId="5B19E8D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42AB3247" w14:textId="0C07384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3CB49EF1" w14:textId="0C060AE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8425286" w14:textId="5EDC177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2364C9C1" w14:textId="3C7D96E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6C9CBA51" w14:textId="3914331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53A4A106" w14:textId="56F8617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6DC236B9" w14:textId="11BF7B2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4EBA455A" w14:textId="79E4631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510D71A9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2CBEC369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43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2D5B4B91" w14:textId="49BAD7C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26ECAE6" w14:textId="1FF4C68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6AAF80" w14:textId="0C71361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ADB8217" w14:textId="6E33B17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21A75DD" w14:textId="502B2DA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C285A07" w14:textId="2382D48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12A7F7" w14:textId="6D1F303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C29E72" w14:textId="608A195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E4574F3" w14:textId="2CFA99E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19A45995" w14:textId="24EE624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8C313B1" w14:textId="77777777" w:rsidTr="005166EC">
        <w:tc>
          <w:tcPr>
            <w:tcW w:w="859" w:type="dxa"/>
            <w:shd w:val="clear" w:color="auto" w:fill="auto"/>
          </w:tcPr>
          <w:p w14:paraId="0BCE33A5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44</w:t>
            </w:r>
          </w:p>
        </w:tc>
        <w:tc>
          <w:tcPr>
            <w:tcW w:w="950" w:type="dxa"/>
            <w:shd w:val="clear" w:color="auto" w:fill="auto"/>
          </w:tcPr>
          <w:p w14:paraId="009FECDB" w14:textId="2520A87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124E2B9C" w14:textId="70EB47C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BEBACEE" w14:textId="0D2E5F4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7B5600B5" w14:textId="4709547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2D662AF9" w14:textId="4BF981B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438B58D1" w14:textId="3DF21D5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3DB12E8" w14:textId="0C5BDCC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167124FA" w14:textId="3B32BB0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DA4445E" w14:textId="243CEBF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71DF90CE" w14:textId="5035D51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0419A201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5ED733A8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45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00E5A361" w14:textId="3C3DF76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4B97092" w14:textId="30490EE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9204A95" w14:textId="7DCD574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6DA2EA5" w14:textId="499A5B2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B3C5BD7" w14:textId="41A85DC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59C102A" w14:textId="7321ACD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F24D28F" w14:textId="6DF0E4B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2AE6D5F" w14:textId="4D82F8E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A6C2E8" w14:textId="3493873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10901F9E" w14:textId="1AB725E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7143DC79" w14:textId="77777777" w:rsidTr="005166EC">
        <w:tc>
          <w:tcPr>
            <w:tcW w:w="859" w:type="dxa"/>
            <w:shd w:val="clear" w:color="auto" w:fill="auto"/>
          </w:tcPr>
          <w:p w14:paraId="6668BD47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46</w:t>
            </w:r>
          </w:p>
        </w:tc>
        <w:tc>
          <w:tcPr>
            <w:tcW w:w="950" w:type="dxa"/>
            <w:shd w:val="clear" w:color="auto" w:fill="auto"/>
          </w:tcPr>
          <w:p w14:paraId="5B32407B" w14:textId="0822F45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31E099E8" w14:textId="400580F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107D305A" w14:textId="2E32735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2DB4A2B8" w14:textId="6080AC4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5D34543" w14:textId="435DCC1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1514DBB5" w14:textId="006ADC2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C3D635A" w14:textId="1E8CA98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3A19612B" w14:textId="1551307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AB1708E" w14:textId="66BDD51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0437F1CC" w14:textId="1BA55D0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70BC5CE6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536E0518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47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3EC63C5D" w14:textId="31EE295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606A309" w14:textId="18B49BA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7A975A5" w14:textId="63C39C6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B1331EE" w14:textId="6254BDC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A6F3C05" w14:textId="6800DC9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85E6D60" w14:textId="041ABB1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96C262" w14:textId="1088F47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7AC0085" w14:textId="71185F0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C9CBCC4" w14:textId="4F01DCB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04028BDD" w14:textId="157E392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5AE3C5D2" w14:textId="77777777" w:rsidTr="005166EC">
        <w:tc>
          <w:tcPr>
            <w:tcW w:w="859" w:type="dxa"/>
            <w:shd w:val="clear" w:color="auto" w:fill="auto"/>
          </w:tcPr>
          <w:p w14:paraId="0544C591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48</w:t>
            </w:r>
          </w:p>
        </w:tc>
        <w:tc>
          <w:tcPr>
            <w:tcW w:w="950" w:type="dxa"/>
            <w:shd w:val="clear" w:color="auto" w:fill="auto"/>
          </w:tcPr>
          <w:p w14:paraId="3A5BEF44" w14:textId="524096B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73F6E841" w14:textId="12E2B01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6238FCAC" w14:textId="1D8A496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3F424473" w14:textId="5D2E051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6C48D42E" w14:textId="498586E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4100D1D6" w14:textId="22949C4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577ED296" w14:textId="3A3BA27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3761A826" w14:textId="1CD466D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387C839C" w14:textId="1B79A45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1BD1CE4B" w14:textId="24A16DF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13066045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6F28FA6E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49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121C3271" w14:textId="6004CC4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EC7E2DB" w14:textId="331DFCC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56C22D" w14:textId="2076A26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C641149" w14:textId="0242046C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F80EAA" w14:textId="39B0480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8574DE0" w14:textId="3AC7EF2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53541A" w14:textId="232E043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FCE5F75" w14:textId="37642DB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30E892" w14:textId="193A6B6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6E56CD14" w14:textId="7136D81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1ADFC296" w14:textId="77777777" w:rsidTr="005166EC">
        <w:tc>
          <w:tcPr>
            <w:tcW w:w="859" w:type="dxa"/>
            <w:shd w:val="clear" w:color="auto" w:fill="auto"/>
          </w:tcPr>
          <w:p w14:paraId="76A7EF09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50</w:t>
            </w:r>
          </w:p>
        </w:tc>
        <w:tc>
          <w:tcPr>
            <w:tcW w:w="950" w:type="dxa"/>
            <w:shd w:val="clear" w:color="auto" w:fill="auto"/>
          </w:tcPr>
          <w:p w14:paraId="238A2069" w14:textId="326D0C3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050A249B" w14:textId="1C7A716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12AF438" w14:textId="205E151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17E8051A" w14:textId="545C4A41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3B187A8E" w14:textId="7399883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352277B2" w14:textId="640B6F5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0656C6E7" w14:textId="25BB097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4A193A39" w14:textId="1367D2A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44DB8049" w14:textId="110A47FD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33D559B8" w14:textId="5278622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2DA8AC01" w14:textId="77777777" w:rsidTr="005166EC">
        <w:tc>
          <w:tcPr>
            <w:tcW w:w="859" w:type="dxa"/>
            <w:shd w:val="clear" w:color="auto" w:fill="D9D9D9" w:themeFill="background1" w:themeFillShade="D9"/>
          </w:tcPr>
          <w:p w14:paraId="1538A6B2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51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14:paraId="395FC8F7" w14:textId="6F5ADA5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AD7E74" w14:textId="0B7844AF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CD8EFFF" w14:textId="1FEF9CDB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97BEAE6" w14:textId="466148A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1EF2430" w14:textId="1D2C6F3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E4C2CD6" w14:textId="4CB2FD8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61010E" w14:textId="09B3E8A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37264E7" w14:textId="55F0F74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95E48F" w14:textId="184B49DE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2F6E1858" w14:textId="1B5D92C8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FE22B6" w14:paraId="1F48CAD1" w14:textId="77777777" w:rsidTr="005166EC">
        <w:tc>
          <w:tcPr>
            <w:tcW w:w="859" w:type="dxa"/>
            <w:shd w:val="clear" w:color="auto" w:fill="auto"/>
          </w:tcPr>
          <w:p w14:paraId="3ADB7981" w14:textId="7777777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52</w:t>
            </w:r>
          </w:p>
        </w:tc>
        <w:tc>
          <w:tcPr>
            <w:tcW w:w="950" w:type="dxa"/>
            <w:shd w:val="clear" w:color="auto" w:fill="auto"/>
          </w:tcPr>
          <w:p w14:paraId="10D12D39" w14:textId="6C3FAFF5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43C091A3" w14:textId="624E280A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4DA00151" w14:textId="6B62DFF9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3" w:type="dxa"/>
            <w:tcBorders>
              <w:right w:val="single" w:sz="12" w:space="0" w:color="auto"/>
            </w:tcBorders>
            <w:shd w:val="clear" w:color="auto" w:fill="auto"/>
          </w:tcPr>
          <w:p w14:paraId="0E5F57DF" w14:textId="4B37333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7ABAB883" w14:textId="1FB4A437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684563C3" w14:textId="700CA6A6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49111884" w14:textId="306211E3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auto"/>
          </w:tcPr>
          <w:p w14:paraId="2FE65047" w14:textId="3D54F460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32" w:type="dxa"/>
            <w:tcBorders>
              <w:left w:val="single" w:sz="12" w:space="0" w:color="auto"/>
            </w:tcBorders>
            <w:shd w:val="clear" w:color="auto" w:fill="auto"/>
          </w:tcPr>
          <w:p w14:paraId="31A282D8" w14:textId="7F2FE894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4" w:type="dxa"/>
            <w:shd w:val="clear" w:color="auto" w:fill="auto"/>
          </w:tcPr>
          <w:p w14:paraId="42826426" w14:textId="6BFA7092" w:rsidR="00FE22B6" w:rsidRDefault="00FE22B6" w:rsidP="00FE22B6">
            <w:pPr>
              <w:spacing w:after="0" w:line="240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theme="minorHAnsi"/>
                <w:sz w:val="22"/>
                <w:szCs w:val="22"/>
              </w:rPr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A51FD" w14:paraId="73D7446B" w14:textId="77777777" w:rsidTr="005166EC">
        <w:trPr>
          <w:trHeight w:val="2174"/>
        </w:trPr>
        <w:tc>
          <w:tcPr>
            <w:tcW w:w="9855" w:type="dxa"/>
          </w:tcPr>
          <w:p w14:paraId="46997291" w14:textId="77777777" w:rsidR="00EA51FD" w:rsidRDefault="00EA51FD" w:rsidP="00F0243F">
            <w:pPr>
              <w:tabs>
                <w:tab w:val="left" w:pos="3969"/>
              </w:tabs>
              <w:rPr>
                <w:vertAlign w:val="superscript"/>
              </w:rPr>
            </w:pPr>
            <w:bookmarkStart w:id="9" w:name="_Hlk512511928"/>
            <w:r w:rsidRPr="004F5E41">
              <w:rPr>
                <w:vertAlign w:val="superscript"/>
              </w:rPr>
              <w:t>Övrig information:</w:t>
            </w:r>
          </w:p>
          <w:p w14:paraId="07CCF8D3" w14:textId="77777777" w:rsidR="00EA51FD" w:rsidRDefault="00EA51FD" w:rsidP="00F0243F">
            <w:pPr>
              <w:tabs>
                <w:tab w:val="left" w:pos="3969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</w:p>
          <w:p w14:paraId="5D726974" w14:textId="77777777" w:rsidR="00EA51FD" w:rsidRDefault="00EA51FD" w:rsidP="00F0243F">
            <w:pPr>
              <w:tabs>
                <w:tab w:val="left" w:pos="3969"/>
              </w:tabs>
            </w:pPr>
          </w:p>
          <w:p w14:paraId="094466D4" w14:textId="77777777" w:rsidR="00EA51FD" w:rsidRDefault="00EA51FD" w:rsidP="00F0243F">
            <w:pPr>
              <w:tabs>
                <w:tab w:val="left" w:pos="3969"/>
              </w:tabs>
            </w:pPr>
          </w:p>
          <w:p w14:paraId="202984C5" w14:textId="77777777" w:rsidR="00EA51FD" w:rsidRDefault="00EA51FD" w:rsidP="00F0243F">
            <w:pPr>
              <w:tabs>
                <w:tab w:val="left" w:pos="3969"/>
              </w:tabs>
            </w:pPr>
          </w:p>
        </w:tc>
      </w:tr>
      <w:bookmarkEnd w:id="9"/>
    </w:tbl>
    <w:p w14:paraId="2468A852" w14:textId="77777777" w:rsidR="00EA51FD" w:rsidRPr="00AC175A" w:rsidRDefault="00EA51FD" w:rsidP="00EA51FD">
      <w:pPr>
        <w:tabs>
          <w:tab w:val="left" w:pos="3969"/>
        </w:tabs>
        <w:spacing w:after="0" w:line="240" w:lineRule="auto"/>
      </w:pPr>
    </w:p>
    <w:p w14:paraId="5E0E178C" w14:textId="77777777" w:rsidR="005166EC" w:rsidRDefault="005166EC" w:rsidP="00272DB8">
      <w:pPr>
        <w:spacing w:after="0" w:line="240" w:lineRule="auto"/>
        <w:rPr>
          <w:rFonts w:ascii="Calibri" w:hAnsi="Calibri" w:cstheme="minorHAnsi"/>
          <w:sz w:val="22"/>
          <w:szCs w:val="22"/>
        </w:rPr>
      </w:pPr>
    </w:p>
    <w:p w14:paraId="5DAA33D1" w14:textId="77777777" w:rsidR="00EA51FD" w:rsidRPr="005166EC" w:rsidRDefault="005166EC" w:rsidP="005166EC">
      <w:pPr>
        <w:tabs>
          <w:tab w:val="left" w:pos="6615"/>
        </w:tabs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ab/>
      </w:r>
    </w:p>
    <w:sectPr w:rsidR="00EA51FD" w:rsidRPr="005166EC" w:rsidSect="00574322">
      <w:pgSz w:w="11906" w:h="16838" w:code="9"/>
      <w:pgMar w:top="624" w:right="907" w:bottom="1440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F192" w14:textId="77777777" w:rsidR="002E124E" w:rsidRDefault="002E124E" w:rsidP="000F744D">
      <w:pPr>
        <w:spacing w:after="0"/>
      </w:pPr>
      <w:r>
        <w:separator/>
      </w:r>
    </w:p>
  </w:endnote>
  <w:endnote w:type="continuationSeparator" w:id="0">
    <w:p w14:paraId="327C7ADC" w14:textId="77777777" w:rsidR="002E124E" w:rsidRDefault="002E124E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BBC5" w14:textId="77777777" w:rsidR="00755C8C" w:rsidRDefault="00755C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B221" w14:textId="77777777" w:rsidR="002E124E" w:rsidRDefault="002E124E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EFB8A1A" wp14:editId="22EDF0B9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7350" cy="361950"/>
          <wp:effectExtent l="0" t="0" r="0" b="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D38A48D" wp14:editId="210D89AB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7000" cy="38100"/>
          <wp:effectExtent l="0" t="0" r="0" b="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1F6733CC" wp14:editId="553AE84F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8275" cy="219075"/>
          <wp:effectExtent l="0" t="0" r="9525" b="9525"/>
          <wp:wrapNone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78F1" w14:textId="77777777" w:rsidR="002E124E" w:rsidRDefault="002E124E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4FEEF850" wp14:editId="1DB8F832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7350" cy="361950"/>
          <wp:effectExtent l="0" t="0" r="0" b="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C16558D" wp14:editId="5FDCF5AF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7000" cy="38100"/>
          <wp:effectExtent l="0" t="0" r="0" b="0"/>
          <wp:wrapNone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3ACA3741" wp14:editId="7AB69C0A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8275" cy="219075"/>
          <wp:effectExtent l="0" t="0" r="952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D096" w14:textId="77777777" w:rsidR="002E124E" w:rsidRDefault="002E124E" w:rsidP="000F744D">
      <w:pPr>
        <w:spacing w:after="0"/>
      </w:pPr>
      <w:r>
        <w:separator/>
      </w:r>
    </w:p>
  </w:footnote>
  <w:footnote w:type="continuationSeparator" w:id="0">
    <w:p w14:paraId="09B23D41" w14:textId="77777777" w:rsidR="002E124E" w:rsidRDefault="002E124E" w:rsidP="000F74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B518" w14:textId="77777777" w:rsidR="00755C8C" w:rsidRDefault="00755C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199D" w14:textId="77777777" w:rsidR="00755C8C" w:rsidRDefault="00755C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F78F" w14:textId="77777777" w:rsidR="00755C8C" w:rsidRDefault="00755C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F40DD"/>
    <w:multiLevelType w:val="hybridMultilevel"/>
    <w:tmpl w:val="0BCE1AB6"/>
    <w:lvl w:ilvl="0" w:tplc="23F4D1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06315">
    <w:abstractNumId w:val="9"/>
  </w:num>
  <w:num w:numId="2" w16cid:durableId="806124105">
    <w:abstractNumId w:val="8"/>
  </w:num>
  <w:num w:numId="3" w16cid:durableId="1479880786">
    <w:abstractNumId w:val="7"/>
  </w:num>
  <w:num w:numId="4" w16cid:durableId="1931619071">
    <w:abstractNumId w:val="6"/>
  </w:num>
  <w:num w:numId="5" w16cid:durableId="2034762597">
    <w:abstractNumId w:val="5"/>
  </w:num>
  <w:num w:numId="6" w16cid:durableId="950554131">
    <w:abstractNumId w:val="4"/>
  </w:num>
  <w:num w:numId="7" w16cid:durableId="703988632">
    <w:abstractNumId w:val="3"/>
  </w:num>
  <w:num w:numId="8" w16cid:durableId="102043003">
    <w:abstractNumId w:val="2"/>
  </w:num>
  <w:num w:numId="9" w16cid:durableId="1768453737">
    <w:abstractNumId w:val="1"/>
  </w:num>
  <w:num w:numId="10" w16cid:durableId="1178428177">
    <w:abstractNumId w:val="0"/>
  </w:num>
  <w:num w:numId="11" w16cid:durableId="728380096">
    <w:abstractNumId w:val="12"/>
  </w:num>
  <w:num w:numId="12" w16cid:durableId="99302811">
    <w:abstractNumId w:val="11"/>
  </w:num>
  <w:num w:numId="13" w16cid:durableId="683628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hGozvxVL3gngcvrTr4A6lSJUrsjR3hk0OtLAKNoVXoQKnpybejf2LVupNEk8PDU2ttb1aXc46pP4aC+U5Ia/1g==" w:salt="SITXVi94KrZiReLVMnH6Og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63"/>
    <w:rsid w:val="00001CFC"/>
    <w:rsid w:val="0002220A"/>
    <w:rsid w:val="00025323"/>
    <w:rsid w:val="0006087B"/>
    <w:rsid w:val="00071B05"/>
    <w:rsid w:val="000B3DA7"/>
    <w:rsid w:val="000B5195"/>
    <w:rsid w:val="000C62CB"/>
    <w:rsid w:val="000F744D"/>
    <w:rsid w:val="0011113E"/>
    <w:rsid w:val="00150DE0"/>
    <w:rsid w:val="00155B22"/>
    <w:rsid w:val="00195326"/>
    <w:rsid w:val="001B1CAB"/>
    <w:rsid w:val="001B6C3F"/>
    <w:rsid w:val="001C0BEE"/>
    <w:rsid w:val="001C2527"/>
    <w:rsid w:val="001D4689"/>
    <w:rsid w:val="001F5B5C"/>
    <w:rsid w:val="0020667B"/>
    <w:rsid w:val="0023136A"/>
    <w:rsid w:val="00231B10"/>
    <w:rsid w:val="00242383"/>
    <w:rsid w:val="002641B2"/>
    <w:rsid w:val="00272DB8"/>
    <w:rsid w:val="00285D4D"/>
    <w:rsid w:val="002E124E"/>
    <w:rsid w:val="002E29B1"/>
    <w:rsid w:val="00301A40"/>
    <w:rsid w:val="00332713"/>
    <w:rsid w:val="003349CA"/>
    <w:rsid w:val="00345242"/>
    <w:rsid w:val="0034588A"/>
    <w:rsid w:val="00357100"/>
    <w:rsid w:val="00357892"/>
    <w:rsid w:val="00372038"/>
    <w:rsid w:val="003D726A"/>
    <w:rsid w:val="003F2AC5"/>
    <w:rsid w:val="00433DFB"/>
    <w:rsid w:val="00472D5D"/>
    <w:rsid w:val="00475556"/>
    <w:rsid w:val="004B3B94"/>
    <w:rsid w:val="004C19AD"/>
    <w:rsid w:val="004E0801"/>
    <w:rsid w:val="004E0A43"/>
    <w:rsid w:val="00500790"/>
    <w:rsid w:val="00501593"/>
    <w:rsid w:val="00503E2B"/>
    <w:rsid w:val="00512085"/>
    <w:rsid w:val="005166EC"/>
    <w:rsid w:val="005231FC"/>
    <w:rsid w:val="00537F62"/>
    <w:rsid w:val="00574322"/>
    <w:rsid w:val="005A7353"/>
    <w:rsid w:val="005B517D"/>
    <w:rsid w:val="005B6EFB"/>
    <w:rsid w:val="005C7A29"/>
    <w:rsid w:val="00600500"/>
    <w:rsid w:val="00630B34"/>
    <w:rsid w:val="00650263"/>
    <w:rsid w:val="00663319"/>
    <w:rsid w:val="006B6F6C"/>
    <w:rsid w:val="006C6269"/>
    <w:rsid w:val="006F17B4"/>
    <w:rsid w:val="00713551"/>
    <w:rsid w:val="00755C8C"/>
    <w:rsid w:val="00756B5A"/>
    <w:rsid w:val="00764D42"/>
    <w:rsid w:val="00793A22"/>
    <w:rsid w:val="007A7F94"/>
    <w:rsid w:val="007B5D65"/>
    <w:rsid w:val="007D259E"/>
    <w:rsid w:val="007E44A6"/>
    <w:rsid w:val="007F1421"/>
    <w:rsid w:val="007F506D"/>
    <w:rsid w:val="00813FF7"/>
    <w:rsid w:val="00855E66"/>
    <w:rsid w:val="00876898"/>
    <w:rsid w:val="00913C8A"/>
    <w:rsid w:val="00961B8A"/>
    <w:rsid w:val="009652ED"/>
    <w:rsid w:val="009862E8"/>
    <w:rsid w:val="00993B0D"/>
    <w:rsid w:val="009E54F6"/>
    <w:rsid w:val="00A32FBD"/>
    <w:rsid w:val="00A72513"/>
    <w:rsid w:val="00AC092D"/>
    <w:rsid w:val="00AF577D"/>
    <w:rsid w:val="00AF780C"/>
    <w:rsid w:val="00B159AE"/>
    <w:rsid w:val="00B270AC"/>
    <w:rsid w:val="00B51363"/>
    <w:rsid w:val="00B816A6"/>
    <w:rsid w:val="00BA4362"/>
    <w:rsid w:val="00BB2675"/>
    <w:rsid w:val="00BE442D"/>
    <w:rsid w:val="00BE70FE"/>
    <w:rsid w:val="00BF23A0"/>
    <w:rsid w:val="00C04017"/>
    <w:rsid w:val="00C275DE"/>
    <w:rsid w:val="00C5785E"/>
    <w:rsid w:val="00C743F1"/>
    <w:rsid w:val="00C85B9A"/>
    <w:rsid w:val="00C90802"/>
    <w:rsid w:val="00CA27B8"/>
    <w:rsid w:val="00CB18F2"/>
    <w:rsid w:val="00CB2796"/>
    <w:rsid w:val="00CE13F0"/>
    <w:rsid w:val="00CE22E0"/>
    <w:rsid w:val="00D06C6B"/>
    <w:rsid w:val="00D24DBF"/>
    <w:rsid w:val="00D552DD"/>
    <w:rsid w:val="00D77FA4"/>
    <w:rsid w:val="00D82A3B"/>
    <w:rsid w:val="00D834CA"/>
    <w:rsid w:val="00D92A4F"/>
    <w:rsid w:val="00DB5E59"/>
    <w:rsid w:val="00DC7F3A"/>
    <w:rsid w:val="00DF0C01"/>
    <w:rsid w:val="00E06399"/>
    <w:rsid w:val="00E1193B"/>
    <w:rsid w:val="00E21D33"/>
    <w:rsid w:val="00E30518"/>
    <w:rsid w:val="00E70729"/>
    <w:rsid w:val="00E731E0"/>
    <w:rsid w:val="00E93A46"/>
    <w:rsid w:val="00EA1B44"/>
    <w:rsid w:val="00EA51FD"/>
    <w:rsid w:val="00EA69E5"/>
    <w:rsid w:val="00ED6B21"/>
    <w:rsid w:val="00EF78EE"/>
    <w:rsid w:val="00FA49A8"/>
    <w:rsid w:val="00F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0E201C"/>
  <w15:docId w15:val="{C1C5DCAF-796E-4A62-B7F9-5E2B886C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63"/>
    <w:pPr>
      <w:spacing w:after="200" w:line="276" w:lineRule="auto"/>
    </w:pPr>
    <w:rPr>
      <w:rFonts w:ascii="Arial" w:eastAsia="Calibri" w:hAnsi="Arial" w:cs="Arial"/>
      <w:color w:val="000000" w:themeColor="text1"/>
    </w:r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spacing w:before="480" w:after="0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spacing w:after="100"/>
      <w:ind w:left="480"/>
    </w:pPr>
  </w:style>
  <w:style w:type="character" w:styleId="Hyperlnk">
    <w:name w:val="Hyperlink"/>
    <w:basedOn w:val="Standardstycketeckensnitt"/>
    <w:uiPriority w:val="99"/>
    <w:semiHidden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qFormat/>
    <w:rsid w:val="0047555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F744D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uiPriority w:val="99"/>
    <w:unhideWhenUsed/>
    <w:rsid w:val="00001CFC"/>
    <w:pPr>
      <w:tabs>
        <w:tab w:val="center" w:pos="4536"/>
        <w:tab w:val="right" w:pos="9072"/>
      </w:tabs>
      <w:spacing w:after="0"/>
      <w:ind w:left="1701" w:right="-1418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01CFC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F744D"/>
  </w:style>
  <w:style w:type="character" w:styleId="Platshllartext">
    <w:name w:val="Placeholder Text"/>
    <w:basedOn w:val="Standardstycketeckensnitt"/>
    <w:uiPriority w:val="99"/>
    <w:semiHidden/>
    <w:rsid w:val="0023136A"/>
    <w:rPr>
      <w:color w:val="FF0000"/>
    </w:rPr>
  </w:style>
  <w:style w:type="paragraph" w:styleId="Ingetavstnd">
    <w:name w:val="No Spacing"/>
    <w:uiPriority w:val="1"/>
    <w:qFormat/>
    <w:rsid w:val="00EA51FD"/>
    <w:pPr>
      <w:spacing w:after="0"/>
    </w:pPr>
    <w:rPr>
      <w:rFonts w:ascii="Arial" w:eastAsia="Calibri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sson.danivar\AppData\Roaming\Mallar\Dokumentmallar\Mallar\Tom%20Word.dotx" TargetMode="External"/></Relationship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f1eb3d913a47c7a7709ecb92e0da3a xmlns="c1b56f3c-fa5c-4890-9c8b-d0a7e5cec773">
      <Terms xmlns="http://schemas.microsoft.com/office/infopath/2007/PartnerControls"/>
    </daf1eb3d913a47c7a7709ecb92e0da3a>
    <TaxCatchAll xmlns="c1b56f3c-fa5c-4890-9c8b-d0a7e5cec77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D15FA67C54D47949E8B3C6FFC31D4" ma:contentTypeVersion="3" ma:contentTypeDescription="Skapa ett nytt dokument." ma:contentTypeScope="" ma:versionID="f04eab8cac0bcaba0ce6860ff22c719c">
  <xsd:schema xmlns:xsd="http://www.w3.org/2001/XMLSchema" xmlns:xs="http://www.w3.org/2001/XMLSchema" xmlns:p="http://schemas.microsoft.com/office/2006/metadata/properties" xmlns:ns2="c1b56f3c-fa5c-4890-9c8b-d0a7e5cec773" targetNamespace="http://schemas.microsoft.com/office/2006/metadata/properties" ma:root="true" ma:fieldsID="05b21a826148b2f8318bfed66b926374" ns2:_="">
    <xsd:import namespace="c1b56f3c-fa5c-4890-9c8b-d0a7e5cec773"/>
    <xsd:element name="properties">
      <xsd:complexType>
        <xsd:sequence>
          <xsd:element name="documentManagement">
            <xsd:complexType>
              <xsd:all>
                <xsd:element ref="ns2:daf1eb3d913a47c7a7709ecb92e0da3a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56f3c-fa5c-4890-9c8b-d0a7e5cec773" elementFormDefault="qualified">
    <xsd:import namespace="http://schemas.microsoft.com/office/2006/documentManagement/types"/>
    <xsd:import namespace="http://schemas.microsoft.com/office/infopath/2007/PartnerControls"/>
    <xsd:element name="daf1eb3d913a47c7a7709ecb92e0da3a" ma:index="9" nillable="true" ma:taxonomy="true" ma:internalName="daf1eb3d913a47c7a7709ecb92e0da3a" ma:taxonomyFieldName="VTDocumentTypeOfDocument" ma:displayName="Typ av dokument" ma:default="" ma:fieldId="{daf1eb3d-913a-47c7-a770-9ecb92e0da3a}" ma:sspId="75a820eb-b8d0-485e-ba88-ca0eae8c3ff0" ma:termSetId="5d7d4fce-27a9-4f9e-9808-57e62eaa4c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ac9e612-6c4a-490a-841c-6b318bd04dce}" ma:internalName="TaxCatchAll" ma:showField="CatchAllData" ma:web="c1b56f3c-fa5c-4890-9c8b-d0a7e5cec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A510E-CA35-4D85-B661-992251A95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C1352-1C3B-4826-8009-13D234BD664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1b56f3c-fa5c-4890-9c8b-d0a7e5cec77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AD8B20-9032-4C2F-B402-0A1C8E04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56f3c-fa5c-4890-9c8b-d0a7e5cec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E7B5A-7A36-4E9E-936A-24C64E5F4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Word</Template>
  <TotalTime>27</TotalTime>
  <Pages>2</Pages>
  <Words>1938</Words>
  <Characters>10272</Characters>
  <Application>Microsoft Office Word</Application>
  <DocSecurity>0</DocSecurity>
  <Lines>85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Västtrafik AB</Company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Dan-Ivar Jacobsson</dc:creator>
  <cp:lastModifiedBy>Susanna Österman</cp:lastModifiedBy>
  <cp:revision>7</cp:revision>
  <cp:lastPrinted>2019-06-04T13:44:00Z</cp:lastPrinted>
  <dcterms:created xsi:type="dcterms:W3CDTF">2019-03-13T07:07:00Z</dcterms:created>
  <dcterms:modified xsi:type="dcterms:W3CDTF">2022-07-01T08:08:00Z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0x010100C0BD15FA67C54D47949E8B3C6FFC31D4</vt:lpwstr>
  </property>
  <property fmtid="{D5CDD505-2E9C-101B-9397-08002B2CF9AE}" pid="3" name="VTDocumentTypeOfDocument">
    <vt:lpwstr/>
  </property>
  <property fmtid="{D5CDD505-2E9C-101B-9397-08002B2CF9AE}" pid="4" name="CreateDate">
    <vt:filetime>2015-04-21T22:00:00Z</vt:filetime>
  </property>
</Properties>
</file>