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A88F" w14:textId="77777777" w:rsidR="005B6EFB" w:rsidRDefault="001F5B5C" w:rsidP="005B6EFB">
      <w:pPr>
        <w:pStyle w:val="Rubrik1"/>
        <w:tabs>
          <w:tab w:val="left" w:pos="900"/>
          <w:tab w:val="left" w:pos="2880"/>
          <w:tab w:val="left" w:pos="5040"/>
          <w:tab w:val="left" w:pos="6480"/>
        </w:tabs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r w:rsidRPr="001F5B5C">
        <w:rPr>
          <w:rFonts w:asciiTheme="minorHAnsi" w:hAnsiTheme="minorHAnsi" w:cstheme="minorHAnsi"/>
          <w:sz w:val="36"/>
          <w:szCs w:val="36"/>
        </w:rPr>
        <w:t>S</w:t>
      </w:r>
      <w:r w:rsidR="00512085">
        <w:rPr>
          <w:rFonts w:asciiTheme="minorHAnsi" w:hAnsiTheme="minorHAnsi" w:cstheme="minorHAnsi"/>
          <w:sz w:val="36"/>
          <w:szCs w:val="36"/>
        </w:rPr>
        <w:t>chema utöver skolskjuts</w:t>
      </w:r>
      <w:r w:rsidR="005B6EFB">
        <w:rPr>
          <w:rFonts w:asciiTheme="minorHAnsi" w:hAnsiTheme="minorHAnsi" w:cstheme="minorHAnsi"/>
          <w:sz w:val="36"/>
          <w:szCs w:val="36"/>
        </w:rPr>
        <w:t>beställning</w:t>
      </w:r>
      <w:r w:rsidRPr="001F5B5C">
        <w:rPr>
          <w:rFonts w:asciiTheme="minorHAnsi" w:hAnsiTheme="minorHAnsi" w:cstheme="minorHAnsi"/>
          <w:sz w:val="36"/>
          <w:szCs w:val="36"/>
        </w:rPr>
        <w:tab/>
      </w:r>
      <w:r w:rsidR="005B6EFB">
        <w:rPr>
          <w:rFonts w:asciiTheme="minorHAnsi" w:hAnsiTheme="minorHAnsi" w:cstheme="minorHAnsi"/>
          <w:sz w:val="36"/>
          <w:szCs w:val="36"/>
        </w:rPr>
        <w:tab/>
      </w:r>
      <w:r w:rsidR="00B51363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instrText xml:space="preserve"> FORMTEXT </w:instrText>
      </w:r>
      <w:r w:rsidR="00B51363" w:rsidRPr="001F5B5C">
        <w:rPr>
          <w:rFonts w:asciiTheme="minorHAnsi" w:hAnsiTheme="minorHAnsi" w:cstheme="minorHAnsi"/>
          <w:b w:val="0"/>
          <w:bCs w:val="0"/>
          <w:sz w:val="36"/>
          <w:szCs w:val="36"/>
        </w:rPr>
      </w:r>
      <w:r w:rsidR="00B51363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separate"/>
      </w:r>
      <w:r w:rsidR="005065D6">
        <w:rPr>
          <w:rFonts w:asciiTheme="minorHAnsi" w:hAnsiTheme="minorHAnsi" w:cstheme="minorHAnsi"/>
          <w:b w:val="0"/>
          <w:bCs w:val="0"/>
          <w:sz w:val="36"/>
          <w:szCs w:val="36"/>
        </w:rPr>
        <w:t> </w:t>
      </w:r>
      <w:r w:rsidR="005065D6">
        <w:rPr>
          <w:rFonts w:asciiTheme="minorHAnsi" w:hAnsiTheme="minorHAnsi" w:cstheme="minorHAnsi"/>
          <w:b w:val="0"/>
          <w:bCs w:val="0"/>
          <w:sz w:val="36"/>
          <w:szCs w:val="36"/>
        </w:rPr>
        <w:t> </w:t>
      </w:r>
      <w:r w:rsidR="005065D6">
        <w:rPr>
          <w:rFonts w:asciiTheme="minorHAnsi" w:hAnsiTheme="minorHAnsi" w:cstheme="minorHAnsi"/>
          <w:b w:val="0"/>
          <w:bCs w:val="0"/>
          <w:sz w:val="36"/>
          <w:szCs w:val="36"/>
        </w:rPr>
        <w:t> </w:t>
      </w:r>
      <w:r w:rsidR="005065D6">
        <w:rPr>
          <w:rFonts w:asciiTheme="minorHAnsi" w:hAnsiTheme="minorHAnsi" w:cstheme="minorHAnsi"/>
          <w:b w:val="0"/>
          <w:bCs w:val="0"/>
          <w:sz w:val="36"/>
          <w:szCs w:val="36"/>
        </w:rPr>
        <w:t> </w:t>
      </w:r>
      <w:r w:rsidR="005065D6">
        <w:rPr>
          <w:rFonts w:asciiTheme="minorHAnsi" w:hAnsiTheme="minorHAnsi" w:cstheme="minorHAnsi"/>
          <w:b w:val="0"/>
          <w:bCs w:val="0"/>
          <w:sz w:val="36"/>
          <w:szCs w:val="36"/>
        </w:rPr>
        <w:t> </w:t>
      </w:r>
      <w:r w:rsidR="00B51363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end"/>
      </w:r>
      <w:bookmarkEnd w:id="0"/>
      <w:r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 </w:t>
      </w:r>
      <w:r w:rsidRPr="001F5B5C">
        <w:rPr>
          <w:rFonts w:asciiTheme="minorHAnsi" w:hAnsiTheme="minorHAnsi" w:cstheme="minorHAnsi"/>
          <w:sz w:val="36"/>
          <w:szCs w:val="36"/>
        </w:rPr>
        <w:t>kommun</w:t>
      </w:r>
    </w:p>
    <w:p w14:paraId="70975568" w14:textId="77777777" w:rsidR="005B6EFB" w:rsidRDefault="005B6EFB" w:rsidP="005B6EFB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Pr="005B6EFB">
        <w:rPr>
          <w:rFonts w:asciiTheme="minorHAnsi" w:hAnsiTheme="minorHAnsi" w:cstheme="minorHAnsi"/>
          <w:b/>
          <w:bCs/>
          <w:sz w:val="28"/>
          <w:szCs w:val="28"/>
        </w:rPr>
        <w:t xml:space="preserve">äsåret </w:t>
      </w:r>
      <w:r w:rsidR="00B51363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7D259E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B51363">
        <w:rPr>
          <w:rFonts w:asciiTheme="minorHAnsi" w:hAnsiTheme="minorHAnsi" w:cstheme="minorHAnsi"/>
          <w:sz w:val="28"/>
          <w:szCs w:val="28"/>
        </w:rPr>
      </w:r>
      <w:r w:rsidR="00B51363">
        <w:rPr>
          <w:rFonts w:asciiTheme="minorHAnsi" w:hAnsiTheme="minorHAnsi" w:cstheme="minorHAnsi"/>
          <w:sz w:val="28"/>
          <w:szCs w:val="28"/>
        </w:rPr>
        <w:fldChar w:fldCharType="separate"/>
      </w:r>
      <w:r w:rsidR="007D259E">
        <w:rPr>
          <w:rFonts w:asciiTheme="minorHAnsi" w:hAnsiTheme="minorHAnsi" w:cstheme="minorHAnsi"/>
          <w:noProof/>
          <w:sz w:val="28"/>
          <w:szCs w:val="28"/>
        </w:rPr>
        <w:t> </w:t>
      </w:r>
      <w:r w:rsidR="007D259E">
        <w:rPr>
          <w:rFonts w:asciiTheme="minorHAnsi" w:hAnsiTheme="minorHAnsi" w:cstheme="minorHAnsi"/>
          <w:noProof/>
          <w:sz w:val="28"/>
          <w:szCs w:val="28"/>
        </w:rPr>
        <w:t> </w:t>
      </w:r>
      <w:r w:rsidR="007D259E">
        <w:rPr>
          <w:rFonts w:asciiTheme="minorHAnsi" w:hAnsiTheme="minorHAnsi" w:cstheme="minorHAnsi"/>
          <w:noProof/>
          <w:sz w:val="28"/>
          <w:szCs w:val="28"/>
        </w:rPr>
        <w:t> </w:t>
      </w:r>
      <w:r w:rsidR="007D259E">
        <w:rPr>
          <w:rFonts w:asciiTheme="minorHAnsi" w:hAnsiTheme="minorHAnsi" w:cstheme="minorHAnsi"/>
          <w:noProof/>
          <w:sz w:val="28"/>
          <w:szCs w:val="28"/>
        </w:rPr>
        <w:t> </w:t>
      </w:r>
      <w:r w:rsidR="007D259E">
        <w:rPr>
          <w:rFonts w:asciiTheme="minorHAnsi" w:hAnsiTheme="minorHAnsi" w:cstheme="minorHAnsi"/>
          <w:noProof/>
          <w:sz w:val="28"/>
          <w:szCs w:val="28"/>
        </w:rPr>
        <w:t> </w:t>
      </w:r>
      <w:r w:rsidR="00B51363">
        <w:rPr>
          <w:rFonts w:asciiTheme="minorHAnsi" w:hAnsiTheme="minorHAnsi" w:cstheme="minorHAnsi"/>
          <w:sz w:val="28"/>
          <w:szCs w:val="28"/>
        </w:rPr>
        <w:fldChar w:fldCharType="end"/>
      </w:r>
      <w:bookmarkEnd w:id="1"/>
    </w:p>
    <w:p w14:paraId="78B4605A" w14:textId="77777777" w:rsidR="005B6EFB" w:rsidRPr="00301A40" w:rsidRDefault="005B6EFB" w:rsidP="00231B10">
      <w:pPr>
        <w:spacing w:after="0" w:line="240" w:lineRule="auto"/>
        <w:rPr>
          <w:sz w:val="16"/>
          <w:szCs w:val="16"/>
        </w:rPr>
      </w:pPr>
    </w:p>
    <w:tbl>
      <w:tblPr>
        <w:tblStyle w:val="Tabellrutnt"/>
        <w:tblW w:w="100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1691"/>
        <w:gridCol w:w="637"/>
        <w:gridCol w:w="1507"/>
        <w:gridCol w:w="1371"/>
        <w:gridCol w:w="132"/>
        <w:gridCol w:w="1506"/>
        <w:gridCol w:w="517"/>
        <w:gridCol w:w="990"/>
        <w:gridCol w:w="903"/>
        <w:gridCol w:w="601"/>
        <w:gridCol w:w="221"/>
      </w:tblGrid>
      <w:tr w:rsidR="00D712AE" w:rsidRPr="00C743F1" w14:paraId="29E59CF4" w14:textId="77777777" w:rsidTr="004850C2">
        <w:tc>
          <w:tcPr>
            <w:tcW w:w="1701" w:type="dxa"/>
            <w:gridSpan w:val="2"/>
          </w:tcPr>
          <w:p w14:paraId="5E8D1E43" w14:textId="77777777" w:rsidR="00D712AE" w:rsidRPr="00C743F1" w:rsidRDefault="00D712AE" w:rsidP="00AA7E17">
            <w:pPr>
              <w:spacing w:after="0" w:line="240" w:lineRule="auto"/>
              <w:rPr>
                <w:rFonts w:ascii="Calibri" w:hAnsi="Calibri"/>
                <w:b/>
              </w:rPr>
            </w:pPr>
            <w:bookmarkStart w:id="2" w:name="_Hlk34031973"/>
            <w:r w:rsidRPr="00C743F1">
              <w:rPr>
                <w:rFonts w:ascii="Calibri" w:hAnsi="Calibri"/>
                <w:b/>
              </w:rPr>
              <w:t>Namn:</w:t>
            </w:r>
          </w:p>
        </w:tc>
        <w:tc>
          <w:tcPr>
            <w:tcW w:w="3515" w:type="dxa"/>
            <w:gridSpan w:val="3"/>
          </w:tcPr>
          <w:p w14:paraId="66CEE141" w14:textId="77777777" w:rsidR="00D712AE" w:rsidRPr="00C743F1" w:rsidRDefault="00D712AE" w:rsidP="00AA7E17">
            <w:pPr>
              <w:spacing w:after="0" w:line="240" w:lineRule="auto"/>
              <w:rPr>
                <w:rFonts w:ascii="Calibri" w:hAnsi="Calibri"/>
                <w:b/>
              </w:rPr>
            </w:pPr>
            <w:r w:rsidRPr="00C743F1">
              <w:rPr>
                <w:rFonts w:ascii="Calibri" w:hAnsi="Calibr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743F1">
              <w:rPr>
                <w:rFonts w:ascii="Calibri" w:hAnsi="Calibri"/>
                <w:b/>
              </w:rPr>
              <w:instrText xml:space="preserve"> FORMTEXT </w:instrText>
            </w:r>
            <w:r w:rsidRPr="00C743F1">
              <w:rPr>
                <w:rFonts w:ascii="Calibri" w:hAnsi="Calibri"/>
                <w:b/>
              </w:rPr>
            </w:r>
            <w:r w:rsidRPr="00C743F1">
              <w:rPr>
                <w:rFonts w:ascii="Calibri" w:hAnsi="Calibri"/>
                <w:b/>
              </w:rPr>
              <w:fldChar w:fldCharType="separate"/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</w:rPr>
              <w:fldChar w:fldCharType="end"/>
            </w:r>
            <w:bookmarkEnd w:id="3"/>
          </w:p>
        </w:tc>
        <w:tc>
          <w:tcPr>
            <w:tcW w:w="2155" w:type="dxa"/>
            <w:gridSpan w:val="3"/>
          </w:tcPr>
          <w:p w14:paraId="29A4708D" w14:textId="73C2A1FD" w:rsidR="00D712AE" w:rsidRPr="00C743F1" w:rsidRDefault="004850C2" w:rsidP="00AA7E17">
            <w:pPr>
              <w:spacing w:after="0" w:line="240" w:lineRule="auto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Kundnr</w:t>
            </w:r>
            <w:proofErr w:type="spellEnd"/>
            <w:r>
              <w:rPr>
                <w:rFonts w:ascii="Calibri" w:hAnsi="Calibri"/>
                <w:b/>
              </w:rPr>
              <w:t>/</w:t>
            </w:r>
            <w:r w:rsidR="00D712AE" w:rsidRPr="00C743F1">
              <w:rPr>
                <w:rFonts w:ascii="Calibri" w:hAnsi="Calibri"/>
                <w:b/>
              </w:rPr>
              <w:t>Personnr:</w:t>
            </w:r>
          </w:p>
        </w:tc>
        <w:tc>
          <w:tcPr>
            <w:tcW w:w="2715" w:type="dxa"/>
            <w:gridSpan w:val="4"/>
          </w:tcPr>
          <w:p w14:paraId="247EA751" w14:textId="77777777" w:rsidR="00D712AE" w:rsidRPr="00C743F1" w:rsidRDefault="00D712AE" w:rsidP="00AA7E17">
            <w:pPr>
              <w:spacing w:after="0" w:line="240" w:lineRule="auto"/>
              <w:rPr>
                <w:rFonts w:ascii="Calibri" w:hAnsi="Calibri"/>
                <w:b/>
              </w:rPr>
            </w:pPr>
            <w:r w:rsidRPr="00C743F1">
              <w:rPr>
                <w:rFonts w:ascii="Calibri" w:hAnsi="Calibr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743F1">
              <w:rPr>
                <w:rFonts w:ascii="Calibri" w:hAnsi="Calibri"/>
                <w:b/>
              </w:rPr>
              <w:instrText xml:space="preserve"> FORMTEXT </w:instrText>
            </w:r>
            <w:r w:rsidRPr="00C743F1">
              <w:rPr>
                <w:rFonts w:ascii="Calibri" w:hAnsi="Calibri"/>
                <w:b/>
              </w:rPr>
            </w:r>
            <w:r w:rsidRPr="00C743F1">
              <w:rPr>
                <w:rFonts w:ascii="Calibri" w:hAnsi="Calibri"/>
                <w:b/>
              </w:rPr>
              <w:fldChar w:fldCharType="separate"/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</w:rPr>
              <w:fldChar w:fldCharType="end"/>
            </w:r>
            <w:bookmarkEnd w:id="4"/>
          </w:p>
        </w:tc>
      </w:tr>
      <w:tr w:rsidR="004850C2" w:rsidRPr="001F5B5C" w14:paraId="6A2CC3CE" w14:textId="77777777" w:rsidTr="004850C2">
        <w:trPr>
          <w:gridAfter w:val="2"/>
          <w:wAfter w:w="822" w:type="dxa"/>
        </w:trPr>
        <w:tc>
          <w:tcPr>
            <w:tcW w:w="1701" w:type="dxa"/>
            <w:gridSpan w:val="2"/>
          </w:tcPr>
          <w:p w14:paraId="68C2FDE7" w14:textId="77777777" w:rsidR="004850C2" w:rsidRPr="001F5B5C" w:rsidRDefault="004850C2" w:rsidP="00AA7E1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15" w:type="dxa"/>
            <w:gridSpan w:val="3"/>
          </w:tcPr>
          <w:p w14:paraId="1B9368C7" w14:textId="77777777" w:rsidR="004850C2" w:rsidRPr="001F5B5C" w:rsidRDefault="004850C2" w:rsidP="00AA7E1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55" w:type="dxa"/>
            <w:gridSpan w:val="3"/>
          </w:tcPr>
          <w:p w14:paraId="01275651" w14:textId="77777777" w:rsidR="004850C2" w:rsidRPr="001F5B5C" w:rsidRDefault="004850C2" w:rsidP="00AA7E1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3" w:type="dxa"/>
            <w:gridSpan w:val="2"/>
          </w:tcPr>
          <w:p w14:paraId="5E0E6B07" w14:textId="77777777" w:rsidR="004850C2" w:rsidRPr="001F5B5C" w:rsidRDefault="004850C2" w:rsidP="00AA7E1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712AE" w:rsidRPr="001F5B5C" w14:paraId="23FB2BB3" w14:textId="77777777" w:rsidTr="004850C2">
        <w:tc>
          <w:tcPr>
            <w:tcW w:w="1701" w:type="dxa"/>
            <w:gridSpan w:val="2"/>
          </w:tcPr>
          <w:p w14:paraId="5260B4FD" w14:textId="77777777" w:rsidR="00D712AE" w:rsidRPr="001F5B5C" w:rsidRDefault="00D712AE" w:rsidP="00AA7E1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t>Skola:</w:t>
            </w:r>
          </w:p>
        </w:tc>
        <w:tc>
          <w:tcPr>
            <w:tcW w:w="3515" w:type="dxa"/>
            <w:gridSpan w:val="3"/>
          </w:tcPr>
          <w:p w14:paraId="630C311D" w14:textId="77777777" w:rsidR="00D712AE" w:rsidRPr="001F5B5C" w:rsidRDefault="00D712AE" w:rsidP="00AA7E1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F5B5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F5B5C">
              <w:rPr>
                <w:rFonts w:ascii="Calibri" w:hAnsi="Calibri"/>
                <w:sz w:val="22"/>
                <w:szCs w:val="22"/>
              </w:rPr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gridSpan w:val="3"/>
          </w:tcPr>
          <w:p w14:paraId="65C51241" w14:textId="77777777" w:rsidR="00D712AE" w:rsidRPr="001F5B5C" w:rsidRDefault="00D712AE" w:rsidP="00AA7E1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Betalare:</w:t>
            </w:r>
          </w:p>
        </w:tc>
        <w:tc>
          <w:tcPr>
            <w:tcW w:w="2715" w:type="dxa"/>
            <w:gridSpan w:val="4"/>
          </w:tcPr>
          <w:p w14:paraId="545A36F5" w14:textId="77777777" w:rsidR="00D712AE" w:rsidRPr="001F5B5C" w:rsidRDefault="00D712AE" w:rsidP="00AA7E1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F5B5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F5B5C">
              <w:rPr>
                <w:rFonts w:ascii="Calibri" w:hAnsi="Calibri"/>
                <w:sz w:val="22"/>
                <w:szCs w:val="22"/>
              </w:rPr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712AE" w:rsidRPr="001F5B5C" w14:paraId="7830BD60" w14:textId="77777777" w:rsidTr="004850C2">
        <w:tc>
          <w:tcPr>
            <w:tcW w:w="1701" w:type="dxa"/>
            <w:gridSpan w:val="2"/>
          </w:tcPr>
          <w:p w14:paraId="75C82B92" w14:textId="77777777" w:rsidR="00D712AE" w:rsidRPr="001F5B5C" w:rsidRDefault="00D712AE" w:rsidP="00AA7E1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Angöringsplats:</w:t>
            </w:r>
          </w:p>
        </w:tc>
        <w:tc>
          <w:tcPr>
            <w:tcW w:w="8385" w:type="dxa"/>
            <w:gridSpan w:val="10"/>
          </w:tcPr>
          <w:p w14:paraId="1B3C6D10" w14:textId="77777777" w:rsidR="00D712AE" w:rsidRPr="001F5B5C" w:rsidRDefault="00D712AE" w:rsidP="00AA7E1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F5B5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F5B5C">
              <w:rPr>
                <w:rFonts w:ascii="Calibri" w:hAnsi="Calibri"/>
                <w:sz w:val="22"/>
                <w:szCs w:val="22"/>
              </w:rPr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712AE" w:rsidRPr="001F5B5C" w14:paraId="383D6B30" w14:textId="77777777" w:rsidTr="004850C2">
        <w:tc>
          <w:tcPr>
            <w:tcW w:w="1701" w:type="dxa"/>
            <w:gridSpan w:val="2"/>
          </w:tcPr>
          <w:p w14:paraId="38BEDFB4" w14:textId="77777777" w:rsidR="00D712AE" w:rsidRDefault="00D712AE" w:rsidP="00AA7E1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85" w:type="dxa"/>
            <w:gridSpan w:val="10"/>
          </w:tcPr>
          <w:p w14:paraId="0D98C154" w14:textId="77777777" w:rsidR="00D712AE" w:rsidRPr="001F5B5C" w:rsidRDefault="00D712AE" w:rsidP="00AA7E1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2"/>
      <w:tr w:rsidR="00357100" w:rsidRPr="00357100" w14:paraId="560023CE" w14:textId="77777777" w:rsidTr="004850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0" w:type="dxa"/>
          <w:wAfter w:w="221" w:type="dxa"/>
          <w:trHeight w:val="331"/>
        </w:trPr>
        <w:tc>
          <w:tcPr>
            <w:tcW w:w="2328" w:type="dxa"/>
            <w:gridSpan w:val="2"/>
          </w:tcPr>
          <w:p w14:paraId="3B81B317" w14:textId="411A7649" w:rsidR="00D712AE" w:rsidRPr="00357100" w:rsidRDefault="00D712AE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507" w:type="dxa"/>
            <w:tcBorders>
              <w:right w:val="single" w:sz="12" w:space="0" w:color="auto"/>
            </w:tcBorders>
            <w:vAlign w:val="bottom"/>
          </w:tcPr>
          <w:p w14:paraId="79C05F2E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Måndag</w:t>
            </w:r>
          </w:p>
        </w:tc>
        <w:tc>
          <w:tcPr>
            <w:tcW w:w="15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4106224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Tisdag</w:t>
            </w:r>
          </w:p>
        </w:tc>
        <w:tc>
          <w:tcPr>
            <w:tcW w:w="150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391F7C9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Onsdag</w:t>
            </w:r>
          </w:p>
        </w:tc>
        <w:tc>
          <w:tcPr>
            <w:tcW w:w="150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1DBCBC2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Torsdag</w:t>
            </w:r>
          </w:p>
        </w:tc>
        <w:tc>
          <w:tcPr>
            <w:tcW w:w="1504" w:type="dxa"/>
            <w:gridSpan w:val="2"/>
            <w:tcBorders>
              <w:left w:val="single" w:sz="12" w:space="0" w:color="auto"/>
            </w:tcBorders>
            <w:vAlign w:val="bottom"/>
          </w:tcPr>
          <w:p w14:paraId="1824C757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Fredag</w:t>
            </w:r>
          </w:p>
        </w:tc>
      </w:tr>
      <w:tr w:rsidR="00357100" w:rsidRPr="00357100" w14:paraId="3CE08983" w14:textId="77777777" w:rsidTr="004850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0" w:type="dxa"/>
          <w:wAfter w:w="221" w:type="dxa"/>
          <w:trHeight w:val="340"/>
        </w:trPr>
        <w:tc>
          <w:tcPr>
            <w:tcW w:w="2328" w:type="dxa"/>
            <w:gridSpan w:val="2"/>
          </w:tcPr>
          <w:p w14:paraId="5E6A6F73" w14:textId="77777777" w:rsidR="00357100" w:rsidRPr="00357100" w:rsidRDefault="00357100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Elevens starttid i skolan</w:t>
            </w:r>
          </w:p>
        </w:tc>
        <w:tc>
          <w:tcPr>
            <w:tcW w:w="1507" w:type="dxa"/>
            <w:tcBorders>
              <w:right w:val="single" w:sz="12" w:space="0" w:color="auto"/>
            </w:tcBorders>
          </w:tcPr>
          <w:p w14:paraId="344271E9" w14:textId="77777777" w:rsidR="00357100" w:rsidRPr="00357100" w:rsidRDefault="00B51363" w:rsidP="00503E2B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18B708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06" w:type="dxa"/>
            <w:tcBorders>
              <w:left w:val="single" w:sz="12" w:space="0" w:color="auto"/>
              <w:right w:val="single" w:sz="12" w:space="0" w:color="auto"/>
            </w:tcBorders>
          </w:tcPr>
          <w:p w14:paraId="7332A15E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0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658FE7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04" w:type="dxa"/>
            <w:gridSpan w:val="2"/>
            <w:tcBorders>
              <w:left w:val="single" w:sz="12" w:space="0" w:color="auto"/>
            </w:tcBorders>
          </w:tcPr>
          <w:p w14:paraId="6B4E7B64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357100" w:rsidRPr="00357100" w14:paraId="16982C93" w14:textId="77777777" w:rsidTr="004850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0" w:type="dxa"/>
          <w:wAfter w:w="221" w:type="dxa"/>
          <w:trHeight w:val="340"/>
        </w:trPr>
        <w:tc>
          <w:tcPr>
            <w:tcW w:w="2328" w:type="dxa"/>
            <w:gridSpan w:val="2"/>
          </w:tcPr>
          <w:p w14:paraId="0D084CDF" w14:textId="77777777" w:rsidR="00357100" w:rsidRPr="00357100" w:rsidRDefault="00357100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Elevens sluttid i skolan</w:t>
            </w:r>
          </w:p>
        </w:tc>
        <w:tc>
          <w:tcPr>
            <w:tcW w:w="1507" w:type="dxa"/>
            <w:tcBorders>
              <w:right w:val="single" w:sz="12" w:space="0" w:color="auto"/>
            </w:tcBorders>
          </w:tcPr>
          <w:p w14:paraId="1279B82B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9B0317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06" w:type="dxa"/>
            <w:tcBorders>
              <w:left w:val="single" w:sz="12" w:space="0" w:color="auto"/>
              <w:right w:val="single" w:sz="12" w:space="0" w:color="auto"/>
            </w:tcBorders>
          </w:tcPr>
          <w:p w14:paraId="6FD26F68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0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708D1C1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04" w:type="dxa"/>
            <w:gridSpan w:val="2"/>
            <w:tcBorders>
              <w:left w:val="single" w:sz="12" w:space="0" w:color="auto"/>
            </w:tcBorders>
          </w:tcPr>
          <w:p w14:paraId="2863C563" w14:textId="77777777" w:rsidR="00357100" w:rsidRPr="00357100" w:rsidRDefault="00B51363" w:rsidP="00503E2B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</w:tbl>
    <w:p w14:paraId="66F2D36C" w14:textId="77777777" w:rsidR="00357100" w:rsidRPr="00357100" w:rsidRDefault="00357100" w:rsidP="00357100">
      <w:pPr>
        <w:spacing w:after="0" w:line="240" w:lineRule="auto"/>
        <w:rPr>
          <w:rFonts w:ascii="Calibri" w:hAnsi="Calibri" w:cstheme="minorHAnsi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95"/>
        <w:gridCol w:w="5470"/>
        <w:gridCol w:w="3290"/>
      </w:tblGrid>
      <w:tr w:rsidR="001F5B5C" w14:paraId="6AE4AF10" w14:textId="77777777" w:rsidTr="00301A40">
        <w:trPr>
          <w:trHeight w:val="488"/>
        </w:trPr>
        <w:tc>
          <w:tcPr>
            <w:tcW w:w="1095" w:type="dxa"/>
          </w:tcPr>
          <w:p w14:paraId="0CA5D624" w14:textId="77777777" w:rsidR="001F5B5C" w:rsidRPr="001F5B5C" w:rsidRDefault="001F5B5C" w:rsidP="00272DB8">
            <w:pPr>
              <w:tabs>
                <w:tab w:val="left" w:pos="3969"/>
              </w:tabs>
              <w:spacing w:before="240"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t>Adress 1</w:t>
            </w:r>
          </w:p>
        </w:tc>
        <w:tc>
          <w:tcPr>
            <w:tcW w:w="5470" w:type="dxa"/>
          </w:tcPr>
          <w:p w14:paraId="5114D8E0" w14:textId="77777777" w:rsidR="001F5B5C" w:rsidRDefault="001F5B5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F5B5C">
              <w:rPr>
                <w:rFonts w:ascii="Calibri" w:hAnsi="Calibri"/>
                <w:sz w:val="22"/>
                <w:szCs w:val="22"/>
                <w:vertAlign w:val="superscript"/>
              </w:rPr>
              <w:t>Enhet, Adress</w:t>
            </w:r>
          </w:p>
          <w:p w14:paraId="27D0F340" w14:textId="77777777" w:rsidR="00272DB8" w:rsidRPr="00272DB8" w:rsidRDefault="00B51363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272D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/>
                <w:sz w:val="22"/>
                <w:szCs w:val="22"/>
              </w:rPr>
              <w:t> </w:t>
            </w:r>
            <w:r w:rsidR="005065D6">
              <w:rPr>
                <w:rFonts w:ascii="Calibri" w:hAnsi="Calibri"/>
                <w:sz w:val="22"/>
                <w:szCs w:val="22"/>
              </w:rPr>
              <w:t> </w:t>
            </w:r>
            <w:r w:rsidR="005065D6">
              <w:rPr>
                <w:rFonts w:ascii="Calibri" w:hAnsi="Calibri"/>
                <w:sz w:val="22"/>
                <w:szCs w:val="22"/>
              </w:rPr>
              <w:t> </w:t>
            </w:r>
            <w:r w:rsidR="005065D6">
              <w:rPr>
                <w:rFonts w:ascii="Calibri" w:hAnsi="Calibri"/>
                <w:sz w:val="22"/>
                <w:szCs w:val="22"/>
              </w:rPr>
              <w:t> </w:t>
            </w:r>
            <w:r w:rsidR="005065D6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290" w:type="dxa"/>
          </w:tcPr>
          <w:p w14:paraId="1610AAFB" w14:textId="77777777" w:rsidR="001F5B5C" w:rsidRDefault="001F5B5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F5B5C">
              <w:rPr>
                <w:rFonts w:ascii="Calibri" w:hAnsi="Calibri"/>
                <w:sz w:val="22"/>
                <w:szCs w:val="22"/>
                <w:vertAlign w:val="superscript"/>
              </w:rPr>
              <w:t>Telefon/Mobilnr</w:t>
            </w:r>
          </w:p>
          <w:p w14:paraId="187C12A9" w14:textId="77777777" w:rsidR="00272DB8" w:rsidRPr="00272DB8" w:rsidRDefault="00B51363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72D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63EB7">
              <w:rPr>
                <w:rFonts w:ascii="Calibri" w:hAnsi="Calibri"/>
                <w:sz w:val="22"/>
                <w:szCs w:val="22"/>
              </w:rPr>
              <w:t> </w:t>
            </w:r>
            <w:r w:rsidR="00863EB7">
              <w:rPr>
                <w:rFonts w:ascii="Calibri" w:hAnsi="Calibri"/>
                <w:sz w:val="22"/>
                <w:szCs w:val="22"/>
              </w:rPr>
              <w:t> </w:t>
            </w:r>
            <w:r w:rsidR="00863EB7">
              <w:rPr>
                <w:rFonts w:ascii="Calibri" w:hAnsi="Calibri"/>
                <w:sz w:val="22"/>
                <w:szCs w:val="22"/>
              </w:rPr>
              <w:t> </w:t>
            </w:r>
            <w:r w:rsidR="00863EB7">
              <w:rPr>
                <w:rFonts w:ascii="Calibri" w:hAnsi="Calibri"/>
                <w:sz w:val="22"/>
                <w:szCs w:val="22"/>
              </w:rPr>
              <w:t> </w:t>
            </w:r>
            <w:r w:rsidR="00863EB7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F5B5C" w14:paraId="35DF895A" w14:textId="77777777" w:rsidTr="00301A40">
        <w:trPr>
          <w:trHeight w:val="488"/>
        </w:trPr>
        <w:tc>
          <w:tcPr>
            <w:tcW w:w="1095" w:type="dxa"/>
          </w:tcPr>
          <w:p w14:paraId="621CF890" w14:textId="77777777" w:rsidR="001F5B5C" w:rsidRPr="001F5B5C" w:rsidRDefault="001F5B5C" w:rsidP="00272DB8">
            <w:pPr>
              <w:tabs>
                <w:tab w:val="left" w:pos="3969"/>
              </w:tabs>
              <w:spacing w:before="240"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t>Adress 2</w:t>
            </w:r>
          </w:p>
        </w:tc>
        <w:tc>
          <w:tcPr>
            <w:tcW w:w="5470" w:type="dxa"/>
          </w:tcPr>
          <w:p w14:paraId="0C78A0FB" w14:textId="77777777" w:rsidR="001F5B5C" w:rsidRDefault="001F5B5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F5B5C">
              <w:rPr>
                <w:rFonts w:ascii="Calibri" w:hAnsi="Calibri"/>
                <w:sz w:val="22"/>
                <w:szCs w:val="22"/>
                <w:vertAlign w:val="superscript"/>
              </w:rPr>
              <w:t xml:space="preserve">Enhet,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Adress</w:t>
            </w:r>
          </w:p>
          <w:p w14:paraId="0AC4698B" w14:textId="77777777" w:rsidR="00272DB8" w:rsidRPr="00272DB8" w:rsidRDefault="00B51363" w:rsidP="005065D6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72D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/>
                <w:sz w:val="22"/>
                <w:szCs w:val="22"/>
              </w:rPr>
              <w:t> </w:t>
            </w:r>
            <w:r w:rsidR="005065D6">
              <w:rPr>
                <w:rFonts w:ascii="Calibri" w:hAnsi="Calibri"/>
                <w:sz w:val="22"/>
                <w:szCs w:val="22"/>
              </w:rPr>
              <w:t> </w:t>
            </w:r>
            <w:r w:rsidR="005065D6">
              <w:rPr>
                <w:rFonts w:ascii="Calibri" w:hAnsi="Calibri"/>
                <w:sz w:val="22"/>
                <w:szCs w:val="22"/>
              </w:rPr>
              <w:t> </w:t>
            </w:r>
            <w:r w:rsidR="005065D6">
              <w:rPr>
                <w:rFonts w:ascii="Calibri" w:hAnsi="Calibri"/>
                <w:sz w:val="22"/>
                <w:szCs w:val="22"/>
              </w:rPr>
              <w:t> </w:t>
            </w:r>
            <w:r w:rsidR="005065D6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2C11C15B" w14:textId="77777777" w:rsidR="001F5B5C" w:rsidRDefault="001F5B5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F5B5C">
              <w:rPr>
                <w:rFonts w:ascii="Calibri" w:hAnsi="Calibri"/>
                <w:sz w:val="22"/>
                <w:szCs w:val="22"/>
                <w:vertAlign w:val="superscript"/>
              </w:rPr>
              <w:t>Telefon/Mobilnr</w:t>
            </w:r>
          </w:p>
          <w:p w14:paraId="3FF85B9E" w14:textId="60D4B2BA" w:rsidR="00272DB8" w:rsidRPr="00272DB8" w:rsidRDefault="00D712AE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5BA50A13" w14:textId="77777777" w:rsidR="00512085" w:rsidRDefault="00512085" w:rsidP="00512085">
      <w:pPr>
        <w:spacing w:after="0" w:line="240" w:lineRule="auto"/>
        <w:rPr>
          <w:rFonts w:ascii="Calibri" w:hAnsi="Calibri" w:cstheme="minorHAnsi"/>
          <w:b/>
          <w:sz w:val="22"/>
          <w:szCs w:val="22"/>
        </w:rPr>
      </w:pPr>
    </w:p>
    <w:p w14:paraId="65806693" w14:textId="77777777" w:rsidR="00512085" w:rsidRDefault="00512085" w:rsidP="00512085">
      <w:pPr>
        <w:spacing w:after="0" w:line="240" w:lineRule="auto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Använd följande koder:</w:t>
      </w:r>
    </w:p>
    <w:p w14:paraId="09EBEFEB" w14:textId="77777777" w:rsidR="00512085" w:rsidRDefault="00512085" w:rsidP="00512085">
      <w:pPr>
        <w:tabs>
          <w:tab w:val="left" w:pos="2410"/>
          <w:tab w:val="left" w:pos="4253"/>
        </w:tabs>
        <w:spacing w:after="0" w:line="240" w:lineRule="auto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1 = Adress 1</w:t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103548">
        <w:rPr>
          <w:rFonts w:ascii="Calibri" w:hAnsi="Calibri"/>
          <w:sz w:val="20"/>
          <w:szCs w:val="20"/>
        </w:rPr>
      </w:r>
      <w:r w:rsidR="00103548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Framsäte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103548">
        <w:rPr>
          <w:rFonts w:ascii="Calibri" w:hAnsi="Calibri"/>
          <w:sz w:val="20"/>
          <w:szCs w:val="20"/>
        </w:rPr>
      </w:r>
      <w:r w:rsidR="00103548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Lämnas till personal på skolan</w:t>
      </w:r>
    </w:p>
    <w:p w14:paraId="3B5FCE08" w14:textId="77777777" w:rsidR="00A72513" w:rsidRDefault="00512085" w:rsidP="00512085">
      <w:pPr>
        <w:tabs>
          <w:tab w:val="left" w:pos="2410"/>
          <w:tab w:val="left" w:pos="4253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cstheme="minorHAnsi"/>
          <w:sz w:val="22"/>
          <w:szCs w:val="22"/>
        </w:rPr>
        <w:t>2 = Adress 2</w:t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103548">
        <w:rPr>
          <w:rFonts w:ascii="Calibri" w:hAnsi="Calibri"/>
          <w:sz w:val="20"/>
          <w:szCs w:val="20"/>
        </w:rPr>
      </w:r>
      <w:r w:rsidR="00103548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Ensamåkare</w:t>
      </w:r>
      <w:r w:rsidR="00A72513">
        <w:rPr>
          <w:rFonts w:ascii="Calibri" w:hAnsi="Calibri"/>
          <w:sz w:val="20"/>
          <w:szCs w:val="20"/>
        </w:rPr>
        <w:tab/>
      </w:r>
      <w:r w:rsidR="00A72513">
        <w:rPr>
          <w:rFonts w:ascii="Calibri" w:hAnsi="Calibri"/>
          <w:sz w:val="20"/>
          <w:szCs w:val="20"/>
        </w:rPr>
        <w:tab/>
      </w:r>
      <w:r w:rsidR="00A72513">
        <w:rPr>
          <w:rFonts w:ascii="Calibri" w:hAnsi="Calibri"/>
          <w:sz w:val="20"/>
          <w:szCs w:val="20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 w:rsidR="00A72513">
        <w:rPr>
          <w:rFonts w:ascii="Calibri" w:hAnsi="Calibri"/>
          <w:sz w:val="20"/>
          <w:szCs w:val="20"/>
        </w:rPr>
        <w:instrText xml:space="preserve"> FORMCHECKBOX </w:instrText>
      </w:r>
      <w:r w:rsidR="00103548">
        <w:rPr>
          <w:rFonts w:ascii="Calibri" w:hAnsi="Calibri"/>
          <w:sz w:val="20"/>
          <w:szCs w:val="20"/>
        </w:rPr>
      </w:r>
      <w:r w:rsidR="00103548">
        <w:rPr>
          <w:rFonts w:ascii="Calibri" w:hAnsi="Calibri"/>
          <w:sz w:val="20"/>
          <w:szCs w:val="20"/>
        </w:rPr>
        <w:fldChar w:fldCharType="separate"/>
      </w:r>
      <w:r w:rsidR="00A72513">
        <w:rPr>
          <w:rFonts w:ascii="Calibri" w:hAnsi="Calibri"/>
          <w:sz w:val="20"/>
          <w:szCs w:val="20"/>
        </w:rPr>
        <w:fldChar w:fldCharType="end"/>
      </w:r>
      <w:r w:rsidR="00A72513">
        <w:rPr>
          <w:rFonts w:ascii="Calibri" w:hAnsi="Calibri"/>
          <w:sz w:val="20"/>
          <w:szCs w:val="20"/>
        </w:rPr>
        <w:t xml:space="preserve"> Lämnas till personal på fritids</w:t>
      </w:r>
    </w:p>
    <w:p w14:paraId="656FE391" w14:textId="77777777" w:rsidR="00512085" w:rsidRDefault="00A72513" w:rsidP="00512085">
      <w:pPr>
        <w:tabs>
          <w:tab w:val="left" w:pos="2410"/>
          <w:tab w:val="left" w:pos="4253"/>
        </w:tabs>
        <w:spacing w:after="0" w:line="240" w:lineRule="auto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X = Avboka resa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103548">
        <w:rPr>
          <w:rFonts w:ascii="Calibri" w:hAnsi="Calibri"/>
          <w:sz w:val="20"/>
          <w:szCs w:val="20"/>
        </w:rPr>
      </w:r>
      <w:r w:rsidR="00103548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Barnlås</w:t>
      </w:r>
      <w:r w:rsidR="00512085">
        <w:rPr>
          <w:rFonts w:ascii="Calibri" w:hAnsi="Calibri"/>
          <w:sz w:val="20"/>
          <w:szCs w:val="20"/>
        </w:rPr>
        <w:tab/>
      </w:r>
      <w:r w:rsidR="00512085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103548">
        <w:rPr>
          <w:rFonts w:ascii="Calibri" w:hAnsi="Calibri"/>
          <w:sz w:val="20"/>
          <w:szCs w:val="20"/>
        </w:rPr>
      </w:r>
      <w:r w:rsidR="00103548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Lämnas till vuxen vid hemmet</w:t>
      </w:r>
      <w:r w:rsidR="00512085">
        <w:rPr>
          <w:rFonts w:ascii="Calibri" w:hAnsi="Calibri"/>
          <w:sz w:val="20"/>
          <w:szCs w:val="20"/>
        </w:rPr>
        <w:tab/>
      </w:r>
    </w:p>
    <w:p w14:paraId="107A29A4" w14:textId="77777777" w:rsidR="00A72513" w:rsidRDefault="00512085" w:rsidP="00A72513">
      <w:pPr>
        <w:tabs>
          <w:tab w:val="left" w:pos="2410"/>
          <w:tab w:val="left" w:pos="3969"/>
          <w:tab w:val="left" w:pos="4253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103548">
        <w:rPr>
          <w:rFonts w:ascii="Calibri" w:hAnsi="Calibri"/>
          <w:sz w:val="20"/>
          <w:szCs w:val="20"/>
        </w:rPr>
      </w:r>
      <w:r w:rsidR="00103548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Hjälpmedel: </w:t>
      </w:r>
      <w:r>
        <w:rPr>
          <w:rFonts w:ascii="Calibri" w:hAnsi="Calibr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  <w:r w:rsidR="00A72513">
        <w:rPr>
          <w:rFonts w:ascii="Calibri" w:hAnsi="Calibri"/>
          <w:sz w:val="20"/>
          <w:szCs w:val="20"/>
        </w:rPr>
        <w:t xml:space="preserve">        </w:t>
      </w:r>
      <w:r w:rsidR="00A72513">
        <w:rPr>
          <w:rFonts w:ascii="Calibri" w:hAnsi="Calibri"/>
          <w:sz w:val="20"/>
          <w:szCs w:val="20"/>
        </w:rPr>
        <w:tab/>
      </w:r>
      <w:r w:rsidR="00A72513">
        <w:rPr>
          <w:rFonts w:ascii="Calibri" w:hAnsi="Calibri"/>
          <w:sz w:val="20"/>
          <w:szCs w:val="20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A72513">
        <w:rPr>
          <w:rFonts w:ascii="Calibri" w:hAnsi="Calibri"/>
          <w:sz w:val="20"/>
          <w:szCs w:val="20"/>
        </w:rPr>
        <w:instrText xml:space="preserve"> FORMCHECKBOX </w:instrText>
      </w:r>
      <w:r w:rsidR="00103548">
        <w:rPr>
          <w:rFonts w:ascii="Calibri" w:hAnsi="Calibri"/>
          <w:sz w:val="20"/>
          <w:szCs w:val="20"/>
        </w:rPr>
      </w:r>
      <w:r w:rsidR="00103548">
        <w:rPr>
          <w:rFonts w:ascii="Calibri" w:hAnsi="Calibri"/>
          <w:sz w:val="20"/>
          <w:szCs w:val="20"/>
        </w:rPr>
        <w:fldChar w:fldCharType="separate"/>
      </w:r>
      <w:r w:rsidR="00A72513">
        <w:rPr>
          <w:rFonts w:ascii="Calibri" w:hAnsi="Calibri"/>
          <w:sz w:val="20"/>
          <w:szCs w:val="20"/>
        </w:rPr>
        <w:fldChar w:fldCharType="end"/>
      </w:r>
      <w:r w:rsidR="00A72513">
        <w:rPr>
          <w:rFonts w:ascii="Calibri" w:hAnsi="Calibri"/>
          <w:sz w:val="20"/>
          <w:szCs w:val="20"/>
        </w:rPr>
        <w:t xml:space="preserve"> Medföljande assistent, antal: </w:t>
      </w:r>
      <w:r w:rsidR="00A72513">
        <w:rPr>
          <w:rFonts w:ascii="Calibri" w:hAnsi="Calibr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72513">
        <w:rPr>
          <w:rFonts w:ascii="Calibri" w:hAnsi="Calibri"/>
          <w:sz w:val="20"/>
          <w:szCs w:val="20"/>
        </w:rPr>
        <w:instrText xml:space="preserve"> FORMTEXT </w:instrText>
      </w:r>
      <w:r w:rsidR="00A72513">
        <w:rPr>
          <w:rFonts w:ascii="Calibri" w:hAnsi="Calibri"/>
          <w:sz w:val="20"/>
          <w:szCs w:val="20"/>
        </w:rPr>
      </w:r>
      <w:r w:rsidR="00A72513">
        <w:rPr>
          <w:rFonts w:ascii="Calibri" w:hAnsi="Calibri"/>
          <w:sz w:val="20"/>
          <w:szCs w:val="20"/>
        </w:rPr>
        <w:fldChar w:fldCharType="separate"/>
      </w:r>
      <w:r w:rsidR="00A72513">
        <w:rPr>
          <w:rFonts w:ascii="Calibri" w:hAnsi="Calibri"/>
          <w:noProof/>
          <w:sz w:val="20"/>
          <w:szCs w:val="20"/>
        </w:rPr>
        <w:t> </w:t>
      </w:r>
      <w:r w:rsidR="00A72513">
        <w:rPr>
          <w:rFonts w:ascii="Calibri" w:hAnsi="Calibri"/>
          <w:noProof/>
          <w:sz w:val="20"/>
          <w:szCs w:val="20"/>
        </w:rPr>
        <w:t> </w:t>
      </w:r>
      <w:r w:rsidR="00A72513">
        <w:rPr>
          <w:rFonts w:ascii="Calibri" w:hAnsi="Calibri"/>
          <w:noProof/>
          <w:sz w:val="20"/>
          <w:szCs w:val="20"/>
        </w:rPr>
        <w:t> </w:t>
      </w:r>
      <w:r w:rsidR="00A72513">
        <w:rPr>
          <w:rFonts w:ascii="Calibri" w:hAnsi="Calibri"/>
          <w:noProof/>
          <w:sz w:val="20"/>
          <w:szCs w:val="20"/>
        </w:rPr>
        <w:t> </w:t>
      </w:r>
      <w:r w:rsidR="00A72513">
        <w:rPr>
          <w:rFonts w:ascii="Calibri" w:hAnsi="Calibri"/>
          <w:noProof/>
          <w:sz w:val="20"/>
          <w:szCs w:val="20"/>
        </w:rPr>
        <w:t> </w:t>
      </w:r>
      <w:r w:rsidR="00A72513">
        <w:rPr>
          <w:rFonts w:ascii="Calibri" w:hAnsi="Calibri"/>
          <w:sz w:val="20"/>
          <w:szCs w:val="20"/>
        </w:rPr>
        <w:fldChar w:fldCharType="end"/>
      </w:r>
    </w:p>
    <w:p w14:paraId="399C24A3" w14:textId="77777777" w:rsidR="00512085" w:rsidRDefault="00512085" w:rsidP="00512085">
      <w:pPr>
        <w:tabs>
          <w:tab w:val="left" w:pos="2410"/>
          <w:tab w:val="left" w:pos="3969"/>
          <w:tab w:val="left" w:pos="4253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0"/>
        <w:gridCol w:w="944"/>
        <w:gridCol w:w="864"/>
        <w:gridCol w:w="932"/>
        <w:gridCol w:w="864"/>
        <w:gridCol w:w="932"/>
        <w:gridCol w:w="865"/>
        <w:gridCol w:w="932"/>
        <w:gridCol w:w="865"/>
        <w:gridCol w:w="932"/>
        <w:gridCol w:w="865"/>
      </w:tblGrid>
      <w:tr w:rsidR="00357100" w14:paraId="03483D2C" w14:textId="77777777" w:rsidTr="00C743F1">
        <w:trPr>
          <w:trHeight w:val="340"/>
        </w:trPr>
        <w:tc>
          <w:tcPr>
            <w:tcW w:w="909" w:type="dxa"/>
          </w:tcPr>
          <w:p w14:paraId="36365390" w14:textId="77777777" w:rsidR="00357100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tcBorders>
              <w:right w:val="single" w:sz="12" w:space="0" w:color="auto"/>
            </w:tcBorders>
          </w:tcPr>
          <w:p w14:paraId="5D3086B0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Måndag</w:t>
            </w:r>
          </w:p>
        </w:tc>
        <w:tc>
          <w:tcPr>
            <w:tcW w:w="18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AC03CD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Tisdag</w:t>
            </w:r>
          </w:p>
        </w:tc>
        <w:tc>
          <w:tcPr>
            <w:tcW w:w="18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1A9E99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Onsdag</w:t>
            </w:r>
          </w:p>
        </w:tc>
        <w:tc>
          <w:tcPr>
            <w:tcW w:w="1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43263A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Torsdag</w:t>
            </w:r>
          </w:p>
        </w:tc>
        <w:tc>
          <w:tcPr>
            <w:tcW w:w="1820" w:type="dxa"/>
            <w:gridSpan w:val="2"/>
            <w:tcBorders>
              <w:left w:val="single" w:sz="12" w:space="0" w:color="auto"/>
            </w:tcBorders>
          </w:tcPr>
          <w:p w14:paraId="221E6653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Fredag</w:t>
            </w:r>
          </w:p>
        </w:tc>
      </w:tr>
      <w:tr w:rsidR="00272DB8" w14:paraId="3A50CB5A" w14:textId="77777777" w:rsidTr="00C743F1">
        <w:trPr>
          <w:trHeight w:val="340"/>
        </w:trPr>
        <w:tc>
          <w:tcPr>
            <w:tcW w:w="909" w:type="dxa"/>
          </w:tcPr>
          <w:p w14:paraId="055F6B3F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Vecka</w:t>
            </w:r>
          </w:p>
        </w:tc>
        <w:tc>
          <w:tcPr>
            <w:tcW w:w="950" w:type="dxa"/>
          </w:tcPr>
          <w:p w14:paraId="38A21473" w14:textId="77777777" w:rsidR="00D834CA" w:rsidRDefault="00D834CA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3CF751F7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7710453F" w14:textId="77777777" w:rsidR="00D834CA" w:rsidRDefault="00D834CA" w:rsidP="00D834C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463D7DE5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09" w:type="dxa"/>
            <w:tcBorders>
              <w:left w:val="single" w:sz="12" w:space="0" w:color="auto"/>
            </w:tcBorders>
          </w:tcPr>
          <w:p w14:paraId="40138558" w14:textId="77777777" w:rsidR="00D834CA" w:rsidRDefault="00D834CA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47EF61ED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458C9C96" w14:textId="77777777" w:rsidR="00D834CA" w:rsidRDefault="00D834CA" w:rsidP="00D834C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3E5FF804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02BA7CE9" w14:textId="77777777" w:rsidR="00D834CA" w:rsidRDefault="00D834CA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4756A6C0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Från </w:t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6247DEC1" w14:textId="77777777" w:rsidR="00D834CA" w:rsidRDefault="00D834CA" w:rsidP="00D834C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7A397C22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27" w:type="dxa"/>
            <w:tcBorders>
              <w:left w:val="single" w:sz="12" w:space="0" w:color="auto"/>
            </w:tcBorders>
          </w:tcPr>
          <w:p w14:paraId="0A5C2562" w14:textId="77777777" w:rsidR="00D834CA" w:rsidRDefault="00D834CA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0C12CBFD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482862E8" w14:textId="77777777" w:rsidR="00D834CA" w:rsidRDefault="00D834CA" w:rsidP="00D834C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50672862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20852A18" w14:textId="77777777" w:rsidR="00D834CA" w:rsidRDefault="00D834CA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2FACA32D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910" w:type="dxa"/>
          </w:tcPr>
          <w:p w14:paraId="0CFCC1A1" w14:textId="77777777" w:rsidR="00D834CA" w:rsidRDefault="00D834CA" w:rsidP="00D834C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579CED84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</w:tr>
      <w:tr w:rsidR="00D834CA" w14:paraId="3F861BBB" w14:textId="77777777" w:rsidTr="00C743F1">
        <w:tc>
          <w:tcPr>
            <w:tcW w:w="909" w:type="dxa"/>
            <w:shd w:val="clear" w:color="auto" w:fill="D9D9D9" w:themeFill="background1" w:themeFillShade="D9"/>
          </w:tcPr>
          <w:p w14:paraId="489612D6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405D7F1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57100">
              <w:rPr>
                <w:rFonts w:ascii="Calibri" w:hAnsi="Calibri" w:cstheme="minorHAnsi"/>
                <w:sz w:val="22"/>
                <w:szCs w:val="22"/>
              </w:rPr>
              <w:instrText xml:space="preserve"> </w:instrText>
            </w:r>
            <w:bookmarkStart w:id="6" w:name="Text11"/>
            <w:r w:rsidR="00357100">
              <w:rPr>
                <w:rFonts w:ascii="Calibri" w:hAnsi="Calibri" w:cstheme="minorHAnsi"/>
                <w:sz w:val="22"/>
                <w:szCs w:val="22"/>
              </w:rPr>
              <w:instrText xml:space="preserve">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357100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357100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357100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357100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357100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1B66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71E67FA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487B943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DB1835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13C6D1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630E76A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2A96DC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5EA6F75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DC2A6CE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272DB8" w14:paraId="6215BDCF" w14:textId="77777777" w:rsidTr="00C743F1">
        <w:tc>
          <w:tcPr>
            <w:tcW w:w="909" w:type="dxa"/>
          </w:tcPr>
          <w:p w14:paraId="16E2A82F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</w:t>
            </w:r>
          </w:p>
        </w:tc>
        <w:tc>
          <w:tcPr>
            <w:tcW w:w="950" w:type="dxa"/>
          </w:tcPr>
          <w:p w14:paraId="105ABEFC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045D8DF6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</w:tcPr>
          <w:p w14:paraId="141BC3A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082C9FE1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32FE2A8B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5BB2EBFD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</w:tcPr>
          <w:p w14:paraId="7A142C6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72F8C0BC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4C06F198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</w:tcPr>
          <w:p w14:paraId="416F3374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D834CA" w14:paraId="5119660A" w14:textId="77777777" w:rsidTr="00C743F1">
        <w:tc>
          <w:tcPr>
            <w:tcW w:w="909" w:type="dxa"/>
            <w:shd w:val="clear" w:color="auto" w:fill="D9D9D9" w:themeFill="background1" w:themeFillShade="D9"/>
          </w:tcPr>
          <w:p w14:paraId="771F91C7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1128687F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63D8483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1116E2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4BBC2D4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22E381A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22B054E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7773C3B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44E746E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D5875C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7AB6C7BC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272DB8" w14:paraId="7A366EFB" w14:textId="77777777" w:rsidTr="00C743F1">
        <w:tc>
          <w:tcPr>
            <w:tcW w:w="909" w:type="dxa"/>
          </w:tcPr>
          <w:p w14:paraId="566C7974" w14:textId="77777777" w:rsidR="00357100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</w:t>
            </w:r>
          </w:p>
        </w:tc>
        <w:tc>
          <w:tcPr>
            <w:tcW w:w="950" w:type="dxa"/>
          </w:tcPr>
          <w:p w14:paraId="1A7C3F98" w14:textId="77777777" w:rsidR="00272DB8" w:rsidRDefault="00B51363" w:rsidP="00D834C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="00D834CA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2BA065A3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</w:tcPr>
          <w:p w14:paraId="4367F9A1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06E0600C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68D15591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41CC9822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</w:tcPr>
          <w:p w14:paraId="60F51EE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36AE5F0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5A7F64DB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</w:tcPr>
          <w:p w14:paraId="644D07F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D834CA" w14:paraId="2B10B4CA" w14:textId="77777777" w:rsidTr="00C743F1">
        <w:tc>
          <w:tcPr>
            <w:tcW w:w="909" w:type="dxa"/>
            <w:shd w:val="clear" w:color="auto" w:fill="D9D9D9" w:themeFill="background1" w:themeFillShade="D9"/>
          </w:tcPr>
          <w:p w14:paraId="154C8980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34439FC9" w14:textId="77777777" w:rsidR="00272DB8" w:rsidRDefault="00B51363" w:rsidP="00D834C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D834CA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155A2E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D5783A8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162BB04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3AD736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0300B6F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E3367D6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5232D4B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18D8B1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7E1C9F1A" w14:textId="77777777" w:rsidR="00272DB8" w:rsidRDefault="00B51363" w:rsidP="00503E2B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272DB8" w14:paraId="1ECF7544" w14:textId="77777777" w:rsidTr="00C743F1">
        <w:tc>
          <w:tcPr>
            <w:tcW w:w="909" w:type="dxa"/>
          </w:tcPr>
          <w:p w14:paraId="3AF4651A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6</w:t>
            </w:r>
          </w:p>
        </w:tc>
        <w:tc>
          <w:tcPr>
            <w:tcW w:w="950" w:type="dxa"/>
          </w:tcPr>
          <w:p w14:paraId="4CD7675E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7EA56194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</w:tcPr>
          <w:p w14:paraId="299D6234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15CD2D0D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7B45FC1F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46E63E8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</w:tcPr>
          <w:p w14:paraId="09F89D7A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21BE1728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148B181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</w:tcPr>
          <w:p w14:paraId="37284442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D834CA" w14:paraId="41F738C1" w14:textId="77777777" w:rsidTr="00C743F1">
        <w:tc>
          <w:tcPr>
            <w:tcW w:w="909" w:type="dxa"/>
            <w:shd w:val="clear" w:color="auto" w:fill="D9D9D9" w:themeFill="background1" w:themeFillShade="D9"/>
          </w:tcPr>
          <w:p w14:paraId="17D26AA7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7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7E523DF0" w14:textId="77777777" w:rsidR="00272DB8" w:rsidRDefault="00B51363" w:rsidP="00D834C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D834CA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41F2603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A020474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7194EF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26B508A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9FDB56B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25AA4E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103436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53DDB26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110D300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272DB8" w14:paraId="0E5D6F38" w14:textId="77777777" w:rsidTr="00C743F1">
        <w:tc>
          <w:tcPr>
            <w:tcW w:w="909" w:type="dxa"/>
          </w:tcPr>
          <w:p w14:paraId="44492C43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8</w:t>
            </w:r>
          </w:p>
        </w:tc>
        <w:tc>
          <w:tcPr>
            <w:tcW w:w="950" w:type="dxa"/>
          </w:tcPr>
          <w:p w14:paraId="4633F29C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51EF3691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</w:tcPr>
          <w:p w14:paraId="610D4818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55939E61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1B2FCB07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138C9294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</w:tcPr>
          <w:p w14:paraId="12DFF2BD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346FEE44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4514639F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</w:tcPr>
          <w:p w14:paraId="3A3E9817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D834CA" w14:paraId="2E4B98D6" w14:textId="77777777" w:rsidTr="00C743F1">
        <w:tc>
          <w:tcPr>
            <w:tcW w:w="909" w:type="dxa"/>
            <w:shd w:val="clear" w:color="auto" w:fill="D9D9D9" w:themeFill="background1" w:themeFillShade="D9"/>
          </w:tcPr>
          <w:p w14:paraId="3180680C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9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262470BF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F0627CD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A31CA34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326E17E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5A565E1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542510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C2BC07A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583EBF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1009F9F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6FF893D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272DB8" w14:paraId="413F8D3D" w14:textId="77777777" w:rsidTr="00C743F1">
        <w:tc>
          <w:tcPr>
            <w:tcW w:w="909" w:type="dxa"/>
          </w:tcPr>
          <w:p w14:paraId="25331067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10</w:t>
            </w:r>
          </w:p>
        </w:tc>
        <w:tc>
          <w:tcPr>
            <w:tcW w:w="950" w:type="dxa"/>
          </w:tcPr>
          <w:p w14:paraId="3308FDE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7B0199D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</w:tcPr>
          <w:p w14:paraId="0778219B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26ADEFE2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79D869E5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7E636A4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</w:tcPr>
          <w:p w14:paraId="46F02764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0623F0D6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2BDAFC7D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</w:tcPr>
          <w:p w14:paraId="0B150A7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D834CA" w14:paraId="0064769D" w14:textId="77777777" w:rsidTr="00C743F1">
        <w:tc>
          <w:tcPr>
            <w:tcW w:w="909" w:type="dxa"/>
            <w:shd w:val="clear" w:color="auto" w:fill="D9D9D9" w:themeFill="background1" w:themeFillShade="D9"/>
          </w:tcPr>
          <w:p w14:paraId="3E1A295D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11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0CB1A436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5F573C7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46749B3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983188B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514F0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B51CB23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BEAC067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7E3FC38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04FD127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011792B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272DB8" w14:paraId="063A7646" w14:textId="77777777" w:rsidTr="00C743F1">
        <w:tc>
          <w:tcPr>
            <w:tcW w:w="909" w:type="dxa"/>
          </w:tcPr>
          <w:p w14:paraId="29270961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12</w:t>
            </w:r>
          </w:p>
        </w:tc>
        <w:tc>
          <w:tcPr>
            <w:tcW w:w="950" w:type="dxa"/>
          </w:tcPr>
          <w:p w14:paraId="599F90E2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59861CD8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</w:tcPr>
          <w:p w14:paraId="090D7625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647A1D97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3BCE13E1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6BDD7966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</w:tcPr>
          <w:p w14:paraId="2A873604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203009F4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6DFA8897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</w:tcPr>
          <w:p w14:paraId="3F56F67A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D834CA" w14:paraId="5B3DA31B" w14:textId="77777777" w:rsidTr="00C743F1">
        <w:tc>
          <w:tcPr>
            <w:tcW w:w="909" w:type="dxa"/>
            <w:shd w:val="clear" w:color="auto" w:fill="D9D9D9" w:themeFill="background1" w:themeFillShade="D9"/>
          </w:tcPr>
          <w:p w14:paraId="0BD807A4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13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79A9D87F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3E369A4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6586277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7C6375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A44C7DD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BB42DEB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A5278E6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8F4D1F1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326E1D8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25B2E666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272DB8" w14:paraId="12B1E2D1" w14:textId="77777777" w:rsidTr="00C743F1">
        <w:tc>
          <w:tcPr>
            <w:tcW w:w="909" w:type="dxa"/>
          </w:tcPr>
          <w:p w14:paraId="66A72AA8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14</w:t>
            </w:r>
          </w:p>
        </w:tc>
        <w:tc>
          <w:tcPr>
            <w:tcW w:w="950" w:type="dxa"/>
          </w:tcPr>
          <w:p w14:paraId="361C65CB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7A79F2C3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</w:tcPr>
          <w:p w14:paraId="336310C3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7A86CE4C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20A5221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7A187B61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</w:tcPr>
          <w:p w14:paraId="18422197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3C0F6051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34EEE1B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</w:tcPr>
          <w:p w14:paraId="4B54E3BF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D834CA" w14:paraId="564ECACF" w14:textId="77777777" w:rsidTr="00C743F1">
        <w:tc>
          <w:tcPr>
            <w:tcW w:w="909" w:type="dxa"/>
            <w:shd w:val="clear" w:color="auto" w:fill="D9D9D9" w:themeFill="background1" w:themeFillShade="D9"/>
          </w:tcPr>
          <w:p w14:paraId="4D5729E4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15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23EEF1FC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0C62871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D0A2CFF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A6D2A73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9024257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6B7BECD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21F84FB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E3D681A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4CF7BE6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6D0E0D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272DB8" w14:paraId="54553787" w14:textId="77777777" w:rsidTr="00C743F1">
        <w:tc>
          <w:tcPr>
            <w:tcW w:w="909" w:type="dxa"/>
          </w:tcPr>
          <w:p w14:paraId="27C74935" w14:textId="77777777" w:rsidR="00272DB8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16</w:t>
            </w:r>
          </w:p>
        </w:tc>
        <w:tc>
          <w:tcPr>
            <w:tcW w:w="950" w:type="dxa"/>
          </w:tcPr>
          <w:p w14:paraId="23504036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58BC15CE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</w:tcPr>
          <w:p w14:paraId="429D76E6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2DE72115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16ED0011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1D28530F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</w:tcPr>
          <w:p w14:paraId="2F0739D9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4342F3AD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7A8B1660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</w:tcPr>
          <w:p w14:paraId="44E65B9C" w14:textId="77777777" w:rsidR="00272DB8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D834CA" w14:paraId="0998B2A2" w14:textId="77777777" w:rsidTr="00C743F1">
        <w:tc>
          <w:tcPr>
            <w:tcW w:w="909" w:type="dxa"/>
            <w:shd w:val="clear" w:color="auto" w:fill="D9D9D9" w:themeFill="background1" w:themeFillShade="D9"/>
          </w:tcPr>
          <w:p w14:paraId="6440174C" w14:textId="77777777" w:rsidR="00357100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17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09CAB5F9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0B3D27F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D9F1F16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C787DBC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57C80F8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46C84AE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22AF835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580B96F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656A94C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75A9AE82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357100" w14:paraId="629D5F2D" w14:textId="77777777" w:rsidTr="00C743F1">
        <w:tc>
          <w:tcPr>
            <w:tcW w:w="909" w:type="dxa"/>
          </w:tcPr>
          <w:p w14:paraId="420998A4" w14:textId="77777777" w:rsidR="00357100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18</w:t>
            </w:r>
          </w:p>
        </w:tc>
        <w:tc>
          <w:tcPr>
            <w:tcW w:w="950" w:type="dxa"/>
          </w:tcPr>
          <w:p w14:paraId="0531905E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597C0FE2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</w:tcPr>
          <w:p w14:paraId="077A319D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14:paraId="75CE05B6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7BBE015D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43473C81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</w:tcPr>
          <w:p w14:paraId="1EE8F41C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</w:tcPr>
          <w:p w14:paraId="69E9A871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</w:tcPr>
          <w:p w14:paraId="43EFE1D3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</w:tcPr>
          <w:p w14:paraId="64B72F45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D834CA" w14:paraId="2253F71E" w14:textId="77777777" w:rsidTr="00C743F1">
        <w:tc>
          <w:tcPr>
            <w:tcW w:w="909" w:type="dxa"/>
            <w:shd w:val="clear" w:color="auto" w:fill="D9D9D9" w:themeFill="background1" w:themeFillShade="D9"/>
          </w:tcPr>
          <w:p w14:paraId="4A593DE1" w14:textId="77777777" w:rsidR="00357100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19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CA7B63B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906D8F1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6BD516C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7E954BB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D646220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F153772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BFCF7BD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2B8FA02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D5BEB60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A61BB1C" w14:textId="77777777" w:rsidR="00357100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3A46" w14:paraId="51FECB7C" w14:textId="77777777" w:rsidTr="00E93A46">
        <w:tc>
          <w:tcPr>
            <w:tcW w:w="909" w:type="dxa"/>
            <w:shd w:val="clear" w:color="auto" w:fill="auto"/>
          </w:tcPr>
          <w:p w14:paraId="0A3BFA7E" w14:textId="77777777" w:rsidR="00E93A46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20</w:t>
            </w:r>
          </w:p>
        </w:tc>
        <w:tc>
          <w:tcPr>
            <w:tcW w:w="950" w:type="dxa"/>
            <w:shd w:val="clear" w:color="auto" w:fill="auto"/>
          </w:tcPr>
          <w:p w14:paraId="3A0556EA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auto"/>
          </w:tcPr>
          <w:p w14:paraId="79E4301D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auto"/>
          </w:tcPr>
          <w:p w14:paraId="4216B1F6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auto"/>
          </w:tcPr>
          <w:p w14:paraId="7BB5F3B8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auto"/>
          </w:tcPr>
          <w:p w14:paraId="0E53D361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40E0FBB1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auto"/>
          </w:tcPr>
          <w:p w14:paraId="12248BC5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1F12CF92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auto"/>
          </w:tcPr>
          <w:p w14:paraId="2FB1E710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14:paraId="56FA0E2D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D834CA" w14:paraId="1A8AE6F6" w14:textId="77777777" w:rsidTr="00C743F1">
        <w:tc>
          <w:tcPr>
            <w:tcW w:w="909" w:type="dxa"/>
            <w:shd w:val="clear" w:color="auto" w:fill="D9D9D9" w:themeFill="background1" w:themeFillShade="D9"/>
          </w:tcPr>
          <w:p w14:paraId="36D1268B" w14:textId="77777777" w:rsidR="00E93A46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21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10C07BD0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35AA1D2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6FEC52B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6DEA7DC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6DA8753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8866448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6C1CB8F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3AB3001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95D3E00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69206335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3A46" w14:paraId="5EEB0C41" w14:textId="77777777" w:rsidTr="00E93A46">
        <w:tc>
          <w:tcPr>
            <w:tcW w:w="909" w:type="dxa"/>
            <w:shd w:val="clear" w:color="auto" w:fill="auto"/>
          </w:tcPr>
          <w:p w14:paraId="5DCB24C3" w14:textId="77777777" w:rsidR="00E93A46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22</w:t>
            </w:r>
          </w:p>
        </w:tc>
        <w:tc>
          <w:tcPr>
            <w:tcW w:w="950" w:type="dxa"/>
            <w:shd w:val="clear" w:color="auto" w:fill="auto"/>
          </w:tcPr>
          <w:p w14:paraId="554E2BEC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auto"/>
          </w:tcPr>
          <w:p w14:paraId="32F7E9D5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auto"/>
          </w:tcPr>
          <w:p w14:paraId="6BD255D6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auto"/>
          </w:tcPr>
          <w:p w14:paraId="7F33DB30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auto"/>
          </w:tcPr>
          <w:p w14:paraId="036CC8BC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7F5D975B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auto"/>
          </w:tcPr>
          <w:p w14:paraId="44846DB4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27715EBF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auto"/>
          </w:tcPr>
          <w:p w14:paraId="434C7C62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14:paraId="684CA1E0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D834CA" w14:paraId="3C7A6173" w14:textId="77777777" w:rsidTr="00C743F1">
        <w:tc>
          <w:tcPr>
            <w:tcW w:w="909" w:type="dxa"/>
            <w:shd w:val="clear" w:color="auto" w:fill="D9D9D9" w:themeFill="background1" w:themeFillShade="D9"/>
          </w:tcPr>
          <w:p w14:paraId="7A41F971" w14:textId="77777777" w:rsidR="00E93A46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23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00B7077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1E66E5A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246CD4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06FDDB3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E991052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113C9AC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F2C8196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9741083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4AA5432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056CDD81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E93A46" w14:paraId="0BC4D5E9" w14:textId="77777777" w:rsidTr="00E93A46">
        <w:tc>
          <w:tcPr>
            <w:tcW w:w="909" w:type="dxa"/>
            <w:shd w:val="clear" w:color="auto" w:fill="auto"/>
          </w:tcPr>
          <w:p w14:paraId="3DF94C79" w14:textId="77777777" w:rsidR="00E93A46" w:rsidRDefault="00E93A46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24</w:t>
            </w:r>
          </w:p>
        </w:tc>
        <w:tc>
          <w:tcPr>
            <w:tcW w:w="950" w:type="dxa"/>
            <w:shd w:val="clear" w:color="auto" w:fill="auto"/>
          </w:tcPr>
          <w:p w14:paraId="1FF793AD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auto"/>
          </w:tcPr>
          <w:p w14:paraId="77E925E4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left w:val="single" w:sz="12" w:space="0" w:color="auto"/>
            </w:tcBorders>
            <w:shd w:val="clear" w:color="auto" w:fill="auto"/>
          </w:tcPr>
          <w:p w14:paraId="465F980F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auto"/>
          </w:tcPr>
          <w:p w14:paraId="5C595795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auto"/>
          </w:tcPr>
          <w:p w14:paraId="6A81CAB0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1049C0CB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tcBorders>
              <w:left w:val="single" w:sz="12" w:space="0" w:color="auto"/>
            </w:tcBorders>
            <w:shd w:val="clear" w:color="auto" w:fill="auto"/>
          </w:tcPr>
          <w:p w14:paraId="7875F313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5FFB1D1B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tcBorders>
              <w:left w:val="single" w:sz="12" w:space="0" w:color="auto"/>
            </w:tcBorders>
            <w:shd w:val="clear" w:color="auto" w:fill="auto"/>
          </w:tcPr>
          <w:p w14:paraId="3F9882BB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 w:rsidR="005065D6"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14:paraId="58DC0551" w14:textId="77777777" w:rsidR="00E93A46" w:rsidRDefault="00B51363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93A46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E93A46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</w:tbl>
    <w:p w14:paraId="194F0B30" w14:textId="77777777" w:rsidR="00272DB8" w:rsidRPr="00272DB8" w:rsidRDefault="00272DB8" w:rsidP="00272DB8">
      <w:pPr>
        <w:spacing w:after="0" w:line="240" w:lineRule="auto"/>
        <w:rPr>
          <w:rFonts w:ascii="Calibri" w:hAnsi="Calibri" w:cstheme="minorHAnsi"/>
          <w:sz w:val="22"/>
          <w:szCs w:val="22"/>
        </w:rPr>
      </w:pPr>
    </w:p>
    <w:sectPr w:rsidR="00272DB8" w:rsidRPr="00272DB8" w:rsidSect="00574322">
      <w:footerReference w:type="default" r:id="rId11"/>
      <w:footerReference w:type="first" r:id="rId12"/>
      <w:pgSz w:w="11906" w:h="16838" w:code="9"/>
      <w:pgMar w:top="624" w:right="907" w:bottom="1440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FCA5" w14:textId="77777777" w:rsidR="00863EB7" w:rsidRDefault="00863EB7" w:rsidP="000F744D">
      <w:pPr>
        <w:spacing w:after="0"/>
      </w:pPr>
      <w:r>
        <w:separator/>
      </w:r>
    </w:p>
  </w:endnote>
  <w:endnote w:type="continuationSeparator" w:id="0">
    <w:p w14:paraId="09816C92" w14:textId="77777777" w:rsidR="00863EB7" w:rsidRDefault="00863EB7" w:rsidP="000F7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C73A" w14:textId="77777777" w:rsidR="00863EB7" w:rsidRDefault="00863EB7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B812201" wp14:editId="6402522F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7350" cy="361950"/>
          <wp:effectExtent l="0" t="0" r="0" b="0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817BC66" wp14:editId="51A38166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7000" cy="38100"/>
          <wp:effectExtent l="0" t="0" r="0" b="0"/>
          <wp:wrapNone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08A818EC" wp14:editId="33D0DAAB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8275" cy="219075"/>
          <wp:effectExtent l="0" t="0" r="9525" b="9525"/>
          <wp:wrapNone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C41D" w14:textId="77777777" w:rsidR="00863EB7" w:rsidRDefault="00863EB7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6E61B027" wp14:editId="34AFC6CC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7350" cy="361950"/>
          <wp:effectExtent l="0" t="0" r="0" b="0"/>
          <wp:wrapNone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566A590C" wp14:editId="48E71280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7000" cy="38100"/>
          <wp:effectExtent l="0" t="0" r="0" b="0"/>
          <wp:wrapNone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63BD9CFA" wp14:editId="7C3C12E9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8275" cy="219075"/>
          <wp:effectExtent l="0" t="0" r="9525" b="9525"/>
          <wp:wrapNone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E51E" w14:textId="77777777" w:rsidR="00863EB7" w:rsidRDefault="00863EB7" w:rsidP="000F744D">
      <w:pPr>
        <w:spacing w:after="0"/>
      </w:pPr>
      <w:r>
        <w:separator/>
      </w:r>
    </w:p>
  </w:footnote>
  <w:footnote w:type="continuationSeparator" w:id="0">
    <w:p w14:paraId="5993DFDA" w14:textId="77777777" w:rsidR="00863EB7" w:rsidRDefault="00863EB7" w:rsidP="000F74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A0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02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7093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42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ED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909C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761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302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C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AA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F40DD"/>
    <w:multiLevelType w:val="hybridMultilevel"/>
    <w:tmpl w:val="0BCE1AB6"/>
    <w:lvl w:ilvl="0" w:tplc="23F4D1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A2195"/>
    <w:multiLevelType w:val="hybridMultilevel"/>
    <w:tmpl w:val="18A865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559C5"/>
    <w:multiLevelType w:val="hybridMultilevel"/>
    <w:tmpl w:val="66C88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fzl6RbBT0DxVRM7lITaTUY/TP0iStC4n8ygiq2TT9vVKJzPFPTPf32IuwIjNqPu49tld2mdisRezcKZpuTSChA==" w:salt="kitTmwZUYAIVGrsV+kyysQ==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63"/>
    <w:rsid w:val="00001CFC"/>
    <w:rsid w:val="0002220A"/>
    <w:rsid w:val="00025323"/>
    <w:rsid w:val="0006087B"/>
    <w:rsid w:val="00071B05"/>
    <w:rsid w:val="000B3DA7"/>
    <w:rsid w:val="000B5195"/>
    <w:rsid w:val="000C62CB"/>
    <w:rsid w:val="000F744D"/>
    <w:rsid w:val="00103548"/>
    <w:rsid w:val="00150DE0"/>
    <w:rsid w:val="00155B22"/>
    <w:rsid w:val="00195326"/>
    <w:rsid w:val="001B1CAB"/>
    <w:rsid w:val="001C0BEE"/>
    <w:rsid w:val="001C2527"/>
    <w:rsid w:val="001D4689"/>
    <w:rsid w:val="001F5B5C"/>
    <w:rsid w:val="0020667B"/>
    <w:rsid w:val="0023136A"/>
    <w:rsid w:val="00231B10"/>
    <w:rsid w:val="00242383"/>
    <w:rsid w:val="002641B2"/>
    <w:rsid w:val="00272DB8"/>
    <w:rsid w:val="00285D4D"/>
    <w:rsid w:val="002E29B1"/>
    <w:rsid w:val="00301A40"/>
    <w:rsid w:val="00332713"/>
    <w:rsid w:val="003349CA"/>
    <w:rsid w:val="00345242"/>
    <w:rsid w:val="0034588A"/>
    <w:rsid w:val="00357100"/>
    <w:rsid w:val="00357892"/>
    <w:rsid w:val="00372038"/>
    <w:rsid w:val="003D726A"/>
    <w:rsid w:val="003F2AC5"/>
    <w:rsid w:val="00433DFB"/>
    <w:rsid w:val="00472D5D"/>
    <w:rsid w:val="00475556"/>
    <w:rsid w:val="004850C2"/>
    <w:rsid w:val="004B3B94"/>
    <w:rsid w:val="004C19AD"/>
    <w:rsid w:val="004E0801"/>
    <w:rsid w:val="004E0A43"/>
    <w:rsid w:val="00500790"/>
    <w:rsid w:val="00501593"/>
    <w:rsid w:val="00503E2B"/>
    <w:rsid w:val="005065D6"/>
    <w:rsid w:val="00512085"/>
    <w:rsid w:val="005231FC"/>
    <w:rsid w:val="00537F62"/>
    <w:rsid w:val="00574322"/>
    <w:rsid w:val="005A7353"/>
    <w:rsid w:val="005B517D"/>
    <w:rsid w:val="005B6EFB"/>
    <w:rsid w:val="005C7A29"/>
    <w:rsid w:val="00600500"/>
    <w:rsid w:val="00630B34"/>
    <w:rsid w:val="00650263"/>
    <w:rsid w:val="0066474B"/>
    <w:rsid w:val="006C6269"/>
    <w:rsid w:val="006F17B4"/>
    <w:rsid w:val="00713551"/>
    <w:rsid w:val="00756B5A"/>
    <w:rsid w:val="00764D42"/>
    <w:rsid w:val="00793A22"/>
    <w:rsid w:val="007A7F94"/>
    <w:rsid w:val="007B5D65"/>
    <w:rsid w:val="007D259E"/>
    <w:rsid w:val="007E44A6"/>
    <w:rsid w:val="007F1421"/>
    <w:rsid w:val="007F506D"/>
    <w:rsid w:val="00813FF7"/>
    <w:rsid w:val="00855E66"/>
    <w:rsid w:val="00863EB7"/>
    <w:rsid w:val="00876898"/>
    <w:rsid w:val="00913C8A"/>
    <w:rsid w:val="00961B8A"/>
    <w:rsid w:val="009652ED"/>
    <w:rsid w:val="009862E8"/>
    <w:rsid w:val="00993B0D"/>
    <w:rsid w:val="009E54F6"/>
    <w:rsid w:val="00A72513"/>
    <w:rsid w:val="00AC092D"/>
    <w:rsid w:val="00AF577D"/>
    <w:rsid w:val="00AF780C"/>
    <w:rsid w:val="00B159AE"/>
    <w:rsid w:val="00B51363"/>
    <w:rsid w:val="00B816A6"/>
    <w:rsid w:val="00BB2675"/>
    <w:rsid w:val="00BE442D"/>
    <w:rsid w:val="00BF23A0"/>
    <w:rsid w:val="00C04017"/>
    <w:rsid w:val="00C275DE"/>
    <w:rsid w:val="00C5785E"/>
    <w:rsid w:val="00C743F1"/>
    <w:rsid w:val="00C85B9A"/>
    <w:rsid w:val="00C90802"/>
    <w:rsid w:val="00CA27B8"/>
    <w:rsid w:val="00CB2796"/>
    <w:rsid w:val="00CE13F0"/>
    <w:rsid w:val="00CE22E0"/>
    <w:rsid w:val="00D06C6B"/>
    <w:rsid w:val="00D24DBF"/>
    <w:rsid w:val="00D552DD"/>
    <w:rsid w:val="00D712AE"/>
    <w:rsid w:val="00D77FA4"/>
    <w:rsid w:val="00D82A3B"/>
    <w:rsid w:val="00D834CA"/>
    <w:rsid w:val="00D92A4F"/>
    <w:rsid w:val="00DB5E59"/>
    <w:rsid w:val="00DC7F3A"/>
    <w:rsid w:val="00DF0C01"/>
    <w:rsid w:val="00E06399"/>
    <w:rsid w:val="00E1193B"/>
    <w:rsid w:val="00E21D33"/>
    <w:rsid w:val="00E30518"/>
    <w:rsid w:val="00E70729"/>
    <w:rsid w:val="00E731E0"/>
    <w:rsid w:val="00E93A46"/>
    <w:rsid w:val="00EA1B44"/>
    <w:rsid w:val="00ED6B21"/>
    <w:rsid w:val="00EF78EE"/>
    <w:rsid w:val="00FA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8C2A"/>
  <w15:docId w15:val="{C1C5DCAF-796E-4A62-B7F9-5E2B886C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63"/>
    <w:pPr>
      <w:spacing w:after="200" w:line="276" w:lineRule="auto"/>
    </w:pPr>
    <w:rPr>
      <w:rFonts w:ascii="Arial" w:eastAsia="Calibri" w:hAnsi="Arial" w:cs="Arial"/>
      <w:color w:val="000000" w:themeColor="text1"/>
    </w:rPr>
  </w:style>
  <w:style w:type="paragraph" w:styleId="Rubrik1">
    <w:name w:val="heading 1"/>
    <w:basedOn w:val="Normal"/>
    <w:next w:val="Normal"/>
    <w:link w:val="Rubrik1Char"/>
    <w:uiPriority w:val="9"/>
    <w:qFormat/>
    <w:rsid w:val="001C0B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C0B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C0B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1C0BE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0BE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1355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13551"/>
    <w:rPr>
      <w:rFonts w:asciiTheme="majorHAnsi" w:eastAsiaTheme="majorEastAsia" w:hAnsiTheme="majorHAnsi" w:cstheme="majorBidi"/>
      <w:b/>
      <w:bCs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713551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1C0BE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D4689"/>
    <w:pPr>
      <w:spacing w:before="480" w:after="0"/>
      <w:outlineLvl w:val="9"/>
    </w:pPr>
    <w:rPr>
      <w:sz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D4689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1D4689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1D4689"/>
    <w:pPr>
      <w:spacing w:after="100"/>
      <w:ind w:left="480"/>
    </w:pPr>
  </w:style>
  <w:style w:type="character" w:styleId="Hyperlnk">
    <w:name w:val="Hyperlink"/>
    <w:basedOn w:val="Standardstycketeckensnitt"/>
    <w:uiPriority w:val="99"/>
    <w:semiHidden/>
    <w:unhideWhenUsed/>
    <w:rsid w:val="001D468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68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unhideWhenUsed/>
    <w:qFormat/>
    <w:rsid w:val="0047555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F744D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link w:val="SidfotChar"/>
    <w:uiPriority w:val="99"/>
    <w:unhideWhenUsed/>
    <w:rsid w:val="00001CFC"/>
    <w:pPr>
      <w:tabs>
        <w:tab w:val="center" w:pos="4536"/>
        <w:tab w:val="right" w:pos="9072"/>
      </w:tabs>
      <w:spacing w:after="0"/>
      <w:ind w:left="1701" w:right="-1418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01CFC"/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0F744D"/>
  </w:style>
  <w:style w:type="character" w:styleId="Platshllartext">
    <w:name w:val="Placeholder Text"/>
    <w:basedOn w:val="Standardstycketeckensnitt"/>
    <w:uiPriority w:val="99"/>
    <w:semiHidden/>
    <w:rsid w:val="0023136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bsson.danivar\AppData\Roaming\Mallar\Dokumentmallar\Mallar\Tom%20Word.dotx" TargetMode="External"/></Relationships>
</file>

<file path=word/theme/theme1.xml><?xml version="1.0" encoding="utf-8"?>
<a:theme xmlns:a="http://schemas.openxmlformats.org/drawingml/2006/main" name="Västtrafik">
  <a:themeElements>
    <a:clrScheme name="Västtrafik">
      <a:dk1>
        <a:sysClr val="windowText" lastClr="000000"/>
      </a:dk1>
      <a:lt1>
        <a:sysClr val="window" lastClr="FFFFFF"/>
      </a:lt1>
      <a:dk2>
        <a:srgbClr val="00AAEB"/>
      </a:dk2>
      <a:lt2>
        <a:srgbClr val="FFFFFF"/>
      </a:lt2>
      <a:accent1>
        <a:srgbClr val="00AAEB"/>
      </a:accent1>
      <a:accent2>
        <a:srgbClr val="50B746"/>
      </a:accent2>
      <a:accent3>
        <a:srgbClr val="3C4650"/>
      </a:accent3>
      <a:accent4>
        <a:srgbClr val="FCDF64"/>
      </a:accent4>
      <a:accent5>
        <a:srgbClr val="F5781E"/>
      </a:accent5>
      <a:accent6>
        <a:srgbClr val="00394D"/>
      </a:accent6>
      <a:hlink>
        <a:srgbClr val="0563C1"/>
      </a:hlink>
      <a:folHlink>
        <a:srgbClr val="954F72"/>
      </a:folHlink>
    </a:clrScheme>
    <a:fontScheme name="Västtrafik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f1eb3d913a47c7a7709ecb92e0da3a xmlns="c1b56f3c-fa5c-4890-9c8b-d0a7e5cec773">
      <Terms xmlns="http://schemas.microsoft.com/office/infopath/2007/PartnerControls"/>
    </daf1eb3d913a47c7a7709ecb92e0da3a>
    <TaxCatchAll xmlns="c1b56f3c-fa5c-4890-9c8b-d0a7e5cec773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D15FA67C54D47949E8B3C6FFC31D4" ma:contentTypeVersion="3" ma:contentTypeDescription="Skapa ett nytt dokument." ma:contentTypeScope="" ma:versionID="f04eab8cac0bcaba0ce6860ff22c719c">
  <xsd:schema xmlns:xsd="http://www.w3.org/2001/XMLSchema" xmlns:xs="http://www.w3.org/2001/XMLSchema" xmlns:p="http://schemas.microsoft.com/office/2006/metadata/properties" xmlns:ns2="c1b56f3c-fa5c-4890-9c8b-d0a7e5cec773" targetNamespace="http://schemas.microsoft.com/office/2006/metadata/properties" ma:root="true" ma:fieldsID="05b21a826148b2f8318bfed66b926374" ns2:_="">
    <xsd:import namespace="c1b56f3c-fa5c-4890-9c8b-d0a7e5cec773"/>
    <xsd:element name="properties">
      <xsd:complexType>
        <xsd:sequence>
          <xsd:element name="documentManagement">
            <xsd:complexType>
              <xsd:all>
                <xsd:element ref="ns2:daf1eb3d913a47c7a7709ecb92e0da3a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56f3c-fa5c-4890-9c8b-d0a7e5cec773" elementFormDefault="qualified">
    <xsd:import namespace="http://schemas.microsoft.com/office/2006/documentManagement/types"/>
    <xsd:import namespace="http://schemas.microsoft.com/office/infopath/2007/PartnerControls"/>
    <xsd:element name="daf1eb3d913a47c7a7709ecb92e0da3a" ma:index="9" nillable="true" ma:taxonomy="true" ma:internalName="daf1eb3d913a47c7a7709ecb92e0da3a" ma:taxonomyFieldName="VTDocumentTypeOfDocument" ma:displayName="Typ av dokument" ma:default="" ma:fieldId="{daf1eb3d-913a-47c7-a770-9ecb92e0da3a}" ma:sspId="75a820eb-b8d0-485e-ba88-ca0eae8c3ff0" ma:termSetId="5d7d4fce-27a9-4f9e-9808-57e62eaa4c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ac9e612-6c4a-490a-841c-6b318bd04dce}" ma:internalName="TaxCatchAll" ma:showField="CatchAllData" ma:web="c1b56f3c-fa5c-4890-9c8b-d0a7e5cec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7B5A-7A36-4E9E-936A-24C64E5F4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C1352-1C3B-4826-8009-13D234BD6645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c1b56f3c-fa5c-4890-9c8b-d0a7e5cec77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EAD8B20-9032-4C2F-B402-0A1C8E04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56f3c-fa5c-4890-9c8b-d0a7e5cec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CE0F3-61AF-486D-8C1B-AD0E0BCE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Word</Template>
  <TotalTime>5</TotalTime>
  <Pages>1</Pages>
  <Words>983</Words>
  <Characters>5216</Characters>
  <Application>Microsoft Office Word</Application>
  <DocSecurity>2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Västtrafik AB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Dan-Ivar Jacobsson</dc:creator>
  <cp:lastModifiedBy>Susanna Österman</cp:lastModifiedBy>
  <cp:revision>4</cp:revision>
  <cp:lastPrinted>2019-01-02T13:10:00Z</cp:lastPrinted>
  <dcterms:created xsi:type="dcterms:W3CDTF">2020-03-02T08:00:00Z</dcterms:created>
  <dcterms:modified xsi:type="dcterms:W3CDTF">2022-02-24T06:33:00Z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0x010100C0BD15FA67C54D47949E8B3C6FFC31D4</vt:lpwstr>
  </property>
  <property fmtid="{D5CDD505-2E9C-101B-9397-08002B2CF9AE}" pid="3" name="VTDocumentTypeOfDocument">
    <vt:lpwstr/>
  </property>
  <property fmtid="{D5CDD505-2E9C-101B-9397-08002B2CF9AE}" pid="4" name="CreateDate">
    <vt:filetime>2015-04-21T22:00:00Z</vt:filetime>
  </property>
</Properties>
</file>