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ADAF" w14:textId="77777777" w:rsidR="00246D78" w:rsidRDefault="00246D78" w:rsidP="00246D78">
      <w:pPr>
        <w:pStyle w:val="Rubrik1"/>
        <w:tabs>
          <w:tab w:val="left" w:pos="900"/>
          <w:tab w:val="left" w:pos="2880"/>
          <w:tab w:val="left" w:pos="5040"/>
          <w:tab w:val="left" w:pos="6480"/>
        </w:tabs>
        <w:spacing w:after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Tillfällig/enstaka ändring</w:t>
      </w:r>
      <w:r w:rsidRPr="001F5B5C"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 w:rsidR="0023428F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instrText xml:space="preserve"> FORMTEXT </w:instrText>
      </w:r>
      <w:r w:rsidR="0023428F" w:rsidRPr="001F5B5C">
        <w:rPr>
          <w:rFonts w:asciiTheme="minorHAnsi" w:hAnsiTheme="minorHAnsi" w:cstheme="minorHAnsi"/>
          <w:b w:val="0"/>
          <w:bCs w:val="0"/>
          <w:sz w:val="36"/>
          <w:szCs w:val="36"/>
        </w:rPr>
      </w:r>
      <w:r w:rsidR="0023428F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separate"/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="0023428F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end"/>
      </w:r>
      <w:bookmarkEnd w:id="0"/>
      <w:r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</w:t>
      </w:r>
      <w:r w:rsidRPr="001F5B5C">
        <w:rPr>
          <w:rFonts w:asciiTheme="minorHAnsi" w:hAnsiTheme="minorHAnsi" w:cstheme="minorHAnsi"/>
          <w:sz w:val="36"/>
          <w:szCs w:val="36"/>
        </w:rPr>
        <w:t>kommun</w:t>
      </w:r>
    </w:p>
    <w:p w14:paraId="43C5DD94" w14:textId="77777777" w:rsidR="00246D78" w:rsidRDefault="00246D78" w:rsidP="00246D78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Pr="005B6EFB">
        <w:rPr>
          <w:rFonts w:asciiTheme="minorHAnsi" w:hAnsiTheme="minorHAnsi" w:cstheme="minorHAnsi"/>
          <w:b/>
          <w:bCs/>
          <w:sz w:val="28"/>
          <w:szCs w:val="28"/>
        </w:rPr>
        <w:t xml:space="preserve">äsåret </w:t>
      </w:r>
      <w:r w:rsidR="0023428F">
        <w:rPr>
          <w:rFonts w:asciiTheme="minorHAnsi" w:hAnsiTheme="minorHAnsi" w:cstheme="minorHAnsi"/>
          <w:b/>
          <w:bCs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764AD5">
        <w:rPr>
          <w:rFonts w:asciiTheme="minorHAnsi" w:hAnsiTheme="minorHAnsi" w:cstheme="minorHAnsi"/>
          <w:b/>
          <w:bCs/>
          <w:sz w:val="28"/>
          <w:szCs w:val="28"/>
        </w:rPr>
        <w:instrText xml:space="preserve"> FORMTEXT </w:instrText>
      </w:r>
      <w:r w:rsidR="0023428F">
        <w:rPr>
          <w:rFonts w:asciiTheme="minorHAnsi" w:hAnsiTheme="minorHAnsi" w:cstheme="minorHAnsi"/>
          <w:b/>
          <w:bCs/>
          <w:sz w:val="28"/>
          <w:szCs w:val="28"/>
        </w:rPr>
      </w:r>
      <w:r w:rsidR="0023428F">
        <w:rPr>
          <w:rFonts w:asciiTheme="minorHAnsi" w:hAnsiTheme="minorHAnsi" w:cstheme="minorHAnsi"/>
          <w:b/>
          <w:bCs/>
          <w:sz w:val="28"/>
          <w:szCs w:val="28"/>
        </w:rPr>
        <w:fldChar w:fldCharType="separate"/>
      </w:r>
      <w:r w:rsidR="00764AD5">
        <w:rPr>
          <w:rFonts w:asciiTheme="minorHAnsi" w:hAnsiTheme="minorHAnsi" w:cstheme="minorHAnsi"/>
          <w:b/>
          <w:bCs/>
          <w:noProof/>
          <w:sz w:val="28"/>
          <w:szCs w:val="28"/>
        </w:rPr>
        <w:t> </w:t>
      </w:r>
      <w:r w:rsidR="00764AD5">
        <w:rPr>
          <w:rFonts w:asciiTheme="minorHAnsi" w:hAnsiTheme="minorHAnsi" w:cstheme="minorHAnsi"/>
          <w:b/>
          <w:bCs/>
          <w:noProof/>
          <w:sz w:val="28"/>
          <w:szCs w:val="28"/>
        </w:rPr>
        <w:t> </w:t>
      </w:r>
      <w:r w:rsidR="00764AD5">
        <w:rPr>
          <w:rFonts w:asciiTheme="minorHAnsi" w:hAnsiTheme="minorHAnsi" w:cstheme="minorHAnsi"/>
          <w:b/>
          <w:bCs/>
          <w:noProof/>
          <w:sz w:val="28"/>
          <w:szCs w:val="28"/>
        </w:rPr>
        <w:t> </w:t>
      </w:r>
      <w:r w:rsidR="00764AD5">
        <w:rPr>
          <w:rFonts w:asciiTheme="minorHAnsi" w:hAnsiTheme="minorHAnsi" w:cstheme="minorHAnsi"/>
          <w:b/>
          <w:bCs/>
          <w:noProof/>
          <w:sz w:val="28"/>
          <w:szCs w:val="28"/>
        </w:rPr>
        <w:t> </w:t>
      </w:r>
      <w:r w:rsidR="00764AD5">
        <w:rPr>
          <w:rFonts w:asciiTheme="minorHAnsi" w:hAnsiTheme="minorHAnsi" w:cstheme="minorHAnsi"/>
          <w:b/>
          <w:bCs/>
          <w:noProof/>
          <w:sz w:val="28"/>
          <w:szCs w:val="28"/>
        </w:rPr>
        <w:t> </w:t>
      </w:r>
      <w:r w:rsidR="0023428F">
        <w:rPr>
          <w:rFonts w:asciiTheme="minorHAnsi" w:hAnsiTheme="minorHAnsi" w:cstheme="minorHAnsi"/>
          <w:b/>
          <w:bCs/>
          <w:sz w:val="28"/>
          <w:szCs w:val="28"/>
        </w:rPr>
        <w:fldChar w:fldCharType="end"/>
      </w:r>
      <w:bookmarkEnd w:id="1"/>
    </w:p>
    <w:p w14:paraId="18D249CA" w14:textId="77777777" w:rsidR="007835B0" w:rsidRPr="007835B0" w:rsidRDefault="007835B0" w:rsidP="007835B0">
      <w:pPr>
        <w:rPr>
          <w:b/>
          <w:sz w:val="32"/>
          <w:szCs w:val="3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005"/>
        <w:gridCol w:w="1304"/>
        <w:gridCol w:w="851"/>
        <w:gridCol w:w="809"/>
        <w:gridCol w:w="1288"/>
      </w:tblGrid>
      <w:tr w:rsidR="005803D8" w:rsidRPr="001F5B5C" w14:paraId="1E018954" w14:textId="77777777" w:rsidTr="005803D8">
        <w:tc>
          <w:tcPr>
            <w:tcW w:w="3936" w:type="dxa"/>
            <w:gridSpan w:val="2"/>
          </w:tcPr>
          <w:p w14:paraId="566587BF" w14:textId="77777777" w:rsidR="005803D8" w:rsidRPr="00BD4259" w:rsidRDefault="005803D8" w:rsidP="00764AD5">
            <w:pPr>
              <w:spacing w:after="0" w:line="240" w:lineRule="auto"/>
              <w:rPr>
                <w:rFonts w:ascii="Calibri" w:hAnsi="Calibri"/>
                <w:b/>
              </w:rPr>
            </w:pPr>
            <w:r w:rsidRPr="00BD4259">
              <w:rPr>
                <w:rFonts w:ascii="Calibri" w:hAnsi="Calibri"/>
                <w:b/>
              </w:rPr>
              <w:t>Namn:</w:t>
            </w:r>
            <w:r>
              <w:rPr>
                <w:rFonts w:ascii="Calibri" w:hAnsi="Calibri"/>
                <w:b/>
              </w:rPr>
              <w:t xml:space="preserve"> </w:t>
            </w:r>
            <w:r w:rsidRPr="00BD4259">
              <w:rPr>
                <w:rFonts w:ascii="Calibri" w:hAnsi="Calibr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D4259">
              <w:rPr>
                <w:rFonts w:ascii="Calibri" w:hAnsi="Calibri"/>
                <w:b/>
              </w:rPr>
              <w:instrText xml:space="preserve"> FORMTEXT </w:instrText>
            </w:r>
            <w:r w:rsidRPr="00BD4259">
              <w:rPr>
                <w:rFonts w:ascii="Calibri" w:hAnsi="Calibri"/>
                <w:b/>
              </w:rPr>
            </w:r>
            <w:r w:rsidRPr="00BD4259">
              <w:rPr>
                <w:rFonts w:ascii="Calibri" w:hAnsi="Calibri"/>
                <w:b/>
              </w:rPr>
              <w:fldChar w:fldCharType="separate"/>
            </w:r>
            <w:r w:rsidRPr="00BD4259">
              <w:rPr>
                <w:rFonts w:ascii="Calibri" w:hAnsi="Calibri"/>
                <w:b/>
                <w:noProof/>
              </w:rPr>
              <w:t> </w:t>
            </w:r>
            <w:r w:rsidRPr="00BD4259">
              <w:rPr>
                <w:rFonts w:ascii="Calibri" w:hAnsi="Calibri"/>
                <w:b/>
                <w:noProof/>
              </w:rPr>
              <w:t> </w:t>
            </w:r>
            <w:r w:rsidRPr="00BD4259">
              <w:rPr>
                <w:rFonts w:ascii="Calibri" w:hAnsi="Calibri"/>
                <w:b/>
                <w:noProof/>
              </w:rPr>
              <w:t> </w:t>
            </w:r>
            <w:r w:rsidRPr="00BD4259">
              <w:rPr>
                <w:rFonts w:ascii="Calibri" w:hAnsi="Calibri"/>
                <w:b/>
                <w:noProof/>
              </w:rPr>
              <w:t> </w:t>
            </w:r>
            <w:r w:rsidRPr="00BD4259">
              <w:rPr>
                <w:rFonts w:ascii="Calibri" w:hAnsi="Calibri"/>
                <w:b/>
                <w:noProof/>
              </w:rPr>
              <w:t> </w:t>
            </w:r>
            <w:r w:rsidRPr="00BD4259">
              <w:rPr>
                <w:rFonts w:ascii="Calibri" w:hAnsi="Calibri"/>
                <w:b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</w:tcPr>
          <w:p w14:paraId="1015A187" w14:textId="6D5A4507" w:rsidR="005803D8" w:rsidRPr="00BD4259" w:rsidRDefault="005803D8" w:rsidP="00A401BB">
            <w:pPr>
              <w:spacing w:after="0" w:line="240" w:lineRule="auto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Kundnr</w:t>
            </w:r>
            <w:proofErr w:type="spellEnd"/>
            <w:r>
              <w:rPr>
                <w:rFonts w:ascii="Calibri" w:hAnsi="Calibri"/>
                <w:b/>
              </w:rPr>
              <w:t xml:space="preserve"> / </w:t>
            </w:r>
            <w:r w:rsidRPr="00BD4259">
              <w:rPr>
                <w:rFonts w:ascii="Calibri" w:hAnsi="Calibri"/>
                <w:b/>
              </w:rPr>
              <w:t>Personnr:</w:t>
            </w:r>
          </w:p>
        </w:tc>
        <w:tc>
          <w:tcPr>
            <w:tcW w:w="2097" w:type="dxa"/>
            <w:gridSpan w:val="2"/>
          </w:tcPr>
          <w:p w14:paraId="1029EBAA" w14:textId="61BE7DFD" w:rsidR="005803D8" w:rsidRPr="001F5B5C" w:rsidRDefault="005803D8" w:rsidP="00764AD5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BD4259">
              <w:rPr>
                <w:rFonts w:ascii="Calibri" w:hAnsi="Calibr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BD4259">
              <w:rPr>
                <w:rFonts w:ascii="Calibri" w:hAnsi="Calibri"/>
                <w:b/>
              </w:rPr>
              <w:instrText xml:space="preserve"> FORMTEXT </w:instrText>
            </w:r>
            <w:r w:rsidRPr="00BD4259">
              <w:rPr>
                <w:rFonts w:ascii="Calibri" w:hAnsi="Calibri"/>
                <w:b/>
              </w:rPr>
            </w:r>
            <w:r w:rsidRPr="00BD4259">
              <w:rPr>
                <w:rFonts w:ascii="Calibri" w:hAnsi="Calibri"/>
                <w:b/>
              </w:rPr>
              <w:fldChar w:fldCharType="separate"/>
            </w:r>
            <w:r w:rsidRPr="00BD4259">
              <w:rPr>
                <w:rFonts w:ascii="Calibri" w:hAnsi="Calibri"/>
                <w:b/>
                <w:noProof/>
              </w:rPr>
              <w:t> </w:t>
            </w:r>
            <w:r w:rsidRPr="00BD4259">
              <w:rPr>
                <w:rFonts w:ascii="Calibri" w:hAnsi="Calibri"/>
                <w:b/>
                <w:noProof/>
              </w:rPr>
              <w:t> </w:t>
            </w:r>
            <w:r w:rsidRPr="00BD4259">
              <w:rPr>
                <w:rFonts w:ascii="Calibri" w:hAnsi="Calibri"/>
                <w:b/>
                <w:noProof/>
              </w:rPr>
              <w:t> </w:t>
            </w:r>
            <w:r w:rsidRPr="00BD4259">
              <w:rPr>
                <w:rFonts w:ascii="Calibri" w:hAnsi="Calibri"/>
                <w:b/>
                <w:noProof/>
              </w:rPr>
              <w:t> </w:t>
            </w:r>
            <w:r w:rsidRPr="00BD4259">
              <w:rPr>
                <w:rFonts w:ascii="Calibri" w:hAnsi="Calibri"/>
                <w:b/>
                <w:noProof/>
              </w:rPr>
              <w:t> </w:t>
            </w:r>
            <w:r w:rsidRPr="00BD4259">
              <w:rPr>
                <w:rFonts w:ascii="Calibri" w:hAnsi="Calibri"/>
                <w:b/>
              </w:rPr>
              <w:fldChar w:fldCharType="end"/>
            </w:r>
            <w:bookmarkEnd w:id="3"/>
          </w:p>
        </w:tc>
      </w:tr>
      <w:tr w:rsidR="00306D45" w:rsidRPr="001F5B5C" w14:paraId="75E090C8" w14:textId="77777777" w:rsidTr="005803D8">
        <w:tc>
          <w:tcPr>
            <w:tcW w:w="1931" w:type="dxa"/>
          </w:tcPr>
          <w:p w14:paraId="3BFE271E" w14:textId="77777777" w:rsidR="00306D45" w:rsidRPr="001F5B5C" w:rsidRDefault="00306D45" w:rsidP="00764AD5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02F8E4E" w14:textId="77777777" w:rsidR="00306D45" w:rsidRPr="001F5B5C" w:rsidRDefault="00306D45" w:rsidP="00764AD5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B730918" w14:textId="77777777" w:rsidR="00306D45" w:rsidRPr="001F5B5C" w:rsidRDefault="00306D45" w:rsidP="00764AD5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gridSpan w:val="2"/>
          </w:tcPr>
          <w:p w14:paraId="6730D7DA" w14:textId="77777777" w:rsidR="00306D45" w:rsidRPr="001F5B5C" w:rsidRDefault="00306D45" w:rsidP="00764AD5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8" w:type="dxa"/>
          </w:tcPr>
          <w:p w14:paraId="57D5A2E1" w14:textId="77777777" w:rsidR="00306D45" w:rsidRPr="001F5B5C" w:rsidRDefault="00306D45" w:rsidP="00764AD5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06D45" w:rsidRPr="001F5B5C" w14:paraId="4F98CD24" w14:textId="77777777" w:rsidTr="005803D8">
        <w:tc>
          <w:tcPr>
            <w:tcW w:w="3936" w:type="dxa"/>
            <w:gridSpan w:val="2"/>
          </w:tcPr>
          <w:p w14:paraId="431F4B7B" w14:textId="77777777" w:rsidR="00306D45" w:rsidRPr="001F5B5C" w:rsidRDefault="00306D45" w:rsidP="00764AD5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t>Skola: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04" w:type="dxa"/>
          </w:tcPr>
          <w:p w14:paraId="229F8D38" w14:textId="77777777" w:rsidR="00306D45" w:rsidRPr="001F5B5C" w:rsidRDefault="00306D45" w:rsidP="00764AD5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Betalare:</w:t>
            </w:r>
          </w:p>
        </w:tc>
        <w:tc>
          <w:tcPr>
            <w:tcW w:w="1660" w:type="dxa"/>
            <w:gridSpan w:val="2"/>
          </w:tcPr>
          <w:p w14:paraId="5DF96785" w14:textId="77777777" w:rsidR="00306D45" w:rsidRPr="001F5B5C" w:rsidRDefault="00306D45" w:rsidP="00764AD5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</w:tcPr>
          <w:p w14:paraId="440552C6" w14:textId="77777777" w:rsidR="00306D45" w:rsidRPr="001F5B5C" w:rsidRDefault="00306D45" w:rsidP="00764AD5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06D45" w:rsidRPr="001F5B5C" w14:paraId="432C0476" w14:textId="77777777" w:rsidTr="005803D8">
        <w:tc>
          <w:tcPr>
            <w:tcW w:w="6900" w:type="dxa"/>
            <w:gridSpan w:val="5"/>
          </w:tcPr>
          <w:p w14:paraId="740A83C7" w14:textId="1D47F1FF" w:rsidR="00306D45" w:rsidRPr="001F5B5C" w:rsidRDefault="00306D45" w:rsidP="00764AD5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Angöringsplats: 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288" w:type="dxa"/>
          </w:tcPr>
          <w:p w14:paraId="526E697F" w14:textId="77777777" w:rsidR="00306D45" w:rsidRPr="001F5B5C" w:rsidRDefault="00306D45" w:rsidP="00764AD5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402B0F3" w14:textId="77777777" w:rsidR="007835B0" w:rsidRDefault="007835B0" w:rsidP="007835B0">
      <w:r>
        <w:tab/>
      </w:r>
      <w:r>
        <w:tab/>
      </w:r>
    </w:p>
    <w:tbl>
      <w:tblPr>
        <w:tblW w:w="20475" w:type="dxa"/>
        <w:tblLayout w:type="fixed"/>
        <w:tblLook w:val="0680" w:firstRow="0" w:lastRow="0" w:firstColumn="1" w:lastColumn="0" w:noHBand="1" w:noVBand="1"/>
      </w:tblPr>
      <w:tblGrid>
        <w:gridCol w:w="1545"/>
        <w:gridCol w:w="2340"/>
        <w:gridCol w:w="2160"/>
        <w:gridCol w:w="3276"/>
        <w:gridCol w:w="11154"/>
      </w:tblGrid>
      <w:tr w:rsidR="007835B0" w14:paraId="62875F22" w14:textId="77777777" w:rsidTr="00192BC6">
        <w:tc>
          <w:tcPr>
            <w:tcW w:w="1545" w:type="dxa"/>
          </w:tcPr>
          <w:p w14:paraId="664B3011" w14:textId="77777777" w:rsidR="007835B0" w:rsidRDefault="007835B0">
            <w:pPr>
              <w:pStyle w:val="Blankettext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</w:tcPr>
          <w:p w14:paraId="6D7FFB8D" w14:textId="77777777" w:rsidR="007835B0" w:rsidRDefault="007835B0">
            <w:pPr>
              <w:pStyle w:val="Blankettext"/>
              <w:spacing w:line="276" w:lineRule="auto"/>
              <w:rPr>
                <w:lang w:eastAsia="en-US"/>
              </w:rPr>
            </w:pPr>
          </w:p>
        </w:tc>
        <w:tc>
          <w:tcPr>
            <w:tcW w:w="2160" w:type="dxa"/>
          </w:tcPr>
          <w:p w14:paraId="61E24855" w14:textId="77777777" w:rsidR="007835B0" w:rsidRDefault="007835B0">
            <w:pPr>
              <w:pStyle w:val="Blankettext"/>
              <w:spacing w:line="276" w:lineRule="auto"/>
              <w:rPr>
                <w:lang w:eastAsia="en-US"/>
              </w:rPr>
            </w:pPr>
          </w:p>
        </w:tc>
        <w:tc>
          <w:tcPr>
            <w:tcW w:w="14430" w:type="dxa"/>
            <w:gridSpan w:val="2"/>
          </w:tcPr>
          <w:p w14:paraId="40FDC550" w14:textId="77777777" w:rsidR="007835B0" w:rsidRDefault="007835B0">
            <w:pPr>
              <w:pStyle w:val="Blankettext"/>
              <w:spacing w:line="276" w:lineRule="auto"/>
              <w:rPr>
                <w:lang w:eastAsia="en-US"/>
              </w:rPr>
            </w:pPr>
          </w:p>
        </w:tc>
      </w:tr>
      <w:tr w:rsidR="007835B0" w14:paraId="4C054709" w14:textId="77777777" w:rsidTr="00192BC6">
        <w:trPr>
          <w:gridAfter w:val="1"/>
          <w:wAfter w:w="11154" w:type="dxa"/>
        </w:trPr>
        <w:tc>
          <w:tcPr>
            <w:tcW w:w="9321" w:type="dxa"/>
            <w:gridSpan w:val="4"/>
            <w:tcBorders>
              <w:top w:val="single" w:sz="4" w:space="0" w:color="999999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E5989B8" w14:textId="77777777" w:rsidR="007835B0" w:rsidRPr="00192BC6" w:rsidRDefault="007835B0">
            <w:pPr>
              <w:pStyle w:val="Ledtext"/>
              <w:spacing w:line="276" w:lineRule="auto"/>
              <w:rPr>
                <w:rFonts w:ascii="Calibri" w:hAnsi="Calibri"/>
                <w:lang w:eastAsia="en-US"/>
              </w:rPr>
            </w:pPr>
          </w:p>
        </w:tc>
      </w:tr>
      <w:tr w:rsidR="007835B0" w14:paraId="7FD1A1E4" w14:textId="77777777" w:rsidTr="00192BC6">
        <w:trPr>
          <w:gridAfter w:val="1"/>
          <w:wAfter w:w="11154" w:type="dxa"/>
          <w:trHeight w:val="10315"/>
        </w:trPr>
        <w:tc>
          <w:tcPr>
            <w:tcW w:w="9321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999999"/>
            </w:tcBorders>
          </w:tcPr>
          <w:p w14:paraId="01831364" w14:textId="77777777" w:rsidR="007835B0" w:rsidRPr="00192BC6" w:rsidRDefault="007835B0">
            <w:pPr>
              <w:pStyle w:val="Blankettext"/>
              <w:spacing w:line="276" w:lineRule="auto"/>
              <w:rPr>
                <w:rFonts w:ascii="Calibri" w:hAnsi="Calibri"/>
                <w:b/>
                <w:sz w:val="24"/>
                <w:lang w:eastAsia="en-US"/>
              </w:rPr>
            </w:pPr>
            <w:r w:rsidRPr="00192BC6">
              <w:rPr>
                <w:rFonts w:ascii="Calibri" w:hAnsi="Calibri"/>
                <w:b/>
                <w:sz w:val="24"/>
                <w:lang w:eastAsia="en-US"/>
              </w:rPr>
              <w:t>Ändringen gäller:</w:t>
            </w:r>
          </w:p>
          <w:p w14:paraId="1C8BA51E" w14:textId="77777777" w:rsidR="007835B0" w:rsidRPr="00192BC6" w:rsidRDefault="0023428F">
            <w:pPr>
              <w:pStyle w:val="Blankettext"/>
              <w:spacing w:line="276" w:lineRule="auto"/>
              <w:rPr>
                <w:rFonts w:ascii="Calibri" w:hAnsi="Calibri"/>
                <w:lang w:eastAsia="en-US"/>
              </w:rPr>
            </w:pPr>
            <w:r w:rsidRPr="00192BC6">
              <w:rPr>
                <w:rFonts w:ascii="Calibri" w:hAnsi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35B0" w:rsidRPr="00192BC6">
              <w:rPr>
                <w:rFonts w:ascii="Calibri" w:hAnsi="Calibri"/>
                <w:lang w:eastAsia="en-US"/>
              </w:rPr>
              <w:instrText xml:space="preserve"> FORMTEXT </w:instrText>
            </w:r>
            <w:r w:rsidRPr="00192BC6">
              <w:rPr>
                <w:rFonts w:ascii="Calibri" w:hAnsi="Calibri"/>
                <w:lang w:eastAsia="en-US"/>
              </w:rPr>
            </w:r>
            <w:r w:rsidRPr="00192BC6">
              <w:rPr>
                <w:rFonts w:ascii="Calibri" w:hAnsi="Calibri"/>
                <w:lang w:eastAsia="en-US"/>
              </w:rPr>
              <w:fldChar w:fldCharType="separate"/>
            </w:r>
            <w:r w:rsidR="000A163D" w:rsidRPr="00192BC6">
              <w:rPr>
                <w:rFonts w:ascii="Calibri" w:hAnsi="Calibri"/>
                <w:lang w:eastAsia="en-US"/>
              </w:rPr>
              <w:t> </w:t>
            </w:r>
            <w:r w:rsidR="000A163D" w:rsidRPr="00192BC6">
              <w:rPr>
                <w:rFonts w:ascii="Calibri" w:hAnsi="Calibri"/>
                <w:lang w:eastAsia="en-US"/>
              </w:rPr>
              <w:t> </w:t>
            </w:r>
            <w:r w:rsidR="000A163D" w:rsidRPr="00192BC6">
              <w:rPr>
                <w:rFonts w:ascii="Calibri" w:hAnsi="Calibri"/>
                <w:lang w:eastAsia="en-US"/>
              </w:rPr>
              <w:t> </w:t>
            </w:r>
            <w:r w:rsidR="000A163D" w:rsidRPr="00192BC6">
              <w:rPr>
                <w:rFonts w:ascii="Calibri" w:hAnsi="Calibri"/>
                <w:lang w:eastAsia="en-US"/>
              </w:rPr>
              <w:t> </w:t>
            </w:r>
            <w:r w:rsidR="000A163D" w:rsidRPr="00192BC6">
              <w:rPr>
                <w:rFonts w:ascii="Calibri" w:hAnsi="Calibri"/>
                <w:lang w:eastAsia="en-US"/>
              </w:rPr>
              <w:t> </w:t>
            </w:r>
            <w:r w:rsidRPr="00192BC6">
              <w:rPr>
                <w:rFonts w:ascii="Calibri" w:hAnsi="Calibri"/>
                <w:lang w:eastAsia="en-US"/>
              </w:rPr>
              <w:fldChar w:fldCharType="end"/>
            </w:r>
          </w:p>
          <w:p w14:paraId="344A35CF" w14:textId="77777777" w:rsidR="007835B0" w:rsidRPr="00192BC6" w:rsidRDefault="007835B0">
            <w:pPr>
              <w:pStyle w:val="Blankettext"/>
              <w:spacing w:line="276" w:lineRule="auto"/>
              <w:rPr>
                <w:rFonts w:ascii="Calibri" w:hAnsi="Calibri"/>
                <w:lang w:eastAsia="en-US"/>
              </w:rPr>
            </w:pPr>
          </w:p>
          <w:p w14:paraId="1DFF173D" w14:textId="77777777" w:rsidR="007835B0" w:rsidRPr="00192BC6" w:rsidRDefault="007835B0">
            <w:pPr>
              <w:pStyle w:val="Blankettext"/>
              <w:spacing w:line="276" w:lineRule="auto"/>
              <w:rPr>
                <w:rFonts w:ascii="Calibri" w:hAnsi="Calibri"/>
                <w:lang w:eastAsia="en-US"/>
              </w:rPr>
            </w:pPr>
          </w:p>
          <w:p w14:paraId="5E2B3080" w14:textId="77777777" w:rsidR="007835B0" w:rsidRPr="00192BC6" w:rsidRDefault="007835B0">
            <w:pPr>
              <w:pStyle w:val="Blankettext"/>
              <w:spacing w:line="276" w:lineRule="auto"/>
              <w:rPr>
                <w:rFonts w:ascii="Calibri" w:hAnsi="Calibri"/>
                <w:lang w:eastAsia="en-US"/>
              </w:rPr>
            </w:pPr>
          </w:p>
          <w:p w14:paraId="39F07C93" w14:textId="77777777" w:rsidR="007835B0" w:rsidRPr="00192BC6" w:rsidRDefault="007835B0">
            <w:pPr>
              <w:pStyle w:val="Blankettext"/>
              <w:spacing w:line="276" w:lineRule="auto"/>
              <w:rPr>
                <w:rFonts w:ascii="Calibri" w:hAnsi="Calibri"/>
                <w:lang w:eastAsia="en-US"/>
              </w:rPr>
            </w:pPr>
          </w:p>
          <w:p w14:paraId="59E7DBEF" w14:textId="77777777" w:rsidR="007835B0" w:rsidRPr="00192BC6" w:rsidRDefault="007835B0">
            <w:pPr>
              <w:pStyle w:val="Blankettext"/>
              <w:spacing w:line="276" w:lineRule="auto"/>
              <w:rPr>
                <w:rFonts w:ascii="Calibri" w:hAnsi="Calibri"/>
                <w:lang w:eastAsia="en-US"/>
              </w:rPr>
            </w:pPr>
          </w:p>
          <w:p w14:paraId="2EED3312" w14:textId="77777777" w:rsidR="007835B0" w:rsidRPr="00192BC6" w:rsidRDefault="007835B0">
            <w:pPr>
              <w:pStyle w:val="Blankettext"/>
              <w:spacing w:line="276" w:lineRule="auto"/>
              <w:rPr>
                <w:rFonts w:ascii="Calibri" w:hAnsi="Calibri"/>
                <w:lang w:eastAsia="en-US"/>
              </w:rPr>
            </w:pPr>
          </w:p>
          <w:p w14:paraId="5CCD0BCF" w14:textId="77777777" w:rsidR="007835B0" w:rsidRPr="00192BC6" w:rsidRDefault="007835B0">
            <w:pPr>
              <w:pStyle w:val="Blankettext"/>
              <w:spacing w:line="276" w:lineRule="auto"/>
              <w:rPr>
                <w:rFonts w:ascii="Calibri" w:hAnsi="Calibri"/>
                <w:lang w:eastAsia="en-US"/>
              </w:rPr>
            </w:pPr>
          </w:p>
          <w:p w14:paraId="414AEEF9" w14:textId="77777777" w:rsidR="007835B0" w:rsidRPr="00192BC6" w:rsidRDefault="007835B0">
            <w:pPr>
              <w:pStyle w:val="Blankettext"/>
              <w:spacing w:line="276" w:lineRule="auto"/>
              <w:rPr>
                <w:rFonts w:ascii="Calibri" w:hAnsi="Calibri"/>
                <w:lang w:eastAsia="en-US"/>
              </w:rPr>
            </w:pPr>
          </w:p>
          <w:p w14:paraId="72BE9A13" w14:textId="77777777" w:rsidR="007835B0" w:rsidRPr="00192BC6" w:rsidRDefault="007835B0">
            <w:pPr>
              <w:pStyle w:val="Blankettext"/>
              <w:spacing w:line="276" w:lineRule="auto"/>
              <w:rPr>
                <w:rFonts w:ascii="Calibri" w:hAnsi="Calibri"/>
                <w:lang w:eastAsia="en-US"/>
              </w:rPr>
            </w:pPr>
          </w:p>
          <w:p w14:paraId="1529C005" w14:textId="77777777" w:rsidR="007835B0" w:rsidRPr="00192BC6" w:rsidRDefault="007835B0">
            <w:pPr>
              <w:rPr>
                <w:rFonts w:ascii="Calibri" w:hAnsi="Calibri"/>
                <w:lang w:eastAsia="sv-SE"/>
              </w:rPr>
            </w:pPr>
          </w:p>
          <w:p w14:paraId="7DB82FB1" w14:textId="77777777" w:rsidR="007835B0" w:rsidRPr="00192BC6" w:rsidRDefault="007835B0">
            <w:pPr>
              <w:rPr>
                <w:rFonts w:ascii="Calibri" w:hAnsi="Calibri"/>
                <w:lang w:eastAsia="sv-SE"/>
              </w:rPr>
            </w:pPr>
          </w:p>
          <w:p w14:paraId="1E0A9C21" w14:textId="77777777" w:rsidR="007835B0" w:rsidRPr="00192BC6" w:rsidRDefault="007835B0">
            <w:pPr>
              <w:rPr>
                <w:rFonts w:ascii="Calibri" w:hAnsi="Calibri"/>
                <w:lang w:eastAsia="sv-SE"/>
              </w:rPr>
            </w:pPr>
          </w:p>
          <w:p w14:paraId="18145729" w14:textId="77777777" w:rsidR="007835B0" w:rsidRPr="00192BC6" w:rsidRDefault="007835B0">
            <w:pPr>
              <w:rPr>
                <w:rFonts w:ascii="Calibri" w:hAnsi="Calibri"/>
                <w:lang w:eastAsia="sv-SE"/>
              </w:rPr>
            </w:pPr>
          </w:p>
          <w:p w14:paraId="5F608A12" w14:textId="77777777" w:rsidR="007835B0" w:rsidRPr="00192BC6" w:rsidRDefault="007835B0">
            <w:pPr>
              <w:rPr>
                <w:rFonts w:ascii="Calibri" w:hAnsi="Calibri"/>
                <w:lang w:eastAsia="sv-SE"/>
              </w:rPr>
            </w:pPr>
          </w:p>
          <w:p w14:paraId="159DCE00" w14:textId="77777777" w:rsidR="007835B0" w:rsidRPr="00192BC6" w:rsidRDefault="007835B0">
            <w:pPr>
              <w:pStyle w:val="Blankettext"/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14:paraId="61F49A55" w14:textId="77777777" w:rsidR="007835B0" w:rsidRPr="00192BC6" w:rsidRDefault="007835B0">
            <w:pPr>
              <w:pStyle w:val="Blankettext"/>
              <w:spacing w:line="276" w:lineRule="auto"/>
              <w:rPr>
                <w:rFonts w:ascii="Calibri" w:hAnsi="Calibri"/>
                <w:lang w:eastAsia="en-US"/>
              </w:rPr>
            </w:pPr>
          </w:p>
        </w:tc>
      </w:tr>
    </w:tbl>
    <w:p w14:paraId="283CA110" w14:textId="77777777" w:rsidR="00D82A3B" w:rsidRPr="004C19AD" w:rsidRDefault="00D82A3B" w:rsidP="004C19AD"/>
    <w:sectPr w:rsidR="00D82A3B" w:rsidRPr="004C19AD" w:rsidSect="00246D78">
      <w:footerReference w:type="default" r:id="rId11"/>
      <w:footerReference w:type="first" r:id="rId12"/>
      <w:pgSz w:w="11906" w:h="16838" w:code="9"/>
      <w:pgMar w:top="851" w:right="907" w:bottom="1440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C4DA" w14:textId="77777777" w:rsidR="000F3B20" w:rsidRDefault="000F3B20" w:rsidP="000F744D">
      <w:pPr>
        <w:spacing w:after="0"/>
      </w:pPr>
      <w:r>
        <w:separator/>
      </w:r>
    </w:p>
  </w:endnote>
  <w:endnote w:type="continuationSeparator" w:id="0">
    <w:p w14:paraId="5C3C1C85" w14:textId="77777777" w:rsidR="000F3B20" w:rsidRDefault="000F3B20" w:rsidP="000F7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A3F8" w14:textId="77777777" w:rsidR="00764AD5" w:rsidRDefault="00764AD5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283C3A8" wp14:editId="03F5D136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8679" cy="361507"/>
          <wp:effectExtent l="0" t="0" r="0" b="635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79" cy="361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867BB8B" wp14:editId="0E927C72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5228" cy="42531"/>
          <wp:effectExtent l="0" t="0" r="0" b="0"/>
          <wp:wrapNone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228" cy="42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24BCD6B1" wp14:editId="7B84FD65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5395" cy="223284"/>
          <wp:effectExtent l="0" t="0" r="0" b="5715"/>
          <wp:wrapNone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223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1C04" w14:textId="77777777" w:rsidR="00764AD5" w:rsidRDefault="00764AD5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37F9F544" wp14:editId="0B430900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8679" cy="361507"/>
          <wp:effectExtent l="0" t="0" r="0" b="635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79" cy="361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25BCE991" wp14:editId="5B592BBA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5228" cy="42531"/>
          <wp:effectExtent l="0" t="0" r="0" b="0"/>
          <wp:wrapNone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228" cy="42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6EF666D" wp14:editId="29390DA2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5395" cy="223284"/>
          <wp:effectExtent l="0" t="0" r="0" b="5715"/>
          <wp:wrapNone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223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B8C2" w14:textId="77777777" w:rsidR="000F3B20" w:rsidRDefault="000F3B20" w:rsidP="000F744D">
      <w:pPr>
        <w:spacing w:after="0"/>
      </w:pPr>
      <w:r>
        <w:separator/>
      </w:r>
    </w:p>
  </w:footnote>
  <w:footnote w:type="continuationSeparator" w:id="0">
    <w:p w14:paraId="0B0E74AF" w14:textId="77777777" w:rsidR="000F3B20" w:rsidRDefault="000F3B20" w:rsidP="000F74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A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02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709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42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ED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909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61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2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C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AA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195"/>
    <w:multiLevelType w:val="hybridMultilevel"/>
    <w:tmpl w:val="18A86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559C5"/>
    <w:multiLevelType w:val="hybridMultilevel"/>
    <w:tmpl w:val="66C88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bYuitPiUYcwarDBK7Y5mM1ECxmdRdAyQvNJY0WWhd2DFwJL+q9KjWS0YU8/71s0R/ggk3MEcHsvxiU32n3YB9Q==" w:salt="6/LpfWyPpDck8wkOQM1DBg==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B0"/>
    <w:rsid w:val="00001CFC"/>
    <w:rsid w:val="000A163D"/>
    <w:rsid w:val="000B3DA7"/>
    <w:rsid w:val="000B5195"/>
    <w:rsid w:val="000C62CB"/>
    <w:rsid w:val="000F3B20"/>
    <w:rsid w:val="000F744D"/>
    <w:rsid w:val="0013742A"/>
    <w:rsid w:val="00192BC6"/>
    <w:rsid w:val="00195326"/>
    <w:rsid w:val="001A142B"/>
    <w:rsid w:val="001B1CAB"/>
    <w:rsid w:val="001C0BEE"/>
    <w:rsid w:val="001D4689"/>
    <w:rsid w:val="0023136A"/>
    <w:rsid w:val="0023428F"/>
    <w:rsid w:val="00246D78"/>
    <w:rsid w:val="002641B2"/>
    <w:rsid w:val="00285D4D"/>
    <w:rsid w:val="002D7568"/>
    <w:rsid w:val="00306D45"/>
    <w:rsid w:val="00332713"/>
    <w:rsid w:val="003349CA"/>
    <w:rsid w:val="00345242"/>
    <w:rsid w:val="00352EFB"/>
    <w:rsid w:val="00372038"/>
    <w:rsid w:val="003D726A"/>
    <w:rsid w:val="003F2AC5"/>
    <w:rsid w:val="00475556"/>
    <w:rsid w:val="004A3BAA"/>
    <w:rsid w:val="004C19AD"/>
    <w:rsid w:val="004E0801"/>
    <w:rsid w:val="00500790"/>
    <w:rsid w:val="00501593"/>
    <w:rsid w:val="005231FC"/>
    <w:rsid w:val="005803D8"/>
    <w:rsid w:val="005A7353"/>
    <w:rsid w:val="005B517D"/>
    <w:rsid w:val="005C7A29"/>
    <w:rsid w:val="00600500"/>
    <w:rsid w:val="00630B34"/>
    <w:rsid w:val="006E2C34"/>
    <w:rsid w:val="00713551"/>
    <w:rsid w:val="00756B5A"/>
    <w:rsid w:val="00764AD5"/>
    <w:rsid w:val="00764D42"/>
    <w:rsid w:val="0078165A"/>
    <w:rsid w:val="007835B0"/>
    <w:rsid w:val="00793A22"/>
    <w:rsid w:val="007A7F94"/>
    <w:rsid w:val="007C0254"/>
    <w:rsid w:val="007C5EC1"/>
    <w:rsid w:val="007F506D"/>
    <w:rsid w:val="00813FF7"/>
    <w:rsid w:val="00876898"/>
    <w:rsid w:val="008B53BC"/>
    <w:rsid w:val="008C46F3"/>
    <w:rsid w:val="008D2FE3"/>
    <w:rsid w:val="00913C8A"/>
    <w:rsid w:val="009862E8"/>
    <w:rsid w:val="009E54F6"/>
    <w:rsid w:val="00A401BB"/>
    <w:rsid w:val="00AA072F"/>
    <w:rsid w:val="00AA3005"/>
    <w:rsid w:val="00AC092D"/>
    <w:rsid w:val="00B816A6"/>
    <w:rsid w:val="00BB2675"/>
    <w:rsid w:val="00BD4259"/>
    <w:rsid w:val="00BD5372"/>
    <w:rsid w:val="00BF23A0"/>
    <w:rsid w:val="00C04017"/>
    <w:rsid w:val="00C275DE"/>
    <w:rsid w:val="00C90802"/>
    <w:rsid w:val="00CA27B8"/>
    <w:rsid w:val="00CE13F0"/>
    <w:rsid w:val="00D24DBF"/>
    <w:rsid w:val="00D552DD"/>
    <w:rsid w:val="00D77FA4"/>
    <w:rsid w:val="00D82A3B"/>
    <w:rsid w:val="00D92A4F"/>
    <w:rsid w:val="00DB5E59"/>
    <w:rsid w:val="00DC7F3A"/>
    <w:rsid w:val="00DD49E5"/>
    <w:rsid w:val="00DF0C01"/>
    <w:rsid w:val="00E06399"/>
    <w:rsid w:val="00E1193B"/>
    <w:rsid w:val="00E21D33"/>
    <w:rsid w:val="00E70729"/>
    <w:rsid w:val="00E731E0"/>
    <w:rsid w:val="00EA1B44"/>
    <w:rsid w:val="00ED594A"/>
    <w:rsid w:val="00EF78EE"/>
    <w:rsid w:val="00F024A0"/>
    <w:rsid w:val="00F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9392"/>
  <w15:docId w15:val="{87DDAD33-7D9A-4E1A-ABA1-257D38CE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B0"/>
    <w:pPr>
      <w:spacing w:after="200" w:line="276" w:lineRule="auto"/>
    </w:pPr>
    <w:rPr>
      <w:rFonts w:ascii="Arial" w:eastAsia="Calibri" w:hAnsi="Arial" w:cs="Arial"/>
      <w:color w:val="000000" w:themeColor="text1"/>
    </w:rPr>
  </w:style>
  <w:style w:type="paragraph" w:styleId="Rubrik1">
    <w:name w:val="heading 1"/>
    <w:basedOn w:val="Normal"/>
    <w:next w:val="Normal"/>
    <w:link w:val="Rubrik1Char"/>
    <w:uiPriority w:val="9"/>
    <w:qFormat/>
    <w:rsid w:val="001C0BEE"/>
    <w:pPr>
      <w:keepNext/>
      <w:keepLines/>
      <w:tabs>
        <w:tab w:val="left" w:pos="397"/>
        <w:tab w:val="left" w:pos="794"/>
      </w:tabs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auto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C0BEE"/>
    <w:pPr>
      <w:keepNext/>
      <w:keepLines/>
      <w:tabs>
        <w:tab w:val="left" w:pos="397"/>
        <w:tab w:val="left" w:pos="794"/>
      </w:tabs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C0BEE"/>
    <w:pPr>
      <w:keepNext/>
      <w:keepLines/>
      <w:tabs>
        <w:tab w:val="left" w:pos="397"/>
        <w:tab w:val="left" w:pos="794"/>
      </w:tabs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i/>
      <w:color w:val="auto"/>
    </w:rPr>
  </w:style>
  <w:style w:type="paragraph" w:styleId="Rubrik4">
    <w:name w:val="heading 4"/>
    <w:basedOn w:val="Normal"/>
    <w:next w:val="Normal"/>
    <w:link w:val="Rubrik4Char"/>
    <w:uiPriority w:val="9"/>
    <w:qFormat/>
    <w:rsid w:val="001C0BEE"/>
    <w:pPr>
      <w:keepNext/>
      <w:keepLines/>
      <w:tabs>
        <w:tab w:val="left" w:pos="397"/>
        <w:tab w:val="left" w:pos="794"/>
      </w:tabs>
      <w:spacing w:before="240" w:after="120"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au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B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1355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3551"/>
    <w:rPr>
      <w:rFonts w:asciiTheme="majorHAnsi" w:eastAsiaTheme="majorEastAsia" w:hAnsiTheme="majorHAnsi" w:cstheme="majorBidi"/>
      <w:b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713551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1C0BE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D4689"/>
    <w:pPr>
      <w:tabs>
        <w:tab w:val="clear" w:pos="397"/>
        <w:tab w:val="clear" w:pos="794"/>
      </w:tabs>
      <w:spacing w:before="480" w:after="0" w:line="276" w:lineRule="auto"/>
      <w:outlineLvl w:val="9"/>
    </w:pPr>
    <w:rPr>
      <w:sz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D4689"/>
    <w:pPr>
      <w:spacing w:after="100" w:line="240" w:lineRule="auto"/>
    </w:pPr>
    <w:rPr>
      <w:rFonts w:asciiTheme="minorHAnsi" w:eastAsiaTheme="minorHAnsi" w:hAnsiTheme="minorHAnsi" w:cstheme="minorBidi"/>
      <w:color w:val="auto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1D4689"/>
    <w:pPr>
      <w:spacing w:after="100" w:line="240" w:lineRule="auto"/>
      <w:ind w:left="240"/>
    </w:pPr>
    <w:rPr>
      <w:rFonts w:asciiTheme="minorHAnsi" w:eastAsiaTheme="minorHAnsi" w:hAnsiTheme="minorHAnsi" w:cstheme="minorBidi"/>
      <w:color w:val="auto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1D4689"/>
    <w:pPr>
      <w:spacing w:after="100" w:line="240" w:lineRule="auto"/>
      <w:ind w:left="480"/>
    </w:pPr>
    <w:rPr>
      <w:rFonts w:asciiTheme="minorHAnsi" w:eastAsiaTheme="minorHAnsi" w:hAnsiTheme="minorHAnsi" w:cstheme="minorBidi"/>
      <w:color w:val="auto"/>
    </w:rPr>
  </w:style>
  <w:style w:type="character" w:styleId="Hyperlnk">
    <w:name w:val="Hyperlink"/>
    <w:basedOn w:val="Standardstycketeckensnitt"/>
    <w:uiPriority w:val="99"/>
    <w:semiHidden/>
    <w:unhideWhenUsed/>
    <w:rsid w:val="001D468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689"/>
    <w:pPr>
      <w:tabs>
        <w:tab w:val="left" w:pos="397"/>
        <w:tab w:val="left" w:pos="794"/>
      </w:tabs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68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unhideWhenUsed/>
    <w:rsid w:val="00475556"/>
    <w:pPr>
      <w:tabs>
        <w:tab w:val="left" w:pos="397"/>
        <w:tab w:val="left" w:pos="794"/>
      </w:tabs>
      <w:spacing w:after="12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Sidhuvud">
    <w:name w:val="header"/>
    <w:basedOn w:val="Normal"/>
    <w:link w:val="SidhuvudChar"/>
    <w:uiPriority w:val="99"/>
    <w:unhideWhenUsed/>
    <w:rsid w:val="000F744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paragraph" w:styleId="Sidfot">
    <w:name w:val="footer"/>
    <w:basedOn w:val="Normal"/>
    <w:link w:val="SidfotChar"/>
    <w:uiPriority w:val="99"/>
    <w:unhideWhenUsed/>
    <w:rsid w:val="00001CFC"/>
    <w:pPr>
      <w:tabs>
        <w:tab w:val="center" w:pos="4536"/>
        <w:tab w:val="right" w:pos="9072"/>
      </w:tabs>
      <w:spacing w:after="0" w:line="240" w:lineRule="auto"/>
      <w:ind w:left="1701" w:right="-1418"/>
    </w:pPr>
    <w:rPr>
      <w:rFonts w:asciiTheme="minorHAnsi" w:eastAsiaTheme="minorHAnsi" w:hAnsiTheme="minorHAnsi" w:cstheme="minorBidi"/>
      <w:color w:val="auto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01CFC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F744D"/>
  </w:style>
  <w:style w:type="character" w:styleId="Platshllartext">
    <w:name w:val="Placeholder Text"/>
    <w:basedOn w:val="Standardstycketeckensnitt"/>
    <w:uiPriority w:val="99"/>
    <w:semiHidden/>
    <w:rsid w:val="0023136A"/>
    <w:rPr>
      <w:color w:val="FF0000"/>
    </w:rPr>
  </w:style>
  <w:style w:type="character" w:customStyle="1" w:styleId="LedtextChar">
    <w:name w:val="Ledtext Char"/>
    <w:link w:val="Ledtext"/>
    <w:locked/>
    <w:rsid w:val="007835B0"/>
    <w:rPr>
      <w:rFonts w:ascii="Arial" w:eastAsia="Times New Roman" w:hAnsi="Arial" w:cs="Times New Roman"/>
      <w:sz w:val="14"/>
      <w:lang w:eastAsia="sv-SE"/>
    </w:rPr>
  </w:style>
  <w:style w:type="paragraph" w:customStyle="1" w:styleId="Ledtext">
    <w:name w:val="Ledtext"/>
    <w:basedOn w:val="Normal"/>
    <w:link w:val="LedtextChar"/>
    <w:rsid w:val="007835B0"/>
    <w:pPr>
      <w:keepNext/>
      <w:spacing w:after="0" w:line="240" w:lineRule="auto"/>
    </w:pPr>
    <w:rPr>
      <w:rFonts w:eastAsia="Times New Roman" w:cs="Times New Roman"/>
      <w:color w:val="auto"/>
      <w:sz w:val="14"/>
      <w:lang w:eastAsia="sv-SE"/>
    </w:rPr>
  </w:style>
  <w:style w:type="paragraph" w:customStyle="1" w:styleId="Blankettext">
    <w:name w:val="Blankettext"/>
    <w:basedOn w:val="Sidhuvud"/>
    <w:qFormat/>
    <w:rsid w:val="007835B0"/>
    <w:pPr>
      <w:tabs>
        <w:tab w:val="clear" w:pos="4536"/>
        <w:tab w:val="clear" w:pos="9072"/>
      </w:tabs>
      <w:spacing w:after="40"/>
    </w:pPr>
    <w:rPr>
      <w:rFonts w:ascii="Times New Roman" w:eastAsia="Times New Roman" w:hAnsi="Times New Roman" w:cs="Times New Roman"/>
      <w:sz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bsson.danivar\AppData\Roaming\Mallar\Dokumentmallar\Mallar\Tom%20Word.dotx" TargetMode="External"/></Relationships>
</file>

<file path=word/theme/theme1.xml><?xml version="1.0" encoding="utf-8"?>
<a:theme xmlns:a="http://schemas.openxmlformats.org/drawingml/2006/main" name="Västtrafik">
  <a:themeElements>
    <a:clrScheme name="Västtrafik">
      <a:dk1>
        <a:sysClr val="windowText" lastClr="000000"/>
      </a:dk1>
      <a:lt1>
        <a:sysClr val="window" lastClr="FFFFFF"/>
      </a:lt1>
      <a:dk2>
        <a:srgbClr val="00AAEB"/>
      </a:dk2>
      <a:lt2>
        <a:srgbClr val="FFFFFF"/>
      </a:lt2>
      <a:accent1>
        <a:srgbClr val="00AAEB"/>
      </a:accent1>
      <a:accent2>
        <a:srgbClr val="50B746"/>
      </a:accent2>
      <a:accent3>
        <a:srgbClr val="3C4650"/>
      </a:accent3>
      <a:accent4>
        <a:srgbClr val="FCDF64"/>
      </a:accent4>
      <a:accent5>
        <a:srgbClr val="F5781E"/>
      </a:accent5>
      <a:accent6>
        <a:srgbClr val="00394D"/>
      </a:accent6>
      <a:hlink>
        <a:srgbClr val="0563C1"/>
      </a:hlink>
      <a:folHlink>
        <a:srgbClr val="954F72"/>
      </a:folHlink>
    </a:clrScheme>
    <a:fontScheme name="Västtrafik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D15FA67C54D47949E8B3C6FFC31D4" ma:contentTypeVersion="3" ma:contentTypeDescription="Skapa ett nytt dokument." ma:contentTypeScope="" ma:versionID="f04eab8cac0bcaba0ce6860ff22c719c">
  <xsd:schema xmlns:xsd="http://www.w3.org/2001/XMLSchema" xmlns:xs="http://www.w3.org/2001/XMLSchema" xmlns:p="http://schemas.microsoft.com/office/2006/metadata/properties" xmlns:ns2="c1b56f3c-fa5c-4890-9c8b-d0a7e5cec773" targetNamespace="http://schemas.microsoft.com/office/2006/metadata/properties" ma:root="true" ma:fieldsID="05b21a826148b2f8318bfed66b926374" ns2:_="">
    <xsd:import namespace="c1b56f3c-fa5c-4890-9c8b-d0a7e5cec773"/>
    <xsd:element name="properties">
      <xsd:complexType>
        <xsd:sequence>
          <xsd:element name="documentManagement">
            <xsd:complexType>
              <xsd:all>
                <xsd:element ref="ns2:daf1eb3d913a47c7a7709ecb92e0da3a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56f3c-fa5c-4890-9c8b-d0a7e5cec773" elementFormDefault="qualified">
    <xsd:import namespace="http://schemas.microsoft.com/office/2006/documentManagement/types"/>
    <xsd:import namespace="http://schemas.microsoft.com/office/infopath/2007/PartnerControls"/>
    <xsd:element name="daf1eb3d913a47c7a7709ecb92e0da3a" ma:index="9" nillable="true" ma:taxonomy="true" ma:internalName="daf1eb3d913a47c7a7709ecb92e0da3a" ma:taxonomyFieldName="VTDocumentTypeOfDocument" ma:displayName="Typ av dokument" ma:default="" ma:fieldId="{daf1eb3d-913a-47c7-a770-9ecb92e0da3a}" ma:sspId="75a820eb-b8d0-485e-ba88-ca0eae8c3ff0" ma:termSetId="5d7d4fce-27a9-4f9e-9808-57e62eaa4c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ac9e612-6c4a-490a-841c-6b318bd04dce}" ma:internalName="TaxCatchAll" ma:showField="CatchAllData" ma:web="c1b56f3c-fa5c-4890-9c8b-d0a7e5cec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f1eb3d913a47c7a7709ecb92e0da3a xmlns="c1b56f3c-fa5c-4890-9c8b-d0a7e5cec773">
      <Terms xmlns="http://schemas.microsoft.com/office/infopath/2007/PartnerControls"/>
    </daf1eb3d913a47c7a7709ecb92e0da3a>
    <TaxCatchAll xmlns="c1b56f3c-fa5c-4890-9c8b-d0a7e5cec773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3B904-071D-4075-A530-B3159A72DA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D8B20-9032-4C2F-B402-0A1C8E04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56f3c-fa5c-4890-9c8b-d0a7e5cec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C1352-1C3B-4826-8009-13D234BD6645}">
  <ds:schemaRefs>
    <ds:schemaRef ds:uri="http://schemas.microsoft.com/office/2006/metadata/properties"/>
    <ds:schemaRef ds:uri="http://schemas.microsoft.com/office/infopath/2007/PartnerControls"/>
    <ds:schemaRef ds:uri="c1b56f3c-fa5c-4890-9c8b-d0a7e5cec773"/>
  </ds:schemaRefs>
</ds:datastoreItem>
</file>

<file path=customXml/itemProps4.xml><?xml version="1.0" encoding="utf-8"?>
<ds:datastoreItem xmlns:ds="http://schemas.openxmlformats.org/officeDocument/2006/customXml" ds:itemID="{A33E7B5A-7A36-4E9E-936A-24C64E5F4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Word</Template>
  <TotalTime>7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Västtrafik AB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Dan-Ivar Jacobsson</dc:creator>
  <cp:lastModifiedBy>Susanna Österman</cp:lastModifiedBy>
  <cp:revision>3</cp:revision>
  <cp:lastPrinted>2015-08-07T08:51:00Z</cp:lastPrinted>
  <dcterms:created xsi:type="dcterms:W3CDTF">2020-03-02T07:56:00Z</dcterms:created>
  <dcterms:modified xsi:type="dcterms:W3CDTF">2022-02-11T08:07:00Z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0x010100C0BD15FA67C54D47949E8B3C6FFC31D4</vt:lpwstr>
  </property>
  <property fmtid="{D5CDD505-2E9C-101B-9397-08002B2CF9AE}" pid="3" name="VTDocumentTypeOfDocument">
    <vt:lpwstr/>
  </property>
  <property fmtid="{D5CDD505-2E9C-101B-9397-08002B2CF9AE}" pid="4" name="CreateDate">
    <vt:filetime>2015-04-21T22:00:00Z</vt:filetime>
  </property>
</Properties>
</file>