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3D7633" w14:textId="167BCE25" w:rsidR="00D82A3B" w:rsidRDefault="005F7C96" w:rsidP="009F01CD">
      <w:pPr>
        <w:pStyle w:val="Rubrik1"/>
      </w:pPr>
      <w:r>
        <w:t xml:space="preserve">Beställning av kundnummer </w:t>
      </w:r>
      <w:r w:rsidR="00681111" w:rsidRPr="00681111">
        <w:t>för personer utan personnummer</w:t>
      </w:r>
      <w:r w:rsidR="002B5C7F">
        <w:t xml:space="preserve"> </w:t>
      </w:r>
    </w:p>
    <w:p w14:paraId="77D578FB" w14:textId="77777777" w:rsidR="00567DA4" w:rsidRDefault="00567DA4" w:rsidP="004C19AD">
      <w:pPr>
        <w:rPr>
          <w:rFonts w:ascii="Calibri" w:hAnsi="Calibri" w:cs="Calibri"/>
        </w:rPr>
      </w:pPr>
      <w:r w:rsidRPr="00567DA4">
        <w:rPr>
          <w:rFonts w:ascii="Calibri" w:hAnsi="Calibri" w:cs="Calibri"/>
        </w:rPr>
        <w:t>Om en person behöver ett tillstånd men inte har ett personnummer kan du som handläggare beställa ett kundnummer via Västtrafik. Detta kundnummer används tillfälligt för tillståndshantering tills personen får ett permanent personnummer.</w:t>
      </w:r>
    </w:p>
    <w:p w14:paraId="06369121" w14:textId="160924CD" w:rsidR="00276813" w:rsidRPr="00276813" w:rsidRDefault="00276813" w:rsidP="004C19AD">
      <w:pPr>
        <w:rPr>
          <w:rFonts w:ascii="Calibri" w:hAnsi="Calibri" w:cs="Calibri"/>
        </w:rPr>
      </w:pPr>
      <w:r w:rsidRPr="00276813">
        <w:rPr>
          <w:rFonts w:ascii="Calibri" w:hAnsi="Calibri" w:cs="Calibri"/>
        </w:rPr>
        <w:t>Gör så här:</w:t>
      </w:r>
    </w:p>
    <w:p w14:paraId="388A40CF" w14:textId="77777777" w:rsidR="00681111" w:rsidRDefault="00681111" w:rsidP="00681111">
      <w:pPr>
        <w:pStyle w:val="Liststycke"/>
        <w:numPr>
          <w:ilvl w:val="0"/>
          <w:numId w:val="13"/>
        </w:numPr>
        <w:rPr>
          <w:rFonts w:ascii="Calibri" w:hAnsi="Calibri" w:cs="Calibri"/>
        </w:rPr>
      </w:pPr>
      <w:r>
        <w:rPr>
          <w:rFonts w:ascii="Calibri" w:hAnsi="Calibri" w:cs="Calibri"/>
        </w:rPr>
        <w:t>Fyll i nedanstående formulär</w:t>
      </w:r>
      <w:r w:rsidR="00B91FDC">
        <w:rPr>
          <w:rFonts w:ascii="Calibri" w:hAnsi="Calibri" w:cs="Calibri"/>
        </w:rPr>
        <w:t xml:space="preserve"> (Tips: tryck på ”pil ned” så kommer du till nästa ruta)</w:t>
      </w:r>
    </w:p>
    <w:p w14:paraId="2AE50809" w14:textId="77777777" w:rsidR="00681111" w:rsidRDefault="00681111" w:rsidP="00681111">
      <w:pPr>
        <w:pStyle w:val="Liststycke"/>
        <w:numPr>
          <w:ilvl w:val="0"/>
          <w:numId w:val="13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Skicka till </w:t>
      </w:r>
      <w:hyperlink r:id="rId12" w:history="1">
        <w:r w:rsidRPr="00C2038C">
          <w:rPr>
            <w:rStyle w:val="Hyperlnk"/>
            <w:rFonts w:ascii="Calibri" w:hAnsi="Calibri" w:cs="Calibri"/>
          </w:rPr>
          <w:t>kr@vasttrafik.se</w:t>
        </w:r>
      </w:hyperlink>
    </w:p>
    <w:p w14:paraId="2F721C02" w14:textId="77777777" w:rsidR="00681111" w:rsidRDefault="00681111" w:rsidP="00681111">
      <w:pPr>
        <w:pStyle w:val="Liststycke"/>
        <w:numPr>
          <w:ilvl w:val="0"/>
          <w:numId w:val="13"/>
        </w:numPr>
        <w:rPr>
          <w:rFonts w:ascii="Calibri" w:hAnsi="Calibri" w:cs="Calibri"/>
        </w:rPr>
      </w:pPr>
      <w:r>
        <w:rPr>
          <w:rFonts w:ascii="Calibri" w:hAnsi="Calibri" w:cs="Calibri"/>
        </w:rPr>
        <w:t>Västtrafik meddelar när tillstånd finns upplagt</w:t>
      </w:r>
    </w:p>
    <w:p w14:paraId="47A9514B" w14:textId="1F779071" w:rsidR="000D3A82" w:rsidRDefault="00681111" w:rsidP="000D3A82">
      <w:pPr>
        <w:pStyle w:val="Liststycke"/>
        <w:numPr>
          <w:ilvl w:val="0"/>
          <w:numId w:val="13"/>
        </w:numPr>
        <w:rPr>
          <w:rFonts w:ascii="Calibri" w:hAnsi="Calibri" w:cs="Calibri"/>
        </w:rPr>
      </w:pPr>
      <w:r w:rsidRPr="000D3A82">
        <w:rPr>
          <w:rFonts w:ascii="Calibri" w:hAnsi="Calibri" w:cs="Calibri"/>
        </w:rPr>
        <w:t>Informera kunden</w:t>
      </w:r>
      <w:r w:rsidR="000D3A82" w:rsidRPr="000D3A82">
        <w:rPr>
          <w:rFonts w:ascii="Calibri" w:hAnsi="Calibri" w:cs="Calibri"/>
        </w:rPr>
        <w:t xml:space="preserve"> om tillståndet</w:t>
      </w:r>
      <w:r w:rsidR="00207F34" w:rsidRPr="000D3A82">
        <w:rPr>
          <w:rFonts w:ascii="Calibri" w:hAnsi="Calibri" w:cs="Calibri"/>
        </w:rPr>
        <w:t xml:space="preserve">, </w:t>
      </w:r>
      <w:r w:rsidR="00207F34" w:rsidRPr="000D3A82">
        <w:rPr>
          <w:rFonts w:ascii="Calibri" w:hAnsi="Calibri" w:cs="Calibri"/>
          <w:i/>
          <w:iCs/>
        </w:rPr>
        <w:t xml:space="preserve">OBS viktigt att de vid beställning av resa uppger </w:t>
      </w:r>
      <w:r w:rsidR="000D3A82" w:rsidRPr="00D055D8">
        <w:rPr>
          <w:rFonts w:ascii="Calibri" w:hAnsi="Calibri" w:cs="Calibri"/>
          <w:b/>
          <w:bCs/>
          <w:i/>
          <w:iCs/>
        </w:rPr>
        <w:t>kundnumret</w:t>
      </w:r>
      <w:r w:rsidR="000D3A82" w:rsidRPr="000D3A82">
        <w:rPr>
          <w:rFonts w:ascii="Calibri" w:hAnsi="Calibri" w:cs="Calibri"/>
          <w:i/>
          <w:iCs/>
        </w:rPr>
        <w:t xml:space="preserve"> </w:t>
      </w:r>
      <w:r w:rsidR="000D3A82" w:rsidRPr="000D3A82">
        <w:rPr>
          <w:rFonts w:ascii="Calibri" w:hAnsi="Calibri" w:cs="Calibri"/>
        </w:rPr>
        <w:t xml:space="preserve">då det som står i personnummerfältet är </w:t>
      </w:r>
      <w:proofErr w:type="spellStart"/>
      <w:r w:rsidR="000D3A82" w:rsidRPr="000D3A82">
        <w:rPr>
          <w:rFonts w:ascii="Calibri" w:hAnsi="Calibri" w:cs="Calibri"/>
        </w:rPr>
        <w:t>kommunkod+födelsedata</w:t>
      </w:r>
      <w:proofErr w:type="spellEnd"/>
      <w:r w:rsidR="000D3A82" w:rsidRPr="000D3A82">
        <w:rPr>
          <w:rFonts w:ascii="Calibri" w:hAnsi="Calibri" w:cs="Calibri"/>
        </w:rPr>
        <w:t xml:space="preserve">, </w:t>
      </w:r>
      <w:proofErr w:type="gramStart"/>
      <w:r w:rsidR="000D3A82" w:rsidRPr="000D3A82">
        <w:rPr>
          <w:rFonts w:ascii="Calibri" w:hAnsi="Calibri" w:cs="Calibri"/>
        </w:rPr>
        <w:t>t ex</w:t>
      </w:r>
      <w:proofErr w:type="gramEnd"/>
      <w:r w:rsidR="000D3A82" w:rsidRPr="000D3A82">
        <w:rPr>
          <w:rFonts w:ascii="Calibri" w:hAnsi="Calibri" w:cs="Calibri"/>
        </w:rPr>
        <w:t xml:space="preserve"> ”FAL661010”</w:t>
      </w:r>
      <w:r w:rsidR="00A15AF6">
        <w:rPr>
          <w:rFonts w:ascii="Calibri" w:hAnsi="Calibri" w:cs="Calibri"/>
        </w:rPr>
        <w:t xml:space="preserve"> </w:t>
      </w:r>
      <w:r w:rsidR="000D3A82" w:rsidRPr="000D3A82">
        <w:rPr>
          <w:rFonts w:ascii="Calibri" w:hAnsi="Calibri" w:cs="Calibri"/>
        </w:rPr>
        <w:t>Kundnumret meddelas samtidigt som Västtrafik meddelar att tillståndet är klart.</w:t>
      </w:r>
    </w:p>
    <w:p w14:paraId="3B60FC24" w14:textId="1927B7C9" w:rsidR="00896DF7" w:rsidRPr="00896DF7" w:rsidRDefault="00896DF7" w:rsidP="0033588E">
      <w:pPr>
        <w:rPr>
          <w:rFonts w:ascii="Calibri" w:hAnsi="Calibri" w:cs="Calibri"/>
        </w:rPr>
      </w:pPr>
      <w:r>
        <w:rPr>
          <w:rFonts w:ascii="Calibri" w:hAnsi="Calibri" w:cs="Calibri"/>
        </w:rPr>
        <w:t>Tillståndet läggs med 3 månaders giltighet</w:t>
      </w:r>
      <w:r w:rsidR="00827BC4">
        <w:rPr>
          <w:rFonts w:ascii="Calibri" w:hAnsi="Calibri" w:cs="Calibri"/>
        </w:rPr>
        <w:t>, men för skolelever så läggs det upp läsårsvis.</w:t>
      </w:r>
      <w:r>
        <w:rPr>
          <w:rFonts w:ascii="Calibri" w:hAnsi="Calibri" w:cs="Calibri"/>
        </w:rPr>
        <w:t xml:space="preserve"> Tillståndet är inte synligt i Websolen för dig som handläggare (ligger i gemensam kundgrupp, går ej styra behörigheten på individnivå). Kund- och Resetjänst ser tillståndet på samma sätt som övriga tillstånd. Vid frågor kontakta </w:t>
      </w:r>
      <w:hyperlink r:id="rId13" w:history="1">
        <w:r w:rsidRPr="00C6629A">
          <w:rPr>
            <w:rStyle w:val="Hyperlnk"/>
            <w:rFonts w:ascii="Calibri" w:hAnsi="Calibri" w:cs="Calibri"/>
          </w:rPr>
          <w:t>kr@vasttrafik.se</w:t>
        </w:r>
      </w:hyperlink>
      <w:r>
        <w:rPr>
          <w:rFonts w:ascii="Calibri" w:hAnsi="Calibri" w:cs="Calibri"/>
        </w:rPr>
        <w:t xml:space="preserve"> .</w:t>
      </w:r>
    </w:p>
    <w:p w14:paraId="383D6595" w14:textId="0FB14E02" w:rsidR="00207F34" w:rsidRPr="000D3A82" w:rsidRDefault="00207F34" w:rsidP="000D3A82">
      <w:pPr>
        <w:rPr>
          <w:rFonts w:ascii="Calibri" w:hAnsi="Calibri" w:cs="Calibri"/>
        </w:rPr>
      </w:pPr>
      <w:proofErr w:type="gramStart"/>
      <w:r w:rsidRPr="000D3A82">
        <w:rPr>
          <w:rFonts w:ascii="Calibri" w:hAnsi="Calibri" w:cs="Calibri"/>
        </w:rPr>
        <w:t>Kommun</w:t>
      </w:r>
      <w:r w:rsidR="00A15AF6">
        <w:rPr>
          <w:rFonts w:ascii="Calibri" w:hAnsi="Calibri" w:cs="Calibri"/>
        </w:rPr>
        <w:t xml:space="preserve"> </w:t>
      </w:r>
      <w:r w:rsidRPr="000D3A82">
        <w:rPr>
          <w:rFonts w:ascii="Calibri" w:hAnsi="Calibri" w:cs="Calibri"/>
        </w:rPr>
        <w:t>:</w:t>
      </w:r>
      <w:proofErr w:type="gramEnd"/>
      <w:sdt>
        <w:sdtPr>
          <w:rPr>
            <w:rFonts w:ascii="Calibri" w:hAnsi="Calibri" w:cs="Calibri"/>
          </w:rPr>
          <w:id w:val="-121386954"/>
          <w:placeholder>
            <w:docPart w:val="E53E4F62165F48B5AC5EA8F958188CAA"/>
          </w:placeholder>
          <w:showingPlcHdr/>
        </w:sdtPr>
        <w:sdtEndPr/>
        <w:sdtContent>
          <w:r w:rsidR="0094234E" w:rsidRPr="00C2038C">
            <w:rPr>
              <w:rStyle w:val="Platshllartext"/>
            </w:rPr>
            <w:t>Klicka eller tryck här för att ange text.</w:t>
          </w:r>
        </w:sdtContent>
      </w:sdt>
    </w:p>
    <w:p w14:paraId="1B3E57D0" w14:textId="69ADA2BC" w:rsidR="00A15AF6" w:rsidRPr="000D3A82" w:rsidRDefault="00A15AF6" w:rsidP="00A15AF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Beställarens </w:t>
      </w:r>
      <w:proofErr w:type="gramStart"/>
      <w:r>
        <w:rPr>
          <w:rFonts w:ascii="Calibri" w:hAnsi="Calibri" w:cs="Calibri"/>
        </w:rPr>
        <w:t xml:space="preserve">epost </w:t>
      </w:r>
      <w:r w:rsidRPr="000D3A82">
        <w:rPr>
          <w:rFonts w:ascii="Calibri" w:hAnsi="Calibri" w:cs="Calibri"/>
        </w:rPr>
        <w:t>:</w:t>
      </w:r>
      <w:proofErr w:type="gramEnd"/>
      <w:sdt>
        <w:sdtPr>
          <w:rPr>
            <w:rFonts w:ascii="Calibri" w:hAnsi="Calibri" w:cs="Calibri"/>
          </w:rPr>
          <w:id w:val="-36520523"/>
          <w:placeholder>
            <w:docPart w:val="292D91740600415C93BDC78AA5E0EC17"/>
          </w:placeholder>
          <w:showingPlcHdr/>
        </w:sdtPr>
        <w:sdtEndPr/>
        <w:sdtContent>
          <w:r w:rsidRPr="00C2038C">
            <w:rPr>
              <w:rStyle w:val="Platshllartext"/>
            </w:rPr>
            <w:t>Klicka eller tryck här för att ange text.</w:t>
          </w:r>
        </w:sdtContent>
      </w:sdt>
    </w:p>
    <w:p w14:paraId="266ECCFD" w14:textId="00C74B03" w:rsidR="0094234E" w:rsidRDefault="0094234E" w:rsidP="0094234E">
      <w:pPr>
        <w:rPr>
          <w:rFonts w:ascii="Calibri" w:hAnsi="Calibri" w:cs="Calibri"/>
          <w:b/>
          <w:bCs/>
        </w:rPr>
      </w:pPr>
      <w:r w:rsidRPr="008D340D">
        <w:rPr>
          <w:rFonts w:ascii="Calibri" w:hAnsi="Calibri" w:cs="Calibri"/>
          <w:b/>
          <w:bCs/>
        </w:rPr>
        <w:t>Kundinformation</w:t>
      </w:r>
    </w:p>
    <w:p w14:paraId="78955AEC" w14:textId="7C383767" w:rsidR="00CD0A37" w:rsidRPr="00CD0A37" w:rsidRDefault="00CD0A37" w:rsidP="0094234E">
      <w:pPr>
        <w:rPr>
          <w:rFonts w:ascii="Calibri" w:hAnsi="Calibri" w:cs="Calibri"/>
        </w:rPr>
      </w:pPr>
      <w:r w:rsidRPr="00CD0A37">
        <w:rPr>
          <w:rFonts w:ascii="Calibri" w:hAnsi="Calibri" w:cs="Calibri"/>
        </w:rPr>
        <w:t>Initialer</w:t>
      </w:r>
      <w:r>
        <w:rPr>
          <w:rFonts w:ascii="Calibri" w:hAnsi="Calibri" w:cs="Calibri"/>
        </w:rPr>
        <w:t xml:space="preserve">: </w:t>
      </w:r>
      <w:sdt>
        <w:sdtPr>
          <w:rPr>
            <w:rFonts w:ascii="Calibri" w:hAnsi="Calibri" w:cs="Calibri"/>
          </w:rPr>
          <w:id w:val="-931501594"/>
          <w:placeholder>
            <w:docPart w:val="16F503436FFF4B689AE043F104D95FFA"/>
          </w:placeholder>
          <w:showingPlcHdr/>
        </w:sdtPr>
        <w:sdtEndPr/>
        <w:sdtContent>
          <w:r w:rsidRPr="00C2038C">
            <w:rPr>
              <w:rStyle w:val="Platshllartext"/>
            </w:rPr>
            <w:t>Klicka eller tryck här för att ange text.</w:t>
          </w:r>
        </w:sdtContent>
      </w:sdt>
    </w:p>
    <w:p w14:paraId="03BAC0CF" w14:textId="2E835E59" w:rsidR="00207F34" w:rsidRDefault="0094234E" w:rsidP="0094234E">
      <w:pPr>
        <w:rPr>
          <w:rFonts w:ascii="Calibri" w:hAnsi="Calibri" w:cs="Calibri"/>
        </w:rPr>
      </w:pPr>
      <w:r>
        <w:rPr>
          <w:rFonts w:ascii="Calibri" w:hAnsi="Calibri" w:cs="Calibri"/>
        </w:rPr>
        <w:t>Födelsedata</w:t>
      </w:r>
      <w:r w:rsidR="00CD0A37">
        <w:rPr>
          <w:rFonts w:ascii="Calibri" w:hAnsi="Calibri" w:cs="Calibri"/>
        </w:rPr>
        <w:t xml:space="preserve"> (ÅÅMMDD)</w:t>
      </w:r>
      <w:r>
        <w:rPr>
          <w:rFonts w:ascii="Calibri" w:hAnsi="Calibri" w:cs="Calibri"/>
        </w:rPr>
        <w:t>:</w:t>
      </w:r>
      <w:sdt>
        <w:sdtPr>
          <w:rPr>
            <w:rFonts w:ascii="Calibri" w:hAnsi="Calibri" w:cs="Calibri"/>
          </w:rPr>
          <w:id w:val="-895353826"/>
          <w:placeholder>
            <w:docPart w:val="6E41DD824E544379B49C7E4CD1052EF3"/>
          </w:placeholder>
          <w:showingPlcHdr/>
        </w:sdtPr>
        <w:sdtEndPr/>
        <w:sdtContent>
          <w:r w:rsidRPr="00C2038C">
            <w:rPr>
              <w:rStyle w:val="Platshllartext"/>
            </w:rPr>
            <w:t>Klicka eller tryck här för att ange text.</w:t>
          </w:r>
        </w:sdtContent>
      </w:sdt>
    </w:p>
    <w:p w14:paraId="036625C9" w14:textId="77777777" w:rsidR="0094234E" w:rsidRDefault="0094234E" w:rsidP="0094234E">
      <w:pPr>
        <w:rPr>
          <w:rFonts w:ascii="Calibri" w:hAnsi="Calibri" w:cs="Calibri"/>
        </w:rPr>
      </w:pPr>
      <w:r>
        <w:rPr>
          <w:rFonts w:ascii="Calibri" w:hAnsi="Calibri" w:cs="Calibri"/>
        </w:rPr>
        <w:t>Postadress:</w:t>
      </w:r>
      <w:sdt>
        <w:sdtPr>
          <w:rPr>
            <w:rFonts w:ascii="Calibri" w:hAnsi="Calibri" w:cs="Calibri"/>
          </w:rPr>
          <w:id w:val="967715995"/>
          <w:placeholder>
            <w:docPart w:val="D076919BBD874850895D1E8B45ED7D27"/>
          </w:placeholder>
          <w:showingPlcHdr/>
        </w:sdtPr>
        <w:sdtEndPr/>
        <w:sdtContent>
          <w:r w:rsidRPr="00C2038C">
            <w:rPr>
              <w:rStyle w:val="Platshllartext"/>
            </w:rPr>
            <w:t>Klicka eller tryck här för att ange text.</w:t>
          </w:r>
        </w:sdtContent>
      </w:sdt>
    </w:p>
    <w:p w14:paraId="00C4369D" w14:textId="77777777" w:rsidR="0094234E" w:rsidRDefault="0094234E" w:rsidP="0094234E">
      <w:pPr>
        <w:rPr>
          <w:rFonts w:ascii="Calibri" w:hAnsi="Calibri" w:cs="Calibri"/>
        </w:rPr>
      </w:pPr>
      <w:r>
        <w:rPr>
          <w:rFonts w:ascii="Calibri" w:hAnsi="Calibri" w:cs="Calibri"/>
        </w:rPr>
        <w:t>Postnr och postort:</w:t>
      </w:r>
      <w:sdt>
        <w:sdtPr>
          <w:rPr>
            <w:rFonts w:ascii="Calibri" w:hAnsi="Calibri" w:cs="Calibri"/>
          </w:rPr>
          <w:id w:val="-2035642694"/>
          <w:placeholder>
            <w:docPart w:val="7B3504B54F3142249078899BB408A6A7"/>
          </w:placeholder>
          <w:showingPlcHdr/>
        </w:sdtPr>
        <w:sdtEndPr/>
        <w:sdtContent>
          <w:r w:rsidRPr="00C2038C">
            <w:rPr>
              <w:rStyle w:val="Platshllartext"/>
            </w:rPr>
            <w:t>Klicka eller tryck här för att ange text.</w:t>
          </w:r>
        </w:sdtContent>
      </w:sdt>
    </w:p>
    <w:p w14:paraId="026FC70F" w14:textId="77777777" w:rsidR="0094234E" w:rsidRDefault="0094234E" w:rsidP="0094234E">
      <w:pPr>
        <w:rPr>
          <w:rFonts w:ascii="Calibri" w:hAnsi="Calibri" w:cs="Calibri"/>
        </w:rPr>
      </w:pPr>
      <w:r>
        <w:rPr>
          <w:rFonts w:ascii="Calibri" w:hAnsi="Calibri" w:cs="Calibri"/>
        </w:rPr>
        <w:t>Telefon/mobil:</w:t>
      </w:r>
      <w:sdt>
        <w:sdtPr>
          <w:rPr>
            <w:rFonts w:ascii="Calibri" w:hAnsi="Calibri" w:cs="Calibri"/>
          </w:rPr>
          <w:id w:val="-859665330"/>
          <w:placeholder>
            <w:docPart w:val="FF87DC4605474220A112AEE72FF59108"/>
          </w:placeholder>
          <w:showingPlcHdr/>
        </w:sdtPr>
        <w:sdtEndPr/>
        <w:sdtContent>
          <w:r w:rsidRPr="00C2038C">
            <w:rPr>
              <w:rStyle w:val="Platshllartext"/>
            </w:rPr>
            <w:t>Klicka eller tryck här för att ange text.</w:t>
          </w:r>
        </w:sdtContent>
      </w:sdt>
    </w:p>
    <w:p w14:paraId="15342966" w14:textId="77777777" w:rsidR="0094234E" w:rsidRPr="008D340D" w:rsidRDefault="0094234E" w:rsidP="0094234E">
      <w:pPr>
        <w:rPr>
          <w:rFonts w:ascii="Calibri" w:hAnsi="Calibri" w:cs="Calibri"/>
          <w:b/>
          <w:bCs/>
        </w:rPr>
      </w:pPr>
      <w:r w:rsidRPr="008D340D">
        <w:rPr>
          <w:rFonts w:ascii="Calibri" w:hAnsi="Calibri" w:cs="Calibri"/>
          <w:b/>
          <w:bCs/>
        </w:rPr>
        <w:t>Tillståndsuppgifter</w:t>
      </w:r>
    </w:p>
    <w:p w14:paraId="0D24EDB5" w14:textId="688EF100" w:rsidR="0094234E" w:rsidRDefault="00D134A5" w:rsidP="0094234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Tillstånd som önskas, </w:t>
      </w:r>
      <w:proofErr w:type="gramStart"/>
      <w:r>
        <w:rPr>
          <w:rFonts w:ascii="Calibri" w:hAnsi="Calibri" w:cs="Calibri"/>
        </w:rPr>
        <w:t>t ex</w:t>
      </w:r>
      <w:proofErr w:type="gramEnd"/>
      <w:r>
        <w:rPr>
          <w:rFonts w:ascii="Calibri" w:hAnsi="Calibri" w:cs="Calibri"/>
        </w:rPr>
        <w:t xml:space="preserve"> FTJHER, SÄRSKA: </w:t>
      </w:r>
      <w:r w:rsidRPr="00D134A5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193353672"/>
          <w:placeholder>
            <w:docPart w:val="99A9A86DFE644912B0023D2853CDE990"/>
          </w:placeholder>
          <w:showingPlcHdr/>
        </w:sdtPr>
        <w:sdtEndPr/>
        <w:sdtContent>
          <w:r w:rsidRPr="00C2038C">
            <w:rPr>
              <w:rStyle w:val="Platshllartext"/>
            </w:rPr>
            <w:t>Klicka eller tryck här för att ange text.</w:t>
          </w:r>
        </w:sdtContent>
      </w:sdt>
    </w:p>
    <w:p w14:paraId="5CBFF40F" w14:textId="77777777" w:rsidR="008D340D" w:rsidRDefault="008D340D" w:rsidP="0094234E">
      <w:p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Pb</w:t>
      </w:r>
      <w:proofErr w:type="spellEnd"/>
      <w:r>
        <w:rPr>
          <w:rFonts w:ascii="Calibri" w:hAnsi="Calibri" w:cs="Calibri"/>
        </w:rPr>
        <w:t xml:space="preserve"> fram</w:t>
      </w:r>
      <w:sdt>
        <w:sdtPr>
          <w:rPr>
            <w:rFonts w:ascii="Calibri" w:hAnsi="Calibri" w:cs="Calibri"/>
          </w:rPr>
          <w:id w:val="1071307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Calibri" w:hAnsi="Calibri" w:cs="Calibri"/>
        </w:rPr>
        <w:tab/>
      </w:r>
      <w:proofErr w:type="spellStart"/>
      <w:r>
        <w:rPr>
          <w:rFonts w:ascii="Calibri" w:hAnsi="Calibri" w:cs="Calibri"/>
        </w:rPr>
        <w:t>Pb</w:t>
      </w:r>
      <w:proofErr w:type="spellEnd"/>
      <w:r>
        <w:rPr>
          <w:rFonts w:ascii="Calibri" w:hAnsi="Calibri" w:cs="Calibri"/>
        </w:rPr>
        <w:t xml:space="preserve"> bak</w:t>
      </w:r>
      <w:sdt>
        <w:sdtPr>
          <w:rPr>
            <w:rFonts w:ascii="Calibri" w:hAnsi="Calibri" w:cs="Calibri"/>
          </w:rPr>
          <w:id w:val="-1442920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  <w:t>SPC fram</w:t>
      </w:r>
      <w:sdt>
        <w:sdtPr>
          <w:rPr>
            <w:rFonts w:ascii="Calibri" w:hAnsi="Calibri" w:cs="Calibri"/>
          </w:rPr>
          <w:id w:val="-657928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  <w:t>SPC bak</w:t>
      </w:r>
      <w:sdt>
        <w:sdtPr>
          <w:rPr>
            <w:rFonts w:ascii="Calibri" w:hAnsi="Calibri" w:cs="Calibri"/>
          </w:rPr>
          <w:id w:val="-651063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Calibri" w:hAnsi="Calibri" w:cs="Calibri"/>
        </w:rPr>
        <w:tab/>
        <w:t>Rullstolsplats</w:t>
      </w:r>
      <w:sdt>
        <w:sdtPr>
          <w:rPr>
            <w:rFonts w:ascii="Calibri" w:hAnsi="Calibri" w:cs="Calibri"/>
          </w:rPr>
          <w:id w:val="-1785642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</w:p>
    <w:p w14:paraId="4B02C797" w14:textId="77777777" w:rsidR="008D340D" w:rsidRDefault="008D340D" w:rsidP="0094234E">
      <w:pPr>
        <w:rPr>
          <w:rFonts w:ascii="Calibri" w:hAnsi="Calibri" w:cs="Calibri"/>
        </w:rPr>
      </w:pPr>
      <w:r>
        <w:rPr>
          <w:rFonts w:ascii="Calibri" w:hAnsi="Calibri" w:cs="Calibri"/>
        </w:rPr>
        <w:t>Antal ledsagare</w:t>
      </w:r>
      <w:r w:rsidR="00757B0D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 </w:t>
      </w:r>
      <w:sdt>
        <w:sdtPr>
          <w:rPr>
            <w:rFonts w:ascii="Calibri" w:hAnsi="Calibri" w:cs="Calibri"/>
          </w:rPr>
          <w:id w:val="1795256139"/>
          <w:placeholder>
            <w:docPart w:val="DefaultPlaceholder_-1854013438"/>
          </w:placeholder>
          <w:showingPlcHdr/>
          <w:dropDownList>
            <w:listItem w:value="Välj antal"/>
            <w:listItem w:displayText="0" w:value="0"/>
            <w:listItem w:displayText="1" w:value="1"/>
            <w:listItem w:displayText="2" w:value="2"/>
            <w:listItem w:displayText="3" w:value="3"/>
          </w:dropDownList>
        </w:sdtPr>
        <w:sdtEndPr/>
        <w:sdtContent>
          <w:r w:rsidR="00A12198" w:rsidRPr="00C2038C">
            <w:rPr>
              <w:rStyle w:val="Platshllartext"/>
            </w:rPr>
            <w:t>Välj ett objekt.</w:t>
          </w:r>
        </w:sdtContent>
      </w:sdt>
    </w:p>
    <w:p w14:paraId="44AFCFCF" w14:textId="3227EA42" w:rsidR="004014F3" w:rsidRDefault="004014F3" w:rsidP="0094234E">
      <w:pPr>
        <w:rPr>
          <w:rFonts w:ascii="Calibri" w:hAnsi="Calibri" w:cs="Calibri"/>
        </w:rPr>
      </w:pPr>
      <w:r>
        <w:rPr>
          <w:rFonts w:ascii="Calibri" w:hAnsi="Calibri" w:cs="Calibri"/>
        </w:rPr>
        <w:t>Extra platsbehov</w:t>
      </w:r>
      <w:r w:rsidR="002B5C7F">
        <w:rPr>
          <w:rFonts w:ascii="Calibri" w:hAnsi="Calibri" w:cs="Calibri"/>
        </w:rPr>
        <w:t xml:space="preserve"> </w:t>
      </w:r>
      <w:proofErr w:type="gramStart"/>
      <w:r w:rsidR="002B5C7F">
        <w:rPr>
          <w:rFonts w:ascii="Calibri" w:hAnsi="Calibri" w:cs="Calibri"/>
        </w:rPr>
        <w:t>( t</w:t>
      </w:r>
      <w:proofErr w:type="gramEnd"/>
      <w:r w:rsidR="002B5C7F">
        <w:rPr>
          <w:rFonts w:ascii="Calibri" w:hAnsi="Calibri" w:cs="Calibri"/>
        </w:rPr>
        <w:t xml:space="preserve"> ex IGH/REP)</w:t>
      </w:r>
      <w:r w:rsidR="00757B0D">
        <w:rPr>
          <w:rFonts w:ascii="Calibri" w:hAnsi="Calibri" w:cs="Calibri"/>
        </w:rPr>
        <w:t xml:space="preserve">: </w:t>
      </w:r>
      <w:sdt>
        <w:sdtPr>
          <w:rPr>
            <w:rFonts w:ascii="Calibri" w:hAnsi="Calibri" w:cs="Calibri"/>
          </w:rPr>
          <w:id w:val="-141273521"/>
          <w:placeholder>
            <w:docPart w:val="DefaultPlaceholder_-1854013440"/>
          </w:placeholder>
          <w:showingPlcHdr/>
        </w:sdtPr>
        <w:sdtEndPr/>
        <w:sdtContent>
          <w:r w:rsidR="00757B0D" w:rsidRPr="00C2038C">
            <w:rPr>
              <w:rStyle w:val="Platshllartext"/>
            </w:rPr>
            <w:t>Klicka eller tryck här för att ange text.</w:t>
          </w:r>
        </w:sdtContent>
      </w:sdt>
    </w:p>
    <w:p w14:paraId="27C41DE1" w14:textId="6125D3CA" w:rsidR="00757B0D" w:rsidRDefault="00757B0D" w:rsidP="0094234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Poäng:  </w:t>
      </w:r>
      <w:sdt>
        <w:sdtPr>
          <w:rPr>
            <w:rFonts w:ascii="Calibri" w:hAnsi="Calibri" w:cs="Calibri"/>
          </w:rPr>
          <w:id w:val="1557201408"/>
          <w:placeholder>
            <w:docPart w:val="DefaultPlaceholder_-1854013438"/>
          </w:placeholder>
          <w:showingPlcHdr/>
          <w:comboBox>
            <w:listItem w:value="Välj ett objekt."/>
            <w:listItem w:displayText="1,0" w:value="1,0"/>
            <w:listItem w:displayText="1,2" w:value="1,2"/>
            <w:listItem w:displayText="2,5 hela baksätet" w:value="2,5 hela baksätet"/>
          </w:comboBox>
        </w:sdtPr>
        <w:sdtEndPr/>
        <w:sdtContent>
          <w:r w:rsidRPr="00C2038C">
            <w:rPr>
              <w:rStyle w:val="Platshllartext"/>
            </w:rPr>
            <w:t>Välj ett objekt.</w:t>
          </w:r>
        </w:sdtContent>
      </w:sdt>
    </w:p>
    <w:p w14:paraId="07037374" w14:textId="77777777" w:rsidR="00757B0D" w:rsidRDefault="00757B0D" w:rsidP="0094234E">
      <w:pPr>
        <w:rPr>
          <w:rFonts w:ascii="Calibri" w:hAnsi="Calibri" w:cs="Calibri"/>
        </w:rPr>
      </w:pPr>
      <w:r>
        <w:rPr>
          <w:rFonts w:ascii="Calibri" w:hAnsi="Calibri" w:cs="Calibri"/>
        </w:rPr>
        <w:t>”Notering till BC”</w:t>
      </w:r>
    </w:p>
    <w:sdt>
      <w:sdtPr>
        <w:rPr>
          <w:rFonts w:ascii="Calibri" w:hAnsi="Calibri" w:cs="Calibri"/>
        </w:rPr>
        <w:id w:val="1014190603"/>
        <w:placeholder>
          <w:docPart w:val="DefaultPlaceholder_-1854013440"/>
        </w:placeholder>
        <w:showingPlcHdr/>
      </w:sdtPr>
      <w:sdtEndPr/>
      <w:sdtContent>
        <w:p w14:paraId="2A70E5D6" w14:textId="77777777" w:rsidR="00757B0D" w:rsidRDefault="00757B0D" w:rsidP="0094234E">
          <w:pPr>
            <w:rPr>
              <w:rFonts w:ascii="Calibri" w:hAnsi="Calibri" w:cs="Calibri"/>
            </w:rPr>
          </w:pPr>
          <w:r w:rsidRPr="00C2038C">
            <w:rPr>
              <w:rStyle w:val="Platshllartext"/>
            </w:rPr>
            <w:t>Klicka eller tryck här för att ange text.</w:t>
          </w:r>
        </w:p>
      </w:sdtContent>
    </w:sdt>
    <w:p w14:paraId="2AA183A1" w14:textId="77777777" w:rsidR="00757B0D" w:rsidRDefault="00757B0D" w:rsidP="0094234E">
      <w:pPr>
        <w:rPr>
          <w:rFonts w:ascii="Calibri" w:hAnsi="Calibri" w:cs="Calibri"/>
        </w:rPr>
      </w:pPr>
      <w:r>
        <w:rPr>
          <w:rFonts w:ascii="Calibri" w:hAnsi="Calibri" w:cs="Calibri"/>
        </w:rPr>
        <w:t>”Notering till bil och BC”</w:t>
      </w:r>
    </w:p>
    <w:sdt>
      <w:sdtPr>
        <w:rPr>
          <w:rFonts w:ascii="Calibri" w:hAnsi="Calibri" w:cs="Calibri"/>
        </w:rPr>
        <w:id w:val="-758140800"/>
        <w:placeholder>
          <w:docPart w:val="DefaultPlaceholder_-1854013440"/>
        </w:placeholder>
        <w:showingPlcHdr/>
      </w:sdtPr>
      <w:sdtEndPr/>
      <w:sdtContent>
        <w:p w14:paraId="646260C5" w14:textId="5CE91656" w:rsidR="00757B0D" w:rsidRPr="0094234E" w:rsidRDefault="00896DF7" w:rsidP="0094234E">
          <w:pPr>
            <w:rPr>
              <w:rFonts w:ascii="Calibri" w:hAnsi="Calibri" w:cs="Calibri"/>
            </w:rPr>
          </w:pPr>
          <w:r w:rsidRPr="00C2038C">
            <w:rPr>
              <w:rStyle w:val="Platshllartext"/>
            </w:rPr>
            <w:t>Klicka eller tryck här för att ange text.</w:t>
          </w:r>
        </w:p>
      </w:sdtContent>
    </w:sdt>
    <w:sectPr w:rsidR="00757B0D" w:rsidRPr="0094234E" w:rsidSect="00896DF7">
      <w:headerReference w:type="first" r:id="rId14"/>
      <w:footerReference w:type="first" r:id="rId15"/>
      <w:pgSz w:w="11906" w:h="16838" w:code="9"/>
      <w:pgMar w:top="1276" w:right="1133" w:bottom="1702" w:left="1276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352549" w14:textId="77777777" w:rsidR="003C47C3" w:rsidRDefault="003C47C3" w:rsidP="000F744D">
      <w:pPr>
        <w:spacing w:after="0"/>
      </w:pPr>
      <w:r>
        <w:separator/>
      </w:r>
    </w:p>
  </w:endnote>
  <w:endnote w:type="continuationSeparator" w:id="0">
    <w:p w14:paraId="2A412201" w14:textId="77777777" w:rsidR="003C47C3" w:rsidRDefault="003C47C3" w:rsidP="000F744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340AD4" w14:textId="54162ACC" w:rsidR="00FC137B" w:rsidRDefault="00FC137B">
    <w:pPr>
      <w:pStyle w:val="Sidfot"/>
    </w:pPr>
    <w:r w:rsidRPr="00FC137B">
      <w:rPr>
        <w:noProof/>
      </w:rPr>
      <w:drawing>
        <wp:anchor distT="0" distB="0" distL="114300" distR="114300" simplePos="0" relativeHeight="251661312" behindDoc="0" locked="0" layoutInCell="1" allowOverlap="1" wp14:anchorId="5DA09B8F" wp14:editId="423F2AB7">
          <wp:simplePos x="0" y="0"/>
          <wp:positionH relativeFrom="page">
            <wp:posOffset>5651500</wp:posOffset>
          </wp:positionH>
          <wp:positionV relativeFrom="page">
            <wp:posOffset>10009505</wp:posOffset>
          </wp:positionV>
          <wp:extent cx="1438275" cy="219075"/>
          <wp:effectExtent l="0" t="0" r="9525" b="9525"/>
          <wp:wrapNone/>
          <wp:docPr id="6" name="Bildobjekt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275" cy="219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C137B">
      <w:rPr>
        <w:noProof/>
      </w:rPr>
      <w:drawing>
        <wp:anchor distT="0" distB="0" distL="114300" distR="114300" simplePos="0" relativeHeight="251660288" behindDoc="0" locked="0" layoutInCell="1" allowOverlap="1" wp14:anchorId="05B39A89" wp14:editId="62F73F2A">
          <wp:simplePos x="0" y="0"/>
          <wp:positionH relativeFrom="page">
            <wp:posOffset>611505</wp:posOffset>
          </wp:positionH>
          <wp:positionV relativeFrom="page">
            <wp:posOffset>9793605</wp:posOffset>
          </wp:positionV>
          <wp:extent cx="6477000" cy="38100"/>
          <wp:effectExtent l="0" t="0" r="0" b="0"/>
          <wp:wrapNone/>
          <wp:docPr id="5" name="Bildobjekt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0" cy="38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C137B">
      <w:rPr>
        <w:noProof/>
      </w:rPr>
      <w:drawing>
        <wp:anchor distT="0" distB="0" distL="114300" distR="114300" simplePos="0" relativeHeight="251659264" behindDoc="0" locked="0" layoutInCell="1" allowOverlap="1" wp14:anchorId="4F93E012" wp14:editId="4EAE9928">
          <wp:simplePos x="0" y="0"/>
          <wp:positionH relativeFrom="page">
            <wp:posOffset>539916</wp:posOffset>
          </wp:positionH>
          <wp:positionV relativeFrom="page">
            <wp:posOffset>9937335</wp:posOffset>
          </wp:positionV>
          <wp:extent cx="1657350" cy="361950"/>
          <wp:effectExtent l="0" t="0" r="0" b="0"/>
          <wp:wrapNone/>
          <wp:docPr id="4" name="Bildobjekt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350" cy="36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2B3DB5" w14:textId="77777777" w:rsidR="003C47C3" w:rsidRDefault="003C47C3" w:rsidP="000F744D">
      <w:pPr>
        <w:spacing w:after="0"/>
      </w:pPr>
      <w:r>
        <w:separator/>
      </w:r>
    </w:p>
  </w:footnote>
  <w:footnote w:type="continuationSeparator" w:id="0">
    <w:p w14:paraId="35A6C965" w14:textId="77777777" w:rsidR="003C47C3" w:rsidRDefault="003C47C3" w:rsidP="000F744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159ACE" w14:textId="2F763CBF" w:rsidR="00896DF7" w:rsidRDefault="00977B27" w:rsidP="00977B27">
    <w:pPr>
      <w:pStyle w:val="Sidhuvud"/>
    </w:pPr>
    <w:r w:rsidRPr="00977B27">
      <w:t>Använd alltid mallen på nytt och spara inte lokalt, så att du inte missar uppdateringar eller oavsiktligt gör felaktiga ändringar.</w:t>
    </w:r>
    <w:r w:rsidR="00896DF7">
      <w:tab/>
    </w:r>
    <w:r w:rsidR="003566EB">
      <w:t xml:space="preserve"> </w:t>
    </w:r>
    <w:r>
      <w:tab/>
    </w:r>
    <w:r w:rsidR="003566EB">
      <w:t xml:space="preserve">Uppdaterad </w:t>
    </w:r>
    <w:r w:rsidR="00896DF7">
      <w:t>202</w:t>
    </w:r>
    <w:r w:rsidR="00FA56F6">
      <w:t>4</w:t>
    </w:r>
    <w:r w:rsidR="00896DF7">
      <w:t>-</w:t>
    </w:r>
    <w:r w:rsidR="008C1E8E">
      <w:t>10</w:t>
    </w:r>
    <w:r w:rsidR="00896DF7">
      <w:t>-</w:t>
    </w:r>
    <w:r w:rsidR="008C1E8E">
      <w:t>02</w:t>
    </w:r>
  </w:p>
  <w:p w14:paraId="446F9925" w14:textId="77777777" w:rsidR="00896DF7" w:rsidRDefault="00896DF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E2A0D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E020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77093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B1422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DEED3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909C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761B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3022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7C3F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9AA4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A2195"/>
    <w:multiLevelType w:val="hybridMultilevel"/>
    <w:tmpl w:val="18A8658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FA200E"/>
    <w:multiLevelType w:val="hybridMultilevel"/>
    <w:tmpl w:val="0E203B0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4559C5"/>
    <w:multiLevelType w:val="hybridMultilevel"/>
    <w:tmpl w:val="66C887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060411">
    <w:abstractNumId w:val="9"/>
  </w:num>
  <w:num w:numId="2" w16cid:durableId="59404687">
    <w:abstractNumId w:val="8"/>
  </w:num>
  <w:num w:numId="3" w16cid:durableId="322583501">
    <w:abstractNumId w:val="7"/>
  </w:num>
  <w:num w:numId="4" w16cid:durableId="1254783341">
    <w:abstractNumId w:val="6"/>
  </w:num>
  <w:num w:numId="5" w16cid:durableId="819464266">
    <w:abstractNumId w:val="5"/>
  </w:num>
  <w:num w:numId="6" w16cid:durableId="1988826916">
    <w:abstractNumId w:val="4"/>
  </w:num>
  <w:num w:numId="7" w16cid:durableId="1320425361">
    <w:abstractNumId w:val="3"/>
  </w:num>
  <w:num w:numId="8" w16cid:durableId="1838694203">
    <w:abstractNumId w:val="2"/>
  </w:num>
  <w:num w:numId="9" w16cid:durableId="535773084">
    <w:abstractNumId w:val="1"/>
  </w:num>
  <w:num w:numId="10" w16cid:durableId="1720587871">
    <w:abstractNumId w:val="0"/>
  </w:num>
  <w:num w:numId="11" w16cid:durableId="863980727">
    <w:abstractNumId w:val="12"/>
  </w:num>
  <w:num w:numId="12" w16cid:durableId="286861341">
    <w:abstractNumId w:val="10"/>
  </w:num>
  <w:num w:numId="13" w16cid:durableId="15602389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0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111"/>
    <w:rsid w:val="00001CFC"/>
    <w:rsid w:val="00053B21"/>
    <w:rsid w:val="000B3A2A"/>
    <w:rsid w:val="000B3DA7"/>
    <w:rsid w:val="000B5195"/>
    <w:rsid w:val="000B625D"/>
    <w:rsid w:val="000C62CB"/>
    <w:rsid w:val="000D3A82"/>
    <w:rsid w:val="000F744D"/>
    <w:rsid w:val="00133744"/>
    <w:rsid w:val="001908B8"/>
    <w:rsid w:val="00195326"/>
    <w:rsid w:val="001B1CAB"/>
    <w:rsid w:val="001C0BEE"/>
    <w:rsid w:val="001D4689"/>
    <w:rsid w:val="00207F34"/>
    <w:rsid w:val="00215B3A"/>
    <w:rsid w:val="0023136A"/>
    <w:rsid w:val="002641B2"/>
    <w:rsid w:val="00276813"/>
    <w:rsid w:val="00285D4D"/>
    <w:rsid w:val="002B5C7F"/>
    <w:rsid w:val="002C459D"/>
    <w:rsid w:val="00332713"/>
    <w:rsid w:val="003349CA"/>
    <w:rsid w:val="0033588E"/>
    <w:rsid w:val="00345242"/>
    <w:rsid w:val="003566EB"/>
    <w:rsid w:val="00372038"/>
    <w:rsid w:val="003C47C3"/>
    <w:rsid w:val="003D726A"/>
    <w:rsid w:val="003F2AC5"/>
    <w:rsid w:val="004014F3"/>
    <w:rsid w:val="00475556"/>
    <w:rsid w:val="004C19AD"/>
    <w:rsid w:val="004E0801"/>
    <w:rsid w:val="004F0A4E"/>
    <w:rsid w:val="00500790"/>
    <w:rsid w:val="00501593"/>
    <w:rsid w:val="005231FC"/>
    <w:rsid w:val="00531AE8"/>
    <w:rsid w:val="0055397B"/>
    <w:rsid w:val="00567DA4"/>
    <w:rsid w:val="005A7353"/>
    <w:rsid w:val="005B517D"/>
    <w:rsid w:val="005C7A29"/>
    <w:rsid w:val="005F7C96"/>
    <w:rsid w:val="00600500"/>
    <w:rsid w:val="00607A38"/>
    <w:rsid w:val="00630B34"/>
    <w:rsid w:val="00681111"/>
    <w:rsid w:val="007052F8"/>
    <w:rsid w:val="00713551"/>
    <w:rsid w:val="00756B5A"/>
    <w:rsid w:val="00757B0D"/>
    <w:rsid w:val="00764D42"/>
    <w:rsid w:val="00793A22"/>
    <w:rsid w:val="007A7F94"/>
    <w:rsid w:val="007F506D"/>
    <w:rsid w:val="00813FF7"/>
    <w:rsid w:val="00827BC4"/>
    <w:rsid w:val="00835C25"/>
    <w:rsid w:val="00876898"/>
    <w:rsid w:val="00896DF7"/>
    <w:rsid w:val="008C1E8E"/>
    <w:rsid w:val="008D340D"/>
    <w:rsid w:val="008F4FC3"/>
    <w:rsid w:val="00913C8A"/>
    <w:rsid w:val="0094234E"/>
    <w:rsid w:val="009447CB"/>
    <w:rsid w:val="0095715D"/>
    <w:rsid w:val="00977B27"/>
    <w:rsid w:val="009862E8"/>
    <w:rsid w:val="009B05A8"/>
    <w:rsid w:val="009E54F6"/>
    <w:rsid w:val="009F01CD"/>
    <w:rsid w:val="00A12198"/>
    <w:rsid w:val="00A15AF6"/>
    <w:rsid w:val="00A3285D"/>
    <w:rsid w:val="00AC092D"/>
    <w:rsid w:val="00AF293F"/>
    <w:rsid w:val="00B054EB"/>
    <w:rsid w:val="00B14CC1"/>
    <w:rsid w:val="00B816A6"/>
    <w:rsid w:val="00B91FDC"/>
    <w:rsid w:val="00BB2675"/>
    <w:rsid w:val="00BF23A0"/>
    <w:rsid w:val="00C04017"/>
    <w:rsid w:val="00C04ECC"/>
    <w:rsid w:val="00C275DE"/>
    <w:rsid w:val="00C44405"/>
    <w:rsid w:val="00C4649F"/>
    <w:rsid w:val="00C60E5F"/>
    <w:rsid w:val="00C740D2"/>
    <w:rsid w:val="00C90802"/>
    <w:rsid w:val="00CA0B4E"/>
    <w:rsid w:val="00CA27B8"/>
    <w:rsid w:val="00CB5FD0"/>
    <w:rsid w:val="00CD0A37"/>
    <w:rsid w:val="00CE13F0"/>
    <w:rsid w:val="00D055D8"/>
    <w:rsid w:val="00D134A5"/>
    <w:rsid w:val="00D24DBF"/>
    <w:rsid w:val="00D552DD"/>
    <w:rsid w:val="00D62716"/>
    <w:rsid w:val="00D72D5C"/>
    <w:rsid w:val="00D77FA4"/>
    <w:rsid w:val="00D82A3B"/>
    <w:rsid w:val="00D92A4F"/>
    <w:rsid w:val="00DB58B9"/>
    <w:rsid w:val="00DB5E59"/>
    <w:rsid w:val="00DC7F3A"/>
    <w:rsid w:val="00DF0C01"/>
    <w:rsid w:val="00E06399"/>
    <w:rsid w:val="00E1193B"/>
    <w:rsid w:val="00E21D33"/>
    <w:rsid w:val="00E457BD"/>
    <w:rsid w:val="00E70729"/>
    <w:rsid w:val="00E731E0"/>
    <w:rsid w:val="00EA1B44"/>
    <w:rsid w:val="00EF78EE"/>
    <w:rsid w:val="00FA56F6"/>
    <w:rsid w:val="00FA7EF9"/>
    <w:rsid w:val="00FC137B"/>
    <w:rsid w:val="00FE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02A841"/>
  <w15:docId w15:val="{305B7DF6-ECD7-4BE4-B07A-E8E65AB08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36A"/>
    <w:pPr>
      <w:tabs>
        <w:tab w:val="left" w:pos="397"/>
        <w:tab w:val="left" w:pos="794"/>
      </w:tabs>
    </w:pPr>
  </w:style>
  <w:style w:type="paragraph" w:styleId="Rubrik1">
    <w:name w:val="heading 1"/>
    <w:basedOn w:val="Normal"/>
    <w:next w:val="Normal"/>
    <w:link w:val="Rubrik1Char"/>
    <w:uiPriority w:val="9"/>
    <w:qFormat/>
    <w:rsid w:val="001C0BEE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1C0BEE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1C0BEE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bCs/>
      <w:i/>
    </w:rPr>
  </w:style>
  <w:style w:type="paragraph" w:styleId="Rubrik4">
    <w:name w:val="heading 4"/>
    <w:basedOn w:val="Normal"/>
    <w:next w:val="Normal"/>
    <w:link w:val="Rubrik4Char"/>
    <w:uiPriority w:val="9"/>
    <w:qFormat/>
    <w:rsid w:val="001C0BEE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Cs/>
      <w:i/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C0BEE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713551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713551"/>
    <w:rPr>
      <w:rFonts w:asciiTheme="majorHAnsi" w:eastAsiaTheme="majorEastAsia" w:hAnsiTheme="majorHAnsi" w:cstheme="majorBidi"/>
      <w:b/>
      <w:bCs/>
      <w:i/>
    </w:rPr>
  </w:style>
  <w:style w:type="character" w:customStyle="1" w:styleId="Rubrik4Char">
    <w:name w:val="Rubrik 4 Char"/>
    <w:basedOn w:val="Standardstycketeckensnitt"/>
    <w:link w:val="Rubrik4"/>
    <w:uiPriority w:val="9"/>
    <w:rsid w:val="00713551"/>
    <w:rPr>
      <w:rFonts w:asciiTheme="majorHAnsi" w:eastAsiaTheme="majorEastAsia" w:hAnsiTheme="majorHAnsi" w:cstheme="majorBidi"/>
      <w:bCs/>
      <w:i/>
      <w:iCs/>
    </w:rPr>
  </w:style>
  <w:style w:type="table" w:styleId="Tabellrutnt">
    <w:name w:val="Table Grid"/>
    <w:basedOn w:val="Normaltabell"/>
    <w:uiPriority w:val="59"/>
    <w:rsid w:val="001C0BEE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1D4689"/>
    <w:pPr>
      <w:tabs>
        <w:tab w:val="clear" w:pos="397"/>
        <w:tab w:val="clear" w:pos="794"/>
      </w:tabs>
      <w:spacing w:before="480" w:after="0" w:line="276" w:lineRule="auto"/>
      <w:outlineLvl w:val="9"/>
    </w:pPr>
    <w:rPr>
      <w:sz w:val="28"/>
      <w:lang w:val="en-US"/>
    </w:rPr>
  </w:style>
  <w:style w:type="paragraph" w:styleId="Innehll1">
    <w:name w:val="toc 1"/>
    <w:basedOn w:val="Normal"/>
    <w:next w:val="Normal"/>
    <w:autoRedefine/>
    <w:uiPriority w:val="39"/>
    <w:semiHidden/>
    <w:unhideWhenUsed/>
    <w:rsid w:val="001D4689"/>
    <w:pPr>
      <w:tabs>
        <w:tab w:val="clear" w:pos="397"/>
        <w:tab w:val="clear" w:pos="794"/>
      </w:tabs>
      <w:spacing w:after="100"/>
    </w:pPr>
  </w:style>
  <w:style w:type="paragraph" w:styleId="Innehll2">
    <w:name w:val="toc 2"/>
    <w:basedOn w:val="Normal"/>
    <w:next w:val="Normal"/>
    <w:autoRedefine/>
    <w:uiPriority w:val="39"/>
    <w:semiHidden/>
    <w:unhideWhenUsed/>
    <w:rsid w:val="001D4689"/>
    <w:pPr>
      <w:tabs>
        <w:tab w:val="clear" w:pos="397"/>
        <w:tab w:val="clear" w:pos="794"/>
      </w:tabs>
      <w:spacing w:after="100"/>
      <w:ind w:left="240"/>
    </w:pPr>
  </w:style>
  <w:style w:type="paragraph" w:styleId="Innehll3">
    <w:name w:val="toc 3"/>
    <w:basedOn w:val="Normal"/>
    <w:next w:val="Normal"/>
    <w:autoRedefine/>
    <w:uiPriority w:val="39"/>
    <w:semiHidden/>
    <w:unhideWhenUsed/>
    <w:rsid w:val="001D4689"/>
    <w:pPr>
      <w:tabs>
        <w:tab w:val="clear" w:pos="397"/>
        <w:tab w:val="clear" w:pos="794"/>
      </w:tabs>
      <w:spacing w:after="100"/>
      <w:ind w:left="480"/>
    </w:pPr>
  </w:style>
  <w:style w:type="character" w:styleId="Hyperlnk">
    <w:name w:val="Hyperlink"/>
    <w:basedOn w:val="Standardstycketeckensnitt"/>
    <w:uiPriority w:val="99"/>
    <w:unhideWhenUsed/>
    <w:rsid w:val="001D4689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D468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D4689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unhideWhenUsed/>
    <w:rsid w:val="00475556"/>
    <w:pPr>
      <w:spacing w:line="276" w:lineRule="auto"/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0F744D"/>
    <w:pPr>
      <w:tabs>
        <w:tab w:val="clear" w:pos="397"/>
        <w:tab w:val="clear" w:pos="794"/>
        <w:tab w:val="center" w:pos="4536"/>
        <w:tab w:val="right" w:pos="9072"/>
      </w:tabs>
      <w:spacing w:after="0"/>
    </w:pPr>
  </w:style>
  <w:style w:type="paragraph" w:styleId="Sidfot">
    <w:name w:val="footer"/>
    <w:basedOn w:val="Normal"/>
    <w:link w:val="SidfotChar"/>
    <w:uiPriority w:val="99"/>
    <w:unhideWhenUsed/>
    <w:rsid w:val="00001CFC"/>
    <w:pPr>
      <w:tabs>
        <w:tab w:val="clear" w:pos="397"/>
        <w:tab w:val="clear" w:pos="794"/>
        <w:tab w:val="center" w:pos="4536"/>
        <w:tab w:val="right" w:pos="9072"/>
      </w:tabs>
      <w:spacing w:after="0"/>
      <w:ind w:left="1701" w:right="-1418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001CFC"/>
    <w:rPr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0F744D"/>
  </w:style>
  <w:style w:type="character" w:styleId="Platshllartext">
    <w:name w:val="Placeholder Text"/>
    <w:basedOn w:val="Standardstycketeckensnitt"/>
    <w:uiPriority w:val="99"/>
    <w:semiHidden/>
    <w:rsid w:val="0023136A"/>
    <w:rPr>
      <w:color w:val="FF0000"/>
    </w:rPr>
  </w:style>
  <w:style w:type="character" w:styleId="Olstomnmnande">
    <w:name w:val="Unresolved Mention"/>
    <w:basedOn w:val="Standardstycketeckensnitt"/>
    <w:uiPriority w:val="99"/>
    <w:semiHidden/>
    <w:unhideWhenUsed/>
    <w:rsid w:val="006811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0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kr@vasttrafik.s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kr@vasttrafik.se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obsson.danivar\AppData\Roaming\Mallar\Dokumentmallar\Mallar\Tom%20Wor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D12C20-879C-4B5C-8613-75AB560E077C}"/>
      </w:docPartPr>
      <w:docPartBody>
        <w:p w:rsidR="00C42987" w:rsidRDefault="00DB36BD">
          <w:r w:rsidRPr="00C2038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efaultPlaceholder_-18540134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98FD9B-F069-419E-8E34-85B7E32E586D}"/>
      </w:docPartPr>
      <w:docPartBody>
        <w:p w:rsidR="00C42987" w:rsidRDefault="00DB36BD">
          <w:r w:rsidRPr="00C2038C">
            <w:rPr>
              <w:rStyle w:val="Platshllartext"/>
            </w:rPr>
            <w:t>Välj ett objekt.</w:t>
          </w:r>
        </w:p>
      </w:docPartBody>
    </w:docPart>
    <w:docPart>
      <w:docPartPr>
        <w:name w:val="E53E4F62165F48B5AC5EA8F958188C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4993F5-D2EB-49ED-8CAE-2993E6846D77}"/>
      </w:docPartPr>
      <w:docPartBody>
        <w:p w:rsidR="00C42987" w:rsidRDefault="00DB36BD" w:rsidP="00DB36BD">
          <w:pPr>
            <w:pStyle w:val="E53E4F62165F48B5AC5EA8F958188CAA"/>
          </w:pPr>
          <w:r w:rsidRPr="00C2038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E41DD824E544379B49C7E4CD1052E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FAFB0A-E804-4E47-B6E8-45E024928701}"/>
      </w:docPartPr>
      <w:docPartBody>
        <w:p w:rsidR="00C42987" w:rsidRDefault="00DB36BD" w:rsidP="00DB36BD">
          <w:pPr>
            <w:pStyle w:val="6E41DD824E544379B49C7E4CD1052EF3"/>
          </w:pPr>
          <w:r w:rsidRPr="00C2038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076919BBD874850895D1E8B45ED7D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27672C-B901-4AEF-AB1D-2E0B9AFDB7FD}"/>
      </w:docPartPr>
      <w:docPartBody>
        <w:p w:rsidR="00C42987" w:rsidRDefault="00DB36BD" w:rsidP="00DB36BD">
          <w:pPr>
            <w:pStyle w:val="D076919BBD874850895D1E8B45ED7D27"/>
          </w:pPr>
          <w:r w:rsidRPr="00C2038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B3504B54F3142249078899BB408A6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74284F-6F4A-4E2D-8DC9-E827823B07DC}"/>
      </w:docPartPr>
      <w:docPartBody>
        <w:p w:rsidR="00C42987" w:rsidRDefault="00DB36BD" w:rsidP="00DB36BD">
          <w:pPr>
            <w:pStyle w:val="7B3504B54F3142249078899BB408A6A7"/>
          </w:pPr>
          <w:r w:rsidRPr="00C2038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F87DC4605474220A112AEE72FF591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17AF73-D87E-4008-ADF6-37E65DB15F79}"/>
      </w:docPartPr>
      <w:docPartBody>
        <w:p w:rsidR="00C42987" w:rsidRDefault="00DB36BD" w:rsidP="00DB36BD">
          <w:pPr>
            <w:pStyle w:val="FF87DC4605474220A112AEE72FF59108"/>
          </w:pPr>
          <w:r w:rsidRPr="00C2038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92D91740600415C93BDC78AA5E0EC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EF3A99-C23C-4057-A0CE-04FC88C94351}"/>
      </w:docPartPr>
      <w:docPartBody>
        <w:p w:rsidR="00F00DA1" w:rsidRDefault="00C42987" w:rsidP="00C42987">
          <w:pPr>
            <w:pStyle w:val="292D91740600415C93BDC78AA5E0EC17"/>
          </w:pPr>
          <w:r w:rsidRPr="00C2038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9A9A86DFE644912B0023D2853CDE9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00EF74-70FB-4B87-8AE1-9CF8584682AE}"/>
      </w:docPartPr>
      <w:docPartBody>
        <w:p w:rsidR="00F00DA1" w:rsidRDefault="00C42987" w:rsidP="00C42987">
          <w:pPr>
            <w:pStyle w:val="99A9A86DFE644912B0023D2853CDE990"/>
          </w:pPr>
          <w:r w:rsidRPr="00C2038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6F503436FFF4B689AE043F104D95F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D2ADDD-65EF-4A76-B459-048091A294E6}"/>
      </w:docPartPr>
      <w:docPartBody>
        <w:p w:rsidR="00FB2F6A" w:rsidRDefault="00F00DA1" w:rsidP="00F00DA1">
          <w:pPr>
            <w:pStyle w:val="16F503436FFF4B689AE043F104D95FFA"/>
          </w:pPr>
          <w:r w:rsidRPr="00C2038C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6BD"/>
    <w:rsid w:val="00133744"/>
    <w:rsid w:val="003A3D92"/>
    <w:rsid w:val="003E26CF"/>
    <w:rsid w:val="004F0A4E"/>
    <w:rsid w:val="0055397B"/>
    <w:rsid w:val="007052F8"/>
    <w:rsid w:val="00830EB6"/>
    <w:rsid w:val="009447CB"/>
    <w:rsid w:val="00A3285D"/>
    <w:rsid w:val="00C04ECC"/>
    <w:rsid w:val="00C42987"/>
    <w:rsid w:val="00CB5FD0"/>
    <w:rsid w:val="00D62716"/>
    <w:rsid w:val="00DB36BD"/>
    <w:rsid w:val="00DD6869"/>
    <w:rsid w:val="00EB1098"/>
    <w:rsid w:val="00F00DA1"/>
    <w:rsid w:val="00FB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00DA1"/>
    <w:rPr>
      <w:color w:val="FF0000"/>
    </w:rPr>
  </w:style>
  <w:style w:type="paragraph" w:customStyle="1" w:styleId="E53E4F62165F48B5AC5EA8F958188CAA">
    <w:name w:val="E53E4F62165F48B5AC5EA8F958188CAA"/>
    <w:rsid w:val="00DB36BD"/>
    <w:pPr>
      <w:tabs>
        <w:tab w:val="left" w:pos="397"/>
        <w:tab w:val="left" w:pos="794"/>
      </w:tabs>
      <w:spacing w:after="12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E41DD824E544379B49C7E4CD1052EF3">
    <w:name w:val="6E41DD824E544379B49C7E4CD1052EF3"/>
    <w:rsid w:val="00DB36BD"/>
    <w:pPr>
      <w:tabs>
        <w:tab w:val="left" w:pos="397"/>
        <w:tab w:val="left" w:pos="794"/>
      </w:tabs>
      <w:spacing w:after="12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076919BBD874850895D1E8B45ED7D27">
    <w:name w:val="D076919BBD874850895D1E8B45ED7D27"/>
    <w:rsid w:val="00DB36BD"/>
    <w:pPr>
      <w:tabs>
        <w:tab w:val="left" w:pos="397"/>
        <w:tab w:val="left" w:pos="794"/>
      </w:tabs>
      <w:spacing w:after="12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B3504B54F3142249078899BB408A6A7">
    <w:name w:val="7B3504B54F3142249078899BB408A6A7"/>
    <w:rsid w:val="00DB36BD"/>
    <w:pPr>
      <w:tabs>
        <w:tab w:val="left" w:pos="397"/>
        <w:tab w:val="left" w:pos="794"/>
      </w:tabs>
      <w:spacing w:after="12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F87DC4605474220A112AEE72FF59108">
    <w:name w:val="FF87DC4605474220A112AEE72FF59108"/>
    <w:rsid w:val="00DB36BD"/>
    <w:pPr>
      <w:tabs>
        <w:tab w:val="left" w:pos="397"/>
        <w:tab w:val="left" w:pos="794"/>
      </w:tabs>
      <w:spacing w:after="12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92D91740600415C93BDC78AA5E0EC17">
    <w:name w:val="292D91740600415C93BDC78AA5E0EC17"/>
    <w:rsid w:val="00C42987"/>
  </w:style>
  <w:style w:type="paragraph" w:customStyle="1" w:styleId="99A9A86DFE644912B0023D2853CDE990">
    <w:name w:val="99A9A86DFE644912B0023D2853CDE990"/>
    <w:rsid w:val="00C42987"/>
  </w:style>
  <w:style w:type="paragraph" w:customStyle="1" w:styleId="16F503436FFF4B689AE043F104D95FFA">
    <w:name w:val="16F503436FFF4B689AE043F104D95FFA"/>
    <w:rsid w:val="00F00D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Västtrafik">
  <a:themeElements>
    <a:clrScheme name="Västtrafik">
      <a:dk1>
        <a:sysClr val="windowText" lastClr="000000"/>
      </a:dk1>
      <a:lt1>
        <a:sysClr val="window" lastClr="FFFFFF"/>
      </a:lt1>
      <a:dk2>
        <a:srgbClr val="00AAEB"/>
      </a:dk2>
      <a:lt2>
        <a:srgbClr val="FFFFFF"/>
      </a:lt2>
      <a:accent1>
        <a:srgbClr val="00AAEB"/>
      </a:accent1>
      <a:accent2>
        <a:srgbClr val="50B746"/>
      </a:accent2>
      <a:accent3>
        <a:srgbClr val="3C4650"/>
      </a:accent3>
      <a:accent4>
        <a:srgbClr val="FCDF64"/>
      </a:accent4>
      <a:accent5>
        <a:srgbClr val="F5781E"/>
      </a:accent5>
      <a:accent6>
        <a:srgbClr val="00394D"/>
      </a:accent6>
      <a:hlink>
        <a:srgbClr val="0563C1"/>
      </a:hlink>
      <a:folHlink>
        <a:srgbClr val="954F72"/>
      </a:folHlink>
    </a:clrScheme>
    <a:fontScheme name="Västtrafik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574d21b6-978f-4ee5-8a02-0b6aabc4e8b3" ContentTypeId="0x0101007A60771C5753A247A9E629B69FD0F51E01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b2b3684-ebf2-4135-a98c-8c51b00cdd1c">Aktuell</Status>
    <Ansvarig xmlns="bb2b3684-ebf2-4135-a98c-8c51b00cdd1c">
      <UserInfo>
        <DisplayName>i:0#.w|vt\lovgren.nina</DisplayName>
        <AccountId>3934</AccountId>
        <AccountType/>
      </UserInfo>
    </Ansvarig>
    <TaxCatchAll xmlns="382a4f6b-e637-45ac-98ea-fda4ccae885a">
      <Value>167</Value>
      <Value>461</Value>
    </TaxCatchAll>
    <af0dd91e22ad42e1903851a2da7fcb38 xmlns="382a4f6b-e637-45ac-98ea-fda4ccae88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Rutin</TermName>
          <TermId xmlns="http://schemas.microsoft.com/office/infopath/2007/PartnerControls">bd53d94c-b17c-4ee8-a754-15fea7e6e917</TermId>
        </TermInfo>
      </Terms>
    </af0dd91e22ad42e1903851a2da7fcb38>
    <o84cee07411844b0be4eedc530c44069 xmlns="bb2b3684-ebf2-4135-a98c-8c51b00cdd1c">
      <Terms xmlns="http://schemas.microsoft.com/office/infopath/2007/PartnerControls">
        <TermInfo xmlns="http://schemas.microsoft.com/office/infopath/2007/PartnerControls">
          <TermName xmlns="http://schemas.microsoft.com/office/infopath/2007/PartnerControls">Websolen</TermName>
          <TermId xmlns="http://schemas.microsoft.com/office/infopath/2007/PartnerControls">17fc3557-7871-4dc1-a48f-6ae80da64bba</TermId>
        </TermInfo>
      </Terms>
    </o84cee07411844b0be4eedc530c44069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Generellt dokument" ma:contentTypeID="0x0101007A60771C5753A247A9E629B69FD0F51E0100EE96B43C8D425A4CBC101443930D04A7" ma:contentTypeVersion="13" ma:contentTypeDescription="Generellt dokument" ma:contentTypeScope="" ma:versionID="6e27ace2e96a3ea3bfa238ef3de6b009">
  <xsd:schema xmlns:xsd="http://www.w3.org/2001/XMLSchema" xmlns:xs="http://www.w3.org/2001/XMLSchema" xmlns:p="http://schemas.microsoft.com/office/2006/metadata/properties" xmlns:ns2="382a4f6b-e637-45ac-98ea-fda4ccae885a" xmlns:ns3="bb2b3684-ebf2-4135-a98c-8c51b00cdd1c" targetNamespace="http://schemas.microsoft.com/office/2006/metadata/properties" ma:root="true" ma:fieldsID="0854a0c5cfd6946116a582ce19532db2" ns2:_="" ns3:_="">
    <xsd:import namespace="382a4f6b-e637-45ac-98ea-fda4ccae885a"/>
    <xsd:import namespace="bb2b3684-ebf2-4135-a98c-8c51b00cdd1c"/>
    <xsd:element name="properties">
      <xsd:complexType>
        <xsd:sequence>
          <xsd:element name="documentManagement">
            <xsd:complexType>
              <xsd:all>
                <xsd:element ref="ns2:af0dd91e22ad42e1903851a2da7fcb38" minOccurs="0"/>
                <xsd:element ref="ns2:TaxCatchAll" minOccurs="0"/>
                <xsd:element ref="ns2:TaxCatchAllLabel" minOccurs="0"/>
                <xsd:element ref="ns3:Ansvarig" minOccurs="0"/>
                <xsd:element ref="ns3:Status" minOccurs="0"/>
                <xsd:element ref="ns3:o84cee07411844b0be4eedc530c4406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a4f6b-e637-45ac-98ea-fda4ccae885a" elementFormDefault="qualified">
    <xsd:import namespace="http://schemas.microsoft.com/office/2006/documentManagement/types"/>
    <xsd:import namespace="http://schemas.microsoft.com/office/infopath/2007/PartnerControls"/>
    <xsd:element name="af0dd91e22ad42e1903851a2da7fcb38" ma:index="8" ma:taxonomy="true" ma:internalName="af0dd91e22ad42e1903851a2da7fcb38" ma:taxonomyFieldName="ACTDocumentType" ma:displayName="Dokumenttyp" ma:default="" ma:fieldId="{af0dd91e-22ad-42e1-9038-51a2da7fcb38}" ma:sspId="574d21b6-978f-4ee5-8a02-0b6aabc4e8b3" ma:termSetId="e19fe3c8-fe12-4a8d-8ba9-b9ce17009f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b282bd4d-efc9-4f59-8309-022fbcb6be0c}" ma:internalName="TaxCatchAll" ma:showField="CatchAllData" ma:web="bad278e7-bc64-46cb-aa62-cb0e758cc6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282bd4d-efc9-4f59-8309-022fbcb6be0c}" ma:internalName="TaxCatchAllLabel" ma:readOnly="true" ma:showField="CatchAllDataLabel" ma:web="bad278e7-bc64-46cb-aa62-cb0e758cc6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2b3684-ebf2-4135-a98c-8c51b00cdd1c" elementFormDefault="qualified">
    <xsd:import namespace="http://schemas.microsoft.com/office/2006/documentManagement/types"/>
    <xsd:import namespace="http://schemas.microsoft.com/office/infopath/2007/PartnerControls"/>
    <xsd:element name="Ansvarig" ma:index="12" nillable="true" ma:displayName="Ansvarig" ma:list="UserInfo" ma:SharePointGroup="0" ma:internalName="Ansvarig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13" nillable="true" ma:displayName="Status" ma:default="Aktuell" ma:format="Dropdown" ma:internalName="Status">
      <xsd:simpleType>
        <xsd:restriction base="dms:Choice">
          <xsd:enumeration value="Aktuell"/>
          <xsd:enumeration value="Inaktuell"/>
        </xsd:restriction>
      </xsd:simpleType>
    </xsd:element>
    <xsd:element name="o84cee07411844b0be4eedc530c44069" ma:index="14" nillable="true" ma:taxonomy="true" ma:internalName="o84cee07411844b0be4eedc530c44069" ma:taxonomyFieldName="System" ma:displayName="System" ma:default="" ma:fieldId="{884cee07-4118-44b0-be4e-edc530c44069}" ma:sspId="574d21b6-978f-4ee5-8a02-0b6aabc4e8b3" ma:termSetId="702edb6e-9fd2-432a-8877-0dc9821fa3e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40E288-EDB0-4A62-A640-4BD4340388C9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F90BBB8-F7BD-4A3A-94B6-2D33D6F244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CC1352-1C3B-4826-8009-13D234BD6645}">
  <ds:schemaRefs>
    <ds:schemaRef ds:uri="http://schemas.microsoft.com/office/2006/metadata/properties"/>
    <ds:schemaRef ds:uri="http://schemas.microsoft.com/office/infopath/2007/PartnerControls"/>
    <ds:schemaRef ds:uri="bb2b3684-ebf2-4135-a98c-8c51b00cdd1c"/>
    <ds:schemaRef ds:uri="382a4f6b-e637-45ac-98ea-fda4ccae885a"/>
  </ds:schemaRefs>
</ds:datastoreItem>
</file>

<file path=customXml/itemProps4.xml><?xml version="1.0" encoding="utf-8"?>
<ds:datastoreItem xmlns:ds="http://schemas.openxmlformats.org/officeDocument/2006/customXml" ds:itemID="{A33E7B5A-7A36-4E9E-936A-24C64E5F43C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C6615E1-CCDE-45B8-A4B5-32E1D54D16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2a4f6b-e637-45ac-98ea-fda4ccae885a"/>
    <ds:schemaRef ds:uri="bb2b3684-ebf2-4135-a98c-8c51b00cdd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 Word</Template>
  <TotalTime>14</TotalTime>
  <Pages>1</Pages>
  <Words>319</Words>
  <Characters>1696</Characters>
  <Application>Microsoft Office Word</Application>
  <DocSecurity>0</DocSecurity>
  <Lines>14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Dan-Ivar Jacobsson</dc:creator>
  <cp:lastModifiedBy>Sara Cambring</cp:lastModifiedBy>
  <cp:revision>7</cp:revision>
  <cp:lastPrinted>2024-10-02T09:06:00Z</cp:lastPrinted>
  <dcterms:created xsi:type="dcterms:W3CDTF">2024-10-02T11:55:00Z</dcterms:created>
  <dcterms:modified xsi:type="dcterms:W3CDTF">2024-10-08T12:04:00Z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0x0101007A60771C5753A247A9E629B69FD0F51E0100EE96B43C8D425A4CBC101443930D04A7</vt:lpwstr>
  </property>
  <property fmtid="{D5CDD505-2E9C-101B-9397-08002B2CF9AE}" pid="3" name="VTDocumentTypeOfDocument">
    <vt:lpwstr/>
  </property>
  <property fmtid="{D5CDD505-2E9C-101B-9397-08002B2CF9AE}" pid="4" name="CreateDate">
    <vt:filetime>2021-02-01T23:00:00Z</vt:filetime>
  </property>
  <property fmtid="{D5CDD505-2E9C-101B-9397-08002B2CF9AE}" pid="5" name="ACTDocumentType">
    <vt:lpwstr>167;#Rutin|bd53d94c-b17c-4ee8-a754-15fea7e6e917</vt:lpwstr>
  </property>
  <property fmtid="{D5CDD505-2E9C-101B-9397-08002B2CF9AE}" pid="6" name="System">
    <vt:lpwstr>461;#Websolen|17fc3557-7871-4dc1-a48f-6ae80da64bba</vt:lpwstr>
  </property>
</Properties>
</file>