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DA72" w14:textId="7A3D30A7" w:rsidR="00FD74CD" w:rsidRPr="0064159B" w:rsidRDefault="00CA721A" w:rsidP="0051120D">
      <w:pPr>
        <w:pStyle w:val="Rubrik"/>
        <w:jc w:val="left"/>
        <w:rPr>
          <w:rFonts w:eastAsiaTheme="majorEastAsia"/>
          <w:b/>
          <w:bCs/>
          <w:sz w:val="32"/>
          <w:szCs w:val="32"/>
        </w:rPr>
      </w:pPr>
      <w:r w:rsidRPr="0064159B">
        <w:rPr>
          <w:rFonts w:eastAsiaTheme="majorEastAsia"/>
          <w:b/>
          <w:bCs/>
          <w:sz w:val="32"/>
          <w:szCs w:val="32"/>
        </w:rPr>
        <w:t xml:space="preserve">Beställning av </w:t>
      </w:r>
      <w:r w:rsidR="0051120D" w:rsidRPr="0064159B">
        <w:rPr>
          <w:rFonts w:eastAsiaTheme="majorEastAsia"/>
          <w:b/>
          <w:bCs/>
          <w:sz w:val="32"/>
          <w:szCs w:val="32"/>
        </w:rPr>
        <w:t>g</w:t>
      </w:r>
      <w:r w:rsidR="00FD74CD" w:rsidRPr="0064159B">
        <w:rPr>
          <w:rFonts w:eastAsiaTheme="majorEastAsia"/>
          <w:b/>
          <w:bCs/>
          <w:sz w:val="32"/>
          <w:szCs w:val="32"/>
        </w:rPr>
        <w:t>rupp</w:t>
      </w:r>
      <w:r w:rsidR="005F65B4" w:rsidRPr="0064159B">
        <w:rPr>
          <w:rFonts w:eastAsiaTheme="majorEastAsia"/>
          <w:b/>
          <w:bCs/>
          <w:sz w:val="32"/>
          <w:szCs w:val="32"/>
        </w:rPr>
        <w:t>tillstånd</w:t>
      </w:r>
      <w:r w:rsidR="00FD74CD" w:rsidRPr="0064159B">
        <w:rPr>
          <w:rFonts w:eastAsiaTheme="majorEastAsia"/>
          <w:b/>
          <w:bCs/>
          <w:sz w:val="32"/>
          <w:szCs w:val="32"/>
        </w:rPr>
        <w:t xml:space="preserve"> </w:t>
      </w:r>
    </w:p>
    <w:p w14:paraId="5ADADA73" w14:textId="77777777" w:rsidR="00FD74CD" w:rsidRDefault="00FD74CD" w:rsidP="0051120D">
      <w:pPr>
        <w:rPr>
          <w:rFonts w:ascii="Arial" w:hAnsi="Arial" w:cs="Arial"/>
          <w:sz w:val="24"/>
        </w:rPr>
      </w:pPr>
    </w:p>
    <w:p w14:paraId="5ADADA79" w14:textId="5CF7335D" w:rsidR="00A87810" w:rsidRPr="0064159B" w:rsidRDefault="0003511F" w:rsidP="00D80879">
      <w:pPr>
        <w:spacing w:after="120" w:line="360" w:lineRule="auto"/>
        <w:rPr>
          <w:sz w:val="24"/>
          <w:szCs w:val="24"/>
        </w:rPr>
      </w:pPr>
      <w:r w:rsidRPr="0064159B">
        <w:rPr>
          <w:sz w:val="24"/>
          <w:szCs w:val="24"/>
        </w:rPr>
        <w:t xml:space="preserve">Kommun: </w:t>
      </w:r>
      <w:r w:rsidR="00AC0769" w:rsidRPr="0064159B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format w:val="VERSALER"/>
            </w:textInput>
          </w:ffData>
        </w:fldChar>
      </w:r>
      <w:bookmarkStart w:id="0" w:name="Text1"/>
      <w:r w:rsidR="00AC0769" w:rsidRPr="0064159B">
        <w:rPr>
          <w:sz w:val="24"/>
          <w:szCs w:val="24"/>
        </w:rPr>
        <w:instrText xml:space="preserve"> FORMTEXT </w:instrText>
      </w:r>
      <w:r w:rsidR="00AC0769" w:rsidRPr="0064159B">
        <w:rPr>
          <w:sz w:val="24"/>
          <w:szCs w:val="24"/>
        </w:rPr>
      </w:r>
      <w:r w:rsidR="00AC0769" w:rsidRPr="0064159B">
        <w:rPr>
          <w:sz w:val="24"/>
          <w:szCs w:val="24"/>
        </w:rPr>
        <w:fldChar w:fldCharType="separate"/>
      </w:r>
      <w:r w:rsidR="00AC0769" w:rsidRPr="0064159B">
        <w:rPr>
          <w:noProof/>
          <w:sz w:val="24"/>
          <w:szCs w:val="24"/>
        </w:rPr>
        <w:t> </w:t>
      </w:r>
      <w:r w:rsidR="00AC0769" w:rsidRPr="0064159B">
        <w:rPr>
          <w:noProof/>
          <w:sz w:val="24"/>
          <w:szCs w:val="24"/>
        </w:rPr>
        <w:t> </w:t>
      </w:r>
      <w:r w:rsidR="00AC0769" w:rsidRPr="0064159B">
        <w:rPr>
          <w:noProof/>
          <w:sz w:val="24"/>
          <w:szCs w:val="24"/>
        </w:rPr>
        <w:t> </w:t>
      </w:r>
      <w:r w:rsidR="00AC0769" w:rsidRPr="0064159B">
        <w:rPr>
          <w:noProof/>
          <w:sz w:val="24"/>
          <w:szCs w:val="24"/>
        </w:rPr>
        <w:t> </w:t>
      </w:r>
      <w:r w:rsidR="00AC0769" w:rsidRPr="0064159B">
        <w:rPr>
          <w:noProof/>
          <w:sz w:val="24"/>
          <w:szCs w:val="24"/>
        </w:rPr>
        <w:t> </w:t>
      </w:r>
      <w:r w:rsidR="00AC0769" w:rsidRPr="0064159B">
        <w:rPr>
          <w:sz w:val="24"/>
          <w:szCs w:val="24"/>
        </w:rPr>
        <w:fldChar w:fldCharType="end"/>
      </w:r>
      <w:bookmarkEnd w:id="0"/>
    </w:p>
    <w:p w14:paraId="6817F45A" w14:textId="78FA662C" w:rsidR="0003511F" w:rsidRPr="0064159B" w:rsidRDefault="0003511F" w:rsidP="00D80879">
      <w:pPr>
        <w:spacing w:after="120" w:line="360" w:lineRule="auto"/>
        <w:rPr>
          <w:sz w:val="24"/>
          <w:szCs w:val="24"/>
        </w:rPr>
      </w:pPr>
      <w:r w:rsidRPr="0064159B">
        <w:rPr>
          <w:sz w:val="24"/>
          <w:szCs w:val="24"/>
        </w:rPr>
        <w:t xml:space="preserve">Namn på den enhet som tillståndet ska gälla för: </w:t>
      </w:r>
      <w:r w:rsidRPr="0064159B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64159B">
        <w:rPr>
          <w:sz w:val="24"/>
          <w:szCs w:val="24"/>
        </w:rPr>
        <w:instrText xml:space="preserve"> FORMTEXT </w:instrText>
      </w:r>
      <w:r w:rsidRPr="0064159B">
        <w:rPr>
          <w:sz w:val="24"/>
          <w:szCs w:val="24"/>
        </w:rPr>
      </w:r>
      <w:r w:rsidRPr="0064159B">
        <w:rPr>
          <w:sz w:val="24"/>
          <w:szCs w:val="24"/>
        </w:rPr>
        <w:fldChar w:fldCharType="separate"/>
      </w:r>
      <w:r w:rsidRPr="0064159B">
        <w:rPr>
          <w:noProof/>
          <w:sz w:val="24"/>
          <w:szCs w:val="24"/>
        </w:rPr>
        <w:t> </w:t>
      </w:r>
      <w:r w:rsidRPr="0064159B">
        <w:rPr>
          <w:noProof/>
          <w:sz w:val="24"/>
          <w:szCs w:val="24"/>
        </w:rPr>
        <w:t> </w:t>
      </w:r>
      <w:r w:rsidRPr="0064159B">
        <w:rPr>
          <w:noProof/>
          <w:sz w:val="24"/>
          <w:szCs w:val="24"/>
        </w:rPr>
        <w:t> </w:t>
      </w:r>
      <w:r w:rsidRPr="0064159B">
        <w:rPr>
          <w:noProof/>
          <w:sz w:val="24"/>
          <w:szCs w:val="24"/>
        </w:rPr>
        <w:t> </w:t>
      </w:r>
      <w:r w:rsidRPr="0064159B">
        <w:rPr>
          <w:noProof/>
          <w:sz w:val="24"/>
          <w:szCs w:val="24"/>
        </w:rPr>
        <w:t> </w:t>
      </w:r>
      <w:r w:rsidRPr="0064159B">
        <w:rPr>
          <w:sz w:val="24"/>
          <w:szCs w:val="24"/>
        </w:rPr>
        <w:fldChar w:fldCharType="end"/>
      </w:r>
      <w:bookmarkEnd w:id="1"/>
    </w:p>
    <w:p w14:paraId="392EA06B" w14:textId="44B3693E" w:rsidR="0003511F" w:rsidRPr="0064159B" w:rsidRDefault="0003511F" w:rsidP="00D80879">
      <w:pPr>
        <w:spacing w:after="120" w:line="360" w:lineRule="auto"/>
        <w:rPr>
          <w:sz w:val="24"/>
          <w:szCs w:val="24"/>
        </w:rPr>
      </w:pPr>
      <w:r w:rsidRPr="0064159B">
        <w:rPr>
          <w:sz w:val="24"/>
          <w:szCs w:val="24"/>
        </w:rPr>
        <w:t xml:space="preserve">Adress: </w:t>
      </w:r>
      <w:r w:rsidRPr="0064159B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64159B">
        <w:rPr>
          <w:sz w:val="24"/>
          <w:szCs w:val="24"/>
        </w:rPr>
        <w:instrText xml:space="preserve"> FORMTEXT </w:instrText>
      </w:r>
      <w:r w:rsidRPr="0064159B">
        <w:rPr>
          <w:sz w:val="24"/>
          <w:szCs w:val="24"/>
        </w:rPr>
      </w:r>
      <w:r w:rsidRPr="0064159B">
        <w:rPr>
          <w:sz w:val="24"/>
          <w:szCs w:val="24"/>
        </w:rPr>
        <w:fldChar w:fldCharType="separate"/>
      </w:r>
      <w:r w:rsidR="00593E53" w:rsidRPr="0064159B">
        <w:rPr>
          <w:sz w:val="24"/>
          <w:szCs w:val="24"/>
        </w:rPr>
        <w:t> </w:t>
      </w:r>
      <w:r w:rsidR="00593E53" w:rsidRPr="0064159B">
        <w:rPr>
          <w:sz w:val="24"/>
          <w:szCs w:val="24"/>
        </w:rPr>
        <w:t> </w:t>
      </w:r>
      <w:r w:rsidR="00593E53" w:rsidRPr="0064159B">
        <w:rPr>
          <w:sz w:val="24"/>
          <w:szCs w:val="24"/>
        </w:rPr>
        <w:t> </w:t>
      </w:r>
      <w:r w:rsidR="00593E53" w:rsidRPr="0064159B">
        <w:rPr>
          <w:sz w:val="24"/>
          <w:szCs w:val="24"/>
        </w:rPr>
        <w:t> </w:t>
      </w:r>
      <w:r w:rsidR="00593E53" w:rsidRPr="0064159B">
        <w:rPr>
          <w:sz w:val="24"/>
          <w:szCs w:val="24"/>
        </w:rPr>
        <w:t> </w:t>
      </w:r>
      <w:r w:rsidRPr="0064159B">
        <w:rPr>
          <w:sz w:val="24"/>
          <w:szCs w:val="24"/>
        </w:rPr>
        <w:fldChar w:fldCharType="end"/>
      </w:r>
      <w:bookmarkEnd w:id="2"/>
    </w:p>
    <w:p w14:paraId="09FC616C" w14:textId="66E7051B" w:rsidR="0003511F" w:rsidRPr="00D80879" w:rsidRDefault="0003511F" w:rsidP="00D80879">
      <w:pPr>
        <w:spacing w:after="120" w:line="360" w:lineRule="auto"/>
        <w:rPr>
          <w:rFonts w:asciiTheme="minorHAnsi" w:hAnsiTheme="minorHAnsi" w:cs="Arial"/>
          <w:sz w:val="28"/>
          <w:szCs w:val="28"/>
        </w:rPr>
      </w:pPr>
      <w:r w:rsidRPr="0064159B">
        <w:rPr>
          <w:sz w:val="24"/>
          <w:szCs w:val="24"/>
        </w:rPr>
        <w:t>Telefon</w:t>
      </w:r>
      <w:r w:rsidRPr="00D80879">
        <w:rPr>
          <w:rFonts w:asciiTheme="minorHAnsi" w:hAnsiTheme="minorHAnsi" w:cs="Arial"/>
          <w:sz w:val="28"/>
          <w:szCs w:val="28"/>
        </w:rPr>
        <w:t xml:space="preserve">: </w:t>
      </w:r>
      <w:r w:rsidRPr="00D80879">
        <w:rPr>
          <w:rFonts w:asciiTheme="minorHAnsi" w:hAnsiTheme="minorHAnsi" w:cs="Arial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D80879">
        <w:rPr>
          <w:rFonts w:asciiTheme="minorHAnsi" w:hAnsiTheme="minorHAnsi" w:cs="Arial"/>
          <w:sz w:val="28"/>
          <w:szCs w:val="28"/>
        </w:rPr>
        <w:instrText xml:space="preserve"> FORMTEXT </w:instrText>
      </w:r>
      <w:r w:rsidRPr="00D80879">
        <w:rPr>
          <w:rFonts w:asciiTheme="minorHAnsi" w:hAnsiTheme="minorHAnsi" w:cs="Arial"/>
          <w:sz w:val="28"/>
          <w:szCs w:val="28"/>
        </w:rPr>
      </w:r>
      <w:r w:rsidRPr="00D80879">
        <w:rPr>
          <w:rFonts w:asciiTheme="minorHAnsi" w:hAnsiTheme="minorHAnsi" w:cs="Arial"/>
          <w:sz w:val="28"/>
          <w:szCs w:val="28"/>
        </w:rPr>
        <w:fldChar w:fldCharType="separate"/>
      </w:r>
      <w:r w:rsidR="00593E53">
        <w:rPr>
          <w:rFonts w:asciiTheme="minorHAnsi" w:hAnsiTheme="minorHAnsi" w:cs="Arial"/>
          <w:sz w:val="28"/>
          <w:szCs w:val="28"/>
        </w:rPr>
        <w:t> </w:t>
      </w:r>
      <w:r w:rsidR="00593E53">
        <w:rPr>
          <w:rFonts w:asciiTheme="minorHAnsi" w:hAnsiTheme="minorHAnsi" w:cs="Arial"/>
          <w:sz w:val="28"/>
          <w:szCs w:val="28"/>
        </w:rPr>
        <w:t> </w:t>
      </w:r>
      <w:r w:rsidR="00593E53">
        <w:rPr>
          <w:rFonts w:asciiTheme="minorHAnsi" w:hAnsiTheme="minorHAnsi" w:cs="Arial"/>
          <w:sz w:val="28"/>
          <w:szCs w:val="28"/>
        </w:rPr>
        <w:t> </w:t>
      </w:r>
      <w:r w:rsidR="00593E53">
        <w:rPr>
          <w:rFonts w:asciiTheme="minorHAnsi" w:hAnsiTheme="minorHAnsi" w:cs="Arial"/>
          <w:sz w:val="28"/>
          <w:szCs w:val="28"/>
        </w:rPr>
        <w:t> </w:t>
      </w:r>
      <w:r w:rsidR="00593E53">
        <w:rPr>
          <w:rFonts w:asciiTheme="minorHAnsi" w:hAnsiTheme="minorHAnsi" w:cs="Arial"/>
          <w:sz w:val="28"/>
          <w:szCs w:val="28"/>
        </w:rPr>
        <w:t> </w:t>
      </w:r>
      <w:r w:rsidRPr="00D80879">
        <w:rPr>
          <w:rFonts w:asciiTheme="minorHAnsi" w:hAnsiTheme="minorHAnsi" w:cs="Arial"/>
          <w:sz w:val="28"/>
          <w:szCs w:val="28"/>
        </w:rPr>
        <w:fldChar w:fldCharType="end"/>
      </w:r>
      <w:bookmarkEnd w:id="3"/>
    </w:p>
    <w:p w14:paraId="5ADADA7A" w14:textId="77777777" w:rsidR="00C769A1" w:rsidRDefault="00C769A1" w:rsidP="000A7BB8">
      <w:pPr>
        <w:rPr>
          <w:rFonts w:ascii="Arial" w:hAnsi="Arial" w:cs="Arial"/>
          <w:sz w:val="24"/>
        </w:rPr>
      </w:pPr>
    </w:p>
    <w:p w14:paraId="37AD4FD3" w14:textId="453A97B3" w:rsidR="0064159B" w:rsidRDefault="0064159B" w:rsidP="000A7B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Grupptillståndet skall hanteras enligt nedan alternativ</w:t>
      </w:r>
    </w:p>
    <w:p w14:paraId="1F2B5D63" w14:textId="77777777" w:rsidR="0064159B" w:rsidRDefault="0064159B" w:rsidP="000A7BB8">
      <w:pPr>
        <w:rPr>
          <w:rFonts w:ascii="Arial" w:hAnsi="Arial" w:cs="Arial"/>
          <w:sz w:val="24"/>
        </w:rPr>
      </w:pPr>
    </w:p>
    <w:tbl>
      <w:tblPr>
        <w:tblStyle w:val="Tabellrutnt"/>
        <w:tblW w:w="9180" w:type="dxa"/>
        <w:tblLook w:val="04A0" w:firstRow="1" w:lastRow="0" w:firstColumn="1" w:lastColumn="0" w:noHBand="0" w:noVBand="1"/>
      </w:tblPr>
      <w:tblGrid>
        <w:gridCol w:w="7196"/>
        <w:gridCol w:w="1984"/>
      </w:tblGrid>
      <w:tr w:rsidR="00C769A1" w14:paraId="5ADADA80" w14:textId="77777777" w:rsidTr="007E4855">
        <w:trPr>
          <w:trHeight w:val="851"/>
        </w:trPr>
        <w:tc>
          <w:tcPr>
            <w:tcW w:w="7196" w:type="dxa"/>
            <w:vAlign w:val="center"/>
          </w:tcPr>
          <w:p w14:paraId="5ADADA7E" w14:textId="28EA88AD" w:rsidR="00C769A1" w:rsidRPr="0064159B" w:rsidRDefault="0051120D" w:rsidP="007E4855">
            <w:pPr>
              <w:tabs>
                <w:tab w:val="left" w:pos="4260"/>
              </w:tabs>
              <w:rPr>
                <w:sz w:val="24"/>
              </w:rPr>
            </w:pPr>
            <w:r w:rsidRPr="0064159B">
              <w:rPr>
                <w:sz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3"/>
            <w:r w:rsidRPr="0064159B">
              <w:rPr>
                <w:sz w:val="24"/>
              </w:rPr>
              <w:instrText xml:space="preserve"> FORMCHECKBOX </w:instrText>
            </w:r>
            <w:r w:rsidRPr="0064159B">
              <w:rPr>
                <w:sz w:val="24"/>
              </w:rPr>
            </w:r>
            <w:r w:rsidRPr="0064159B">
              <w:rPr>
                <w:sz w:val="24"/>
              </w:rPr>
              <w:fldChar w:fldCharType="separate"/>
            </w:r>
            <w:r w:rsidRPr="0064159B">
              <w:rPr>
                <w:sz w:val="24"/>
              </w:rPr>
              <w:fldChar w:fldCharType="end"/>
            </w:r>
            <w:bookmarkEnd w:id="4"/>
            <w:r w:rsidR="009673E6" w:rsidRPr="0064159B">
              <w:rPr>
                <w:sz w:val="24"/>
              </w:rPr>
              <w:t xml:space="preserve">     </w:t>
            </w:r>
            <w:r w:rsidR="00C769A1" w:rsidRPr="0064159B">
              <w:rPr>
                <w:sz w:val="24"/>
              </w:rPr>
              <w:t>Grupptillstånd med egenavgift för resenären</w:t>
            </w:r>
          </w:p>
        </w:tc>
        <w:tc>
          <w:tcPr>
            <w:tcW w:w="1984" w:type="dxa"/>
            <w:vAlign w:val="center"/>
          </w:tcPr>
          <w:p w14:paraId="5ADADA7F" w14:textId="77777777" w:rsidR="00C769A1" w:rsidRPr="0064159B" w:rsidRDefault="00A87810" w:rsidP="007E4855">
            <w:pPr>
              <w:rPr>
                <w:sz w:val="24"/>
              </w:rPr>
            </w:pPr>
            <w:r w:rsidRPr="0064159B">
              <w:rPr>
                <w:sz w:val="24"/>
              </w:rPr>
              <w:t>GRP</w:t>
            </w:r>
          </w:p>
        </w:tc>
      </w:tr>
      <w:tr w:rsidR="00C769A1" w14:paraId="5ADADA83" w14:textId="77777777" w:rsidTr="007E4855">
        <w:trPr>
          <w:trHeight w:val="851"/>
        </w:trPr>
        <w:tc>
          <w:tcPr>
            <w:tcW w:w="7196" w:type="dxa"/>
            <w:vAlign w:val="center"/>
          </w:tcPr>
          <w:p w14:paraId="5ADADA81" w14:textId="2674A074" w:rsidR="00C769A1" w:rsidRPr="0064159B" w:rsidRDefault="009673E6" w:rsidP="007E4855">
            <w:pPr>
              <w:tabs>
                <w:tab w:val="left" w:pos="4260"/>
              </w:tabs>
              <w:rPr>
                <w:sz w:val="24"/>
              </w:rPr>
            </w:pPr>
            <w:r w:rsidRPr="0064159B">
              <w:rPr>
                <w:sz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159B">
              <w:rPr>
                <w:sz w:val="24"/>
              </w:rPr>
              <w:instrText xml:space="preserve"> FORMCHECKBOX </w:instrText>
            </w:r>
            <w:r w:rsidRPr="0064159B">
              <w:rPr>
                <w:sz w:val="24"/>
              </w:rPr>
            </w:r>
            <w:r w:rsidRPr="0064159B">
              <w:rPr>
                <w:sz w:val="24"/>
              </w:rPr>
              <w:fldChar w:fldCharType="separate"/>
            </w:r>
            <w:r w:rsidRPr="0064159B">
              <w:rPr>
                <w:sz w:val="24"/>
              </w:rPr>
              <w:fldChar w:fldCharType="end"/>
            </w:r>
            <w:r w:rsidRPr="0064159B">
              <w:rPr>
                <w:sz w:val="24"/>
              </w:rPr>
              <w:t xml:space="preserve">     </w:t>
            </w:r>
            <w:r w:rsidR="00C769A1" w:rsidRPr="0064159B">
              <w:rPr>
                <w:sz w:val="24"/>
              </w:rPr>
              <w:t>Grupptillstånd utan egenavgift för resenären</w:t>
            </w:r>
          </w:p>
        </w:tc>
        <w:tc>
          <w:tcPr>
            <w:tcW w:w="1984" w:type="dxa"/>
            <w:vAlign w:val="center"/>
          </w:tcPr>
          <w:p w14:paraId="5ADADA82" w14:textId="77777777" w:rsidR="00C769A1" w:rsidRPr="0064159B" w:rsidRDefault="00A87810" w:rsidP="007E4855">
            <w:pPr>
              <w:rPr>
                <w:sz w:val="24"/>
              </w:rPr>
            </w:pPr>
            <w:r w:rsidRPr="0064159B">
              <w:rPr>
                <w:sz w:val="24"/>
              </w:rPr>
              <w:t>GRU</w:t>
            </w:r>
          </w:p>
        </w:tc>
      </w:tr>
    </w:tbl>
    <w:p w14:paraId="15AFEE54" w14:textId="77777777" w:rsidR="0051120D" w:rsidRDefault="0051120D" w:rsidP="0051120D">
      <w:pPr>
        <w:rPr>
          <w:rFonts w:ascii="Arial" w:hAnsi="Arial" w:cs="Arial"/>
          <w:b/>
          <w:sz w:val="24"/>
        </w:rPr>
      </w:pPr>
    </w:p>
    <w:p w14:paraId="7A3E7590" w14:textId="46BBC427" w:rsidR="0051120D" w:rsidRPr="0064159B" w:rsidRDefault="0051120D" w:rsidP="0051120D">
      <w:pPr>
        <w:pStyle w:val="Rubrik1"/>
      </w:pPr>
      <w:r w:rsidRPr="0064159B">
        <w:t>Vilka resenärer omfattas av grupptillståndet?</w:t>
      </w:r>
    </w:p>
    <w:p w14:paraId="1D6480E4" w14:textId="32653C4D" w:rsidR="0051120D" w:rsidRPr="0064159B" w:rsidRDefault="0051120D" w:rsidP="0051120D">
      <w:pPr>
        <w:pStyle w:val="Liststycke"/>
        <w:numPr>
          <w:ilvl w:val="0"/>
          <w:numId w:val="12"/>
        </w:numPr>
        <w:rPr>
          <w:bCs/>
          <w:sz w:val="24"/>
        </w:rPr>
      </w:pPr>
      <w:r w:rsidRPr="0064159B">
        <w:rPr>
          <w:bCs/>
          <w:sz w:val="24"/>
        </w:rPr>
        <w:t>Gående utan hjälpmedel</w:t>
      </w:r>
    </w:p>
    <w:p w14:paraId="203DC161" w14:textId="296F8CAE" w:rsidR="0051120D" w:rsidRPr="0064159B" w:rsidRDefault="0051120D" w:rsidP="0051120D">
      <w:pPr>
        <w:pStyle w:val="Liststycke"/>
        <w:numPr>
          <w:ilvl w:val="0"/>
          <w:numId w:val="12"/>
        </w:numPr>
        <w:rPr>
          <w:bCs/>
          <w:sz w:val="24"/>
        </w:rPr>
      </w:pPr>
      <w:r w:rsidRPr="0064159B">
        <w:rPr>
          <w:bCs/>
          <w:sz w:val="24"/>
        </w:rPr>
        <w:t>Gående med hjälpmedel</w:t>
      </w:r>
    </w:p>
    <w:p w14:paraId="13694AE5" w14:textId="7351C735" w:rsidR="0051120D" w:rsidRPr="0064159B" w:rsidRDefault="0051120D" w:rsidP="0051120D">
      <w:pPr>
        <w:pStyle w:val="Liststycke"/>
        <w:numPr>
          <w:ilvl w:val="0"/>
          <w:numId w:val="12"/>
        </w:numPr>
        <w:rPr>
          <w:bCs/>
          <w:sz w:val="24"/>
        </w:rPr>
      </w:pPr>
      <w:r w:rsidRPr="0064159B">
        <w:rPr>
          <w:bCs/>
          <w:sz w:val="24"/>
        </w:rPr>
        <w:t>Resenärer i rullstol</w:t>
      </w:r>
    </w:p>
    <w:p w14:paraId="4961F30B" w14:textId="77777777" w:rsidR="0064159B" w:rsidRPr="0064159B" w:rsidRDefault="0064159B" w:rsidP="0064159B">
      <w:pPr>
        <w:pStyle w:val="Liststycke"/>
        <w:rPr>
          <w:bCs/>
          <w:sz w:val="24"/>
        </w:rPr>
      </w:pPr>
    </w:p>
    <w:p w14:paraId="797DED02" w14:textId="6477AAD8" w:rsidR="0051120D" w:rsidRPr="0064159B" w:rsidRDefault="0051120D" w:rsidP="0051120D">
      <w:pPr>
        <w:tabs>
          <w:tab w:val="left" w:pos="4260"/>
        </w:tabs>
        <w:rPr>
          <w:sz w:val="24"/>
        </w:rPr>
      </w:pPr>
      <w:r w:rsidRPr="0064159B">
        <w:rPr>
          <w:sz w:val="24"/>
        </w:rPr>
        <w:t xml:space="preserve">Personer som reser med grupptillstånd behöver inte ha ett personligt färdtjänsttillstånd. </w:t>
      </w:r>
    </w:p>
    <w:p w14:paraId="5ADADA91" w14:textId="77777777" w:rsidR="0098245F" w:rsidRPr="0064159B" w:rsidRDefault="0098245F" w:rsidP="000A7BB8">
      <w:pPr>
        <w:rPr>
          <w:sz w:val="24"/>
          <w:szCs w:val="24"/>
        </w:rPr>
      </w:pPr>
    </w:p>
    <w:p w14:paraId="5ADADA92" w14:textId="5CF2EBB3" w:rsidR="000A7BB8" w:rsidRPr="0064159B" w:rsidRDefault="000A7BB8" w:rsidP="000A7BB8">
      <w:pPr>
        <w:rPr>
          <w:sz w:val="24"/>
          <w:szCs w:val="24"/>
        </w:rPr>
      </w:pPr>
      <w:r w:rsidRPr="0064159B">
        <w:rPr>
          <w:sz w:val="24"/>
          <w:szCs w:val="24"/>
        </w:rPr>
        <w:t xml:space="preserve">Ansvarig beställare av </w:t>
      </w:r>
      <w:r w:rsidR="002032FF" w:rsidRPr="0064159B">
        <w:rPr>
          <w:sz w:val="24"/>
          <w:szCs w:val="24"/>
        </w:rPr>
        <w:t>grupp</w:t>
      </w:r>
      <w:r w:rsidRPr="0064159B">
        <w:rPr>
          <w:sz w:val="24"/>
          <w:szCs w:val="24"/>
        </w:rPr>
        <w:t>tillståndet</w:t>
      </w:r>
      <w:r w:rsidR="0064159B">
        <w:rPr>
          <w:sz w:val="24"/>
          <w:szCs w:val="24"/>
        </w:rPr>
        <w:t>:</w:t>
      </w:r>
    </w:p>
    <w:p w14:paraId="5ADADA93" w14:textId="77777777" w:rsidR="000A7BB8" w:rsidRPr="0064159B" w:rsidRDefault="000A7BB8" w:rsidP="000A7BB8">
      <w:pPr>
        <w:rPr>
          <w:sz w:val="24"/>
          <w:szCs w:val="24"/>
        </w:rPr>
      </w:pPr>
    </w:p>
    <w:p w14:paraId="5ADADA94" w14:textId="1AB6DECE" w:rsidR="000A7BB8" w:rsidRPr="0064159B" w:rsidRDefault="0003511F" w:rsidP="000A7BB8">
      <w:pPr>
        <w:rPr>
          <w:sz w:val="24"/>
          <w:szCs w:val="24"/>
        </w:rPr>
      </w:pPr>
      <w:r w:rsidRPr="0064159B">
        <w:rPr>
          <w:sz w:val="24"/>
          <w:szCs w:val="24"/>
        </w:rPr>
        <w:t xml:space="preserve">Namn: </w:t>
      </w:r>
      <w:r w:rsidRPr="0064159B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64159B">
        <w:rPr>
          <w:sz w:val="24"/>
          <w:szCs w:val="24"/>
        </w:rPr>
        <w:instrText xml:space="preserve"> FORMTEXT </w:instrText>
      </w:r>
      <w:r w:rsidRPr="0064159B">
        <w:rPr>
          <w:sz w:val="24"/>
          <w:szCs w:val="24"/>
        </w:rPr>
      </w:r>
      <w:r w:rsidRPr="0064159B">
        <w:rPr>
          <w:sz w:val="24"/>
          <w:szCs w:val="24"/>
        </w:rPr>
        <w:fldChar w:fldCharType="separate"/>
      </w:r>
      <w:r w:rsidRPr="0064159B">
        <w:rPr>
          <w:noProof/>
          <w:sz w:val="24"/>
          <w:szCs w:val="24"/>
        </w:rPr>
        <w:t> </w:t>
      </w:r>
      <w:r w:rsidRPr="0064159B">
        <w:rPr>
          <w:noProof/>
          <w:sz w:val="24"/>
          <w:szCs w:val="24"/>
        </w:rPr>
        <w:t> </w:t>
      </w:r>
      <w:r w:rsidRPr="0064159B">
        <w:rPr>
          <w:noProof/>
          <w:sz w:val="24"/>
          <w:szCs w:val="24"/>
        </w:rPr>
        <w:t> </w:t>
      </w:r>
      <w:r w:rsidRPr="0064159B">
        <w:rPr>
          <w:noProof/>
          <w:sz w:val="24"/>
          <w:szCs w:val="24"/>
        </w:rPr>
        <w:t> </w:t>
      </w:r>
      <w:r w:rsidRPr="0064159B">
        <w:rPr>
          <w:noProof/>
          <w:sz w:val="24"/>
          <w:szCs w:val="24"/>
        </w:rPr>
        <w:t> </w:t>
      </w:r>
      <w:r w:rsidRPr="0064159B">
        <w:rPr>
          <w:sz w:val="24"/>
          <w:szCs w:val="24"/>
        </w:rPr>
        <w:fldChar w:fldCharType="end"/>
      </w:r>
      <w:bookmarkEnd w:id="5"/>
    </w:p>
    <w:p w14:paraId="5ADADA95" w14:textId="77777777" w:rsidR="000A7BB8" w:rsidRPr="0064159B" w:rsidRDefault="000A7BB8" w:rsidP="000A7BB8">
      <w:pPr>
        <w:rPr>
          <w:sz w:val="24"/>
          <w:szCs w:val="24"/>
        </w:rPr>
      </w:pPr>
    </w:p>
    <w:p w14:paraId="5ADADA96" w14:textId="379D90EB" w:rsidR="000A7BB8" w:rsidRPr="0064159B" w:rsidRDefault="0003511F" w:rsidP="000A7BB8">
      <w:pPr>
        <w:rPr>
          <w:sz w:val="24"/>
          <w:szCs w:val="24"/>
        </w:rPr>
      </w:pPr>
      <w:r w:rsidRPr="0064159B">
        <w:rPr>
          <w:sz w:val="24"/>
          <w:szCs w:val="24"/>
        </w:rPr>
        <w:t xml:space="preserve">Telefon: </w:t>
      </w:r>
      <w:r w:rsidRPr="0064159B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64159B">
        <w:rPr>
          <w:sz w:val="24"/>
          <w:szCs w:val="24"/>
        </w:rPr>
        <w:instrText xml:space="preserve"> FORMTEXT </w:instrText>
      </w:r>
      <w:r w:rsidRPr="0064159B">
        <w:rPr>
          <w:sz w:val="24"/>
          <w:szCs w:val="24"/>
        </w:rPr>
      </w:r>
      <w:r w:rsidRPr="0064159B">
        <w:rPr>
          <w:sz w:val="24"/>
          <w:szCs w:val="24"/>
        </w:rPr>
        <w:fldChar w:fldCharType="separate"/>
      </w:r>
      <w:r w:rsidRPr="0064159B">
        <w:rPr>
          <w:noProof/>
          <w:sz w:val="24"/>
          <w:szCs w:val="24"/>
        </w:rPr>
        <w:t> </w:t>
      </w:r>
      <w:r w:rsidRPr="0064159B">
        <w:rPr>
          <w:noProof/>
          <w:sz w:val="24"/>
          <w:szCs w:val="24"/>
        </w:rPr>
        <w:t> </w:t>
      </w:r>
      <w:r w:rsidRPr="0064159B">
        <w:rPr>
          <w:noProof/>
          <w:sz w:val="24"/>
          <w:szCs w:val="24"/>
        </w:rPr>
        <w:t> </w:t>
      </w:r>
      <w:r w:rsidRPr="0064159B">
        <w:rPr>
          <w:noProof/>
          <w:sz w:val="24"/>
          <w:szCs w:val="24"/>
        </w:rPr>
        <w:t> </w:t>
      </w:r>
      <w:r w:rsidRPr="0064159B">
        <w:rPr>
          <w:noProof/>
          <w:sz w:val="24"/>
          <w:szCs w:val="24"/>
        </w:rPr>
        <w:t> </w:t>
      </w:r>
      <w:r w:rsidRPr="0064159B">
        <w:rPr>
          <w:sz w:val="24"/>
          <w:szCs w:val="24"/>
        </w:rPr>
        <w:fldChar w:fldCharType="end"/>
      </w:r>
      <w:bookmarkEnd w:id="6"/>
    </w:p>
    <w:p w14:paraId="5ADADA97" w14:textId="77777777" w:rsidR="000A7BB8" w:rsidRPr="0064159B" w:rsidRDefault="000A7BB8" w:rsidP="000A7BB8">
      <w:pPr>
        <w:rPr>
          <w:sz w:val="24"/>
          <w:szCs w:val="24"/>
        </w:rPr>
      </w:pPr>
    </w:p>
    <w:p w14:paraId="5ADADA98" w14:textId="646A4C03" w:rsidR="000A7BB8" w:rsidRPr="0064159B" w:rsidRDefault="0064159B" w:rsidP="000A7BB8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03511F" w:rsidRPr="0064159B">
        <w:rPr>
          <w:sz w:val="24"/>
          <w:szCs w:val="24"/>
        </w:rPr>
        <w:t xml:space="preserve">ax: </w:t>
      </w:r>
      <w:r w:rsidR="0003511F" w:rsidRPr="0064159B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03511F" w:rsidRPr="0064159B">
        <w:rPr>
          <w:sz w:val="24"/>
          <w:szCs w:val="24"/>
        </w:rPr>
        <w:instrText xml:space="preserve"> FORMTEXT </w:instrText>
      </w:r>
      <w:r w:rsidR="0003511F" w:rsidRPr="0064159B">
        <w:rPr>
          <w:sz w:val="24"/>
          <w:szCs w:val="24"/>
        </w:rPr>
      </w:r>
      <w:r w:rsidR="0003511F" w:rsidRPr="0064159B">
        <w:rPr>
          <w:sz w:val="24"/>
          <w:szCs w:val="24"/>
        </w:rPr>
        <w:fldChar w:fldCharType="separate"/>
      </w:r>
      <w:r w:rsidR="0003511F" w:rsidRPr="0064159B">
        <w:rPr>
          <w:noProof/>
          <w:sz w:val="24"/>
          <w:szCs w:val="24"/>
        </w:rPr>
        <w:t> </w:t>
      </w:r>
      <w:r w:rsidR="0003511F" w:rsidRPr="0064159B">
        <w:rPr>
          <w:noProof/>
          <w:sz w:val="24"/>
          <w:szCs w:val="24"/>
        </w:rPr>
        <w:t> </w:t>
      </w:r>
      <w:r w:rsidR="0003511F" w:rsidRPr="0064159B">
        <w:rPr>
          <w:noProof/>
          <w:sz w:val="24"/>
          <w:szCs w:val="24"/>
        </w:rPr>
        <w:t> </w:t>
      </w:r>
      <w:r w:rsidR="0003511F" w:rsidRPr="0064159B">
        <w:rPr>
          <w:noProof/>
          <w:sz w:val="24"/>
          <w:szCs w:val="24"/>
        </w:rPr>
        <w:t> </w:t>
      </w:r>
      <w:r w:rsidR="0003511F" w:rsidRPr="0064159B">
        <w:rPr>
          <w:noProof/>
          <w:sz w:val="24"/>
          <w:szCs w:val="24"/>
        </w:rPr>
        <w:t> </w:t>
      </w:r>
      <w:r w:rsidR="0003511F" w:rsidRPr="0064159B">
        <w:rPr>
          <w:sz w:val="24"/>
          <w:szCs w:val="24"/>
        </w:rPr>
        <w:fldChar w:fldCharType="end"/>
      </w:r>
      <w:bookmarkEnd w:id="7"/>
    </w:p>
    <w:p w14:paraId="5ADADA99" w14:textId="77777777" w:rsidR="000A7BB8" w:rsidRPr="0064159B" w:rsidRDefault="000A7BB8" w:rsidP="000A7BB8">
      <w:pPr>
        <w:rPr>
          <w:sz w:val="24"/>
          <w:szCs w:val="24"/>
        </w:rPr>
      </w:pPr>
    </w:p>
    <w:p w14:paraId="50CE8CA0" w14:textId="3B979CAB" w:rsidR="00B31893" w:rsidRPr="0064159B" w:rsidRDefault="000A7BB8" w:rsidP="0098245F">
      <w:pPr>
        <w:rPr>
          <w:sz w:val="24"/>
          <w:szCs w:val="24"/>
        </w:rPr>
      </w:pPr>
      <w:r w:rsidRPr="0064159B">
        <w:rPr>
          <w:sz w:val="24"/>
          <w:szCs w:val="24"/>
        </w:rPr>
        <w:t xml:space="preserve">Blanketten </w:t>
      </w:r>
      <w:proofErr w:type="gramStart"/>
      <w:r w:rsidR="00AE29F2" w:rsidRPr="0064159B">
        <w:rPr>
          <w:sz w:val="24"/>
          <w:szCs w:val="24"/>
        </w:rPr>
        <w:t>mailas</w:t>
      </w:r>
      <w:proofErr w:type="gramEnd"/>
      <w:r w:rsidR="00B31893" w:rsidRPr="0064159B">
        <w:rPr>
          <w:sz w:val="24"/>
          <w:szCs w:val="24"/>
        </w:rPr>
        <w:t xml:space="preserve"> till </w:t>
      </w:r>
      <w:hyperlink r:id="rId12" w:history="1">
        <w:r w:rsidR="00BA2D8E" w:rsidRPr="0064159B">
          <w:rPr>
            <w:rStyle w:val="Hyperlnk"/>
            <w:sz w:val="24"/>
            <w:szCs w:val="24"/>
          </w:rPr>
          <w:t>kr@vasttrafik.se</w:t>
        </w:r>
      </w:hyperlink>
    </w:p>
    <w:p w14:paraId="00190D15" w14:textId="743E5F10" w:rsidR="0064159B" w:rsidRDefault="0064159B" w:rsidP="0098245F">
      <w:pPr>
        <w:rPr>
          <w:sz w:val="24"/>
          <w:szCs w:val="24"/>
        </w:rPr>
      </w:pPr>
    </w:p>
    <w:p w14:paraId="0DDBB1CF" w14:textId="77777777" w:rsidR="008108A1" w:rsidRDefault="008108A1" w:rsidP="0098245F">
      <w:pPr>
        <w:rPr>
          <w:sz w:val="24"/>
          <w:szCs w:val="24"/>
        </w:rPr>
      </w:pPr>
    </w:p>
    <w:p w14:paraId="1B46DB38" w14:textId="15480F11" w:rsidR="008108A1" w:rsidRPr="0064159B" w:rsidRDefault="008108A1" w:rsidP="0098245F">
      <w:pPr>
        <w:rPr>
          <w:sz w:val="24"/>
          <w:szCs w:val="24"/>
        </w:rPr>
      </w:pPr>
      <w:r>
        <w:rPr>
          <w:sz w:val="24"/>
          <w:szCs w:val="24"/>
        </w:rPr>
        <w:t xml:space="preserve">Handläggningstid för nytt grupptillstånd 3–5 arbetsdagar, var därför ute i god tid inför ny beställning. </w:t>
      </w:r>
    </w:p>
    <w:sectPr w:rsidR="008108A1" w:rsidRPr="0064159B" w:rsidSect="00264C3A">
      <w:headerReference w:type="default" r:id="rId13"/>
      <w:footerReference w:type="even" r:id="rId14"/>
      <w:footerReference w:type="default" r:id="rId15"/>
      <w:pgSz w:w="11906" w:h="16838"/>
      <w:pgMar w:top="1560" w:right="1417" w:bottom="1417" w:left="1417" w:header="720" w:footer="10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8D10" w14:textId="77777777" w:rsidR="00F919DD" w:rsidRDefault="00F919DD">
      <w:r>
        <w:separator/>
      </w:r>
    </w:p>
  </w:endnote>
  <w:endnote w:type="continuationSeparator" w:id="0">
    <w:p w14:paraId="1607333F" w14:textId="77777777" w:rsidR="00F919DD" w:rsidRDefault="00F9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DAA2" w14:textId="77777777" w:rsidR="00C40D7D" w:rsidRDefault="00EE24F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C40D7D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B2174">
      <w:rPr>
        <w:rStyle w:val="Sidnummer"/>
        <w:noProof/>
      </w:rPr>
      <w:t>3</w:t>
    </w:r>
    <w:r>
      <w:rPr>
        <w:rStyle w:val="Sidnummer"/>
      </w:rPr>
      <w:fldChar w:fldCharType="end"/>
    </w:r>
  </w:p>
  <w:p w14:paraId="5ADADAA3" w14:textId="77777777" w:rsidR="00C40D7D" w:rsidRDefault="00C40D7D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DAA4" w14:textId="77777777" w:rsidR="00C40D7D" w:rsidRDefault="00A87810">
    <w:pPr>
      <w:pStyle w:val="Sidfot"/>
      <w:ind w:right="360"/>
    </w:pPr>
    <w:r w:rsidRPr="00A87810">
      <w:rPr>
        <w:noProof/>
      </w:rPr>
      <w:drawing>
        <wp:anchor distT="0" distB="0" distL="114300" distR="114300" simplePos="0" relativeHeight="251663360" behindDoc="0" locked="0" layoutInCell="1" allowOverlap="1" wp14:anchorId="5ADADAA5" wp14:editId="5ADADAA6">
          <wp:simplePos x="0" y="0"/>
          <wp:positionH relativeFrom="page">
            <wp:posOffset>5505450</wp:posOffset>
          </wp:positionH>
          <wp:positionV relativeFrom="page">
            <wp:posOffset>9925050</wp:posOffset>
          </wp:positionV>
          <wp:extent cx="1440180" cy="219075"/>
          <wp:effectExtent l="19050" t="0" r="7620" b="0"/>
          <wp:wrapNone/>
          <wp:docPr id="6" name="Bild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180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87810">
      <w:rPr>
        <w:noProof/>
      </w:rPr>
      <w:drawing>
        <wp:anchor distT="0" distB="0" distL="114300" distR="114300" simplePos="0" relativeHeight="251661312" behindDoc="0" locked="0" layoutInCell="1" allowOverlap="1" wp14:anchorId="5ADADAA7" wp14:editId="5ADADAA8">
          <wp:simplePos x="0" y="0"/>
          <wp:positionH relativeFrom="page">
            <wp:posOffset>542925</wp:posOffset>
          </wp:positionH>
          <wp:positionV relativeFrom="page">
            <wp:posOffset>9715500</wp:posOffset>
          </wp:positionV>
          <wp:extent cx="6477000" cy="38100"/>
          <wp:effectExtent l="19050" t="0" r="0" b="0"/>
          <wp:wrapNone/>
          <wp:docPr id="5" name="Bild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77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87810">
      <w:rPr>
        <w:noProof/>
      </w:rPr>
      <w:drawing>
        <wp:anchor distT="0" distB="0" distL="114300" distR="114300" simplePos="0" relativeHeight="251659264" behindDoc="0" locked="0" layoutInCell="1" allowOverlap="1" wp14:anchorId="5ADADAA9" wp14:editId="5ADADAAA">
          <wp:simplePos x="0" y="0"/>
          <wp:positionH relativeFrom="page">
            <wp:posOffset>466725</wp:posOffset>
          </wp:positionH>
          <wp:positionV relativeFrom="page">
            <wp:posOffset>9867900</wp:posOffset>
          </wp:positionV>
          <wp:extent cx="1656080" cy="361950"/>
          <wp:effectExtent l="19050" t="0" r="1270" b="0"/>
          <wp:wrapNone/>
          <wp:docPr id="4" name="Bild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5608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04D0" w14:textId="77777777" w:rsidR="00F919DD" w:rsidRDefault="00F919DD">
      <w:r>
        <w:separator/>
      </w:r>
    </w:p>
  </w:footnote>
  <w:footnote w:type="continuationSeparator" w:id="0">
    <w:p w14:paraId="585D5231" w14:textId="77777777" w:rsidR="00F919DD" w:rsidRDefault="00F91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8E9D" w14:textId="785F8FB1" w:rsidR="0064159B" w:rsidRPr="0064159B" w:rsidRDefault="0064159B" w:rsidP="0064159B">
    <w:pPr>
      <w:pStyle w:val="Sidhuvud"/>
      <w:rPr>
        <w:sz w:val="24"/>
        <w:szCs w:val="24"/>
      </w:rPr>
    </w:pPr>
    <w:r w:rsidRPr="0064159B">
      <w:rPr>
        <w:sz w:val="24"/>
        <w:szCs w:val="24"/>
      </w:rPr>
      <w:t>Använd alltid mallen på nytt och spara inte lokalt, så att du inte missar uppdateringar eller oavsiktligt gör felaktiga ändringar.</w:t>
    </w:r>
    <w:r w:rsidRPr="0064159B">
      <w:rPr>
        <w:sz w:val="24"/>
        <w:szCs w:val="24"/>
      </w:rPr>
      <w:tab/>
      <w:t xml:space="preserve"> </w:t>
    </w:r>
    <w:r w:rsidRPr="0064159B">
      <w:rPr>
        <w:sz w:val="24"/>
        <w:szCs w:val="24"/>
      </w:rPr>
      <w:tab/>
      <w:t>Uppdaterad 202</w:t>
    </w:r>
    <w:r w:rsidR="008108A1">
      <w:rPr>
        <w:sz w:val="24"/>
        <w:szCs w:val="24"/>
      </w:rPr>
      <w:t>5</w:t>
    </w:r>
    <w:r w:rsidRPr="0064159B">
      <w:rPr>
        <w:sz w:val="24"/>
        <w:szCs w:val="24"/>
      </w:rPr>
      <w:t>-</w:t>
    </w:r>
    <w:r w:rsidR="008108A1">
      <w:rPr>
        <w:sz w:val="24"/>
        <w:szCs w:val="24"/>
      </w:rPr>
      <w:t>03-12</w:t>
    </w:r>
  </w:p>
  <w:p w14:paraId="60479BB2" w14:textId="77777777" w:rsidR="0064159B" w:rsidRPr="0064159B" w:rsidRDefault="0064159B" w:rsidP="006415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6965"/>
    <w:multiLevelType w:val="hybridMultilevel"/>
    <w:tmpl w:val="3E4C3E6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131E8"/>
    <w:multiLevelType w:val="hybridMultilevel"/>
    <w:tmpl w:val="1F6CD93A"/>
    <w:lvl w:ilvl="0" w:tplc="DAF0A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33219"/>
    <w:multiLevelType w:val="hybridMultilevel"/>
    <w:tmpl w:val="26D073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C59B3"/>
    <w:multiLevelType w:val="hybridMultilevel"/>
    <w:tmpl w:val="6B4248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F18B3"/>
    <w:multiLevelType w:val="hybridMultilevel"/>
    <w:tmpl w:val="7E6EB9F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2037F"/>
    <w:multiLevelType w:val="hybridMultilevel"/>
    <w:tmpl w:val="4F4EF3E8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66C40"/>
    <w:multiLevelType w:val="hybridMultilevel"/>
    <w:tmpl w:val="2996B7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C4CBA"/>
    <w:multiLevelType w:val="hybridMultilevel"/>
    <w:tmpl w:val="8EB4081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50A07"/>
    <w:multiLevelType w:val="singleLevel"/>
    <w:tmpl w:val="9E2C8EB4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9" w15:restartNumberingAfterBreak="0">
    <w:nsid w:val="60E15B4A"/>
    <w:multiLevelType w:val="hybridMultilevel"/>
    <w:tmpl w:val="D3E0D9C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D2A40"/>
    <w:multiLevelType w:val="hybridMultilevel"/>
    <w:tmpl w:val="165645C8"/>
    <w:lvl w:ilvl="0" w:tplc="041D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E711146"/>
    <w:multiLevelType w:val="hybridMultilevel"/>
    <w:tmpl w:val="2112F0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99085">
    <w:abstractNumId w:val="8"/>
  </w:num>
  <w:num w:numId="2" w16cid:durableId="1785079424">
    <w:abstractNumId w:val="5"/>
  </w:num>
  <w:num w:numId="3" w16cid:durableId="733116952">
    <w:abstractNumId w:val="10"/>
  </w:num>
  <w:num w:numId="4" w16cid:durableId="928196102">
    <w:abstractNumId w:val="4"/>
  </w:num>
  <w:num w:numId="5" w16cid:durableId="209853458">
    <w:abstractNumId w:val="0"/>
  </w:num>
  <w:num w:numId="6" w16cid:durableId="335227012">
    <w:abstractNumId w:val="3"/>
  </w:num>
  <w:num w:numId="7" w16cid:durableId="164060049">
    <w:abstractNumId w:val="7"/>
  </w:num>
  <w:num w:numId="8" w16cid:durableId="1726489172">
    <w:abstractNumId w:val="1"/>
  </w:num>
  <w:num w:numId="9" w16cid:durableId="406537146">
    <w:abstractNumId w:val="9"/>
  </w:num>
  <w:num w:numId="10" w16cid:durableId="839849139">
    <w:abstractNumId w:val="11"/>
  </w:num>
  <w:num w:numId="11" w16cid:durableId="928079825">
    <w:abstractNumId w:val="2"/>
  </w:num>
  <w:num w:numId="12" w16cid:durableId="1765609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C6"/>
    <w:rsid w:val="00000A57"/>
    <w:rsid w:val="000313FB"/>
    <w:rsid w:val="0003511F"/>
    <w:rsid w:val="00056C6B"/>
    <w:rsid w:val="00062907"/>
    <w:rsid w:val="000928DC"/>
    <w:rsid w:val="00096E36"/>
    <w:rsid w:val="000A0102"/>
    <w:rsid w:val="000A43D4"/>
    <w:rsid w:val="000A666B"/>
    <w:rsid w:val="000A7BB8"/>
    <w:rsid w:val="000B5051"/>
    <w:rsid w:val="000F3CDC"/>
    <w:rsid w:val="00126E60"/>
    <w:rsid w:val="00142010"/>
    <w:rsid w:val="00145CD3"/>
    <w:rsid w:val="00167F2B"/>
    <w:rsid w:val="001C2499"/>
    <w:rsid w:val="001E3C02"/>
    <w:rsid w:val="001E79E1"/>
    <w:rsid w:val="001F02D1"/>
    <w:rsid w:val="002032FF"/>
    <w:rsid w:val="00243172"/>
    <w:rsid w:val="00252A0B"/>
    <w:rsid w:val="00264C3A"/>
    <w:rsid w:val="00273CF8"/>
    <w:rsid w:val="002E6240"/>
    <w:rsid w:val="002F111F"/>
    <w:rsid w:val="00330D64"/>
    <w:rsid w:val="003A447F"/>
    <w:rsid w:val="003D337D"/>
    <w:rsid w:val="003E7A9A"/>
    <w:rsid w:val="00400ED2"/>
    <w:rsid w:val="004074AA"/>
    <w:rsid w:val="004321E8"/>
    <w:rsid w:val="0047053E"/>
    <w:rsid w:val="00497142"/>
    <w:rsid w:val="004B16C5"/>
    <w:rsid w:val="004B2174"/>
    <w:rsid w:val="004B5BE4"/>
    <w:rsid w:val="00505C58"/>
    <w:rsid w:val="0051120D"/>
    <w:rsid w:val="00527ADB"/>
    <w:rsid w:val="00531FD6"/>
    <w:rsid w:val="00535033"/>
    <w:rsid w:val="005446A6"/>
    <w:rsid w:val="00552E52"/>
    <w:rsid w:val="00570E50"/>
    <w:rsid w:val="00593E53"/>
    <w:rsid w:val="005C25CE"/>
    <w:rsid w:val="005E39AC"/>
    <w:rsid w:val="005F65B4"/>
    <w:rsid w:val="0061557B"/>
    <w:rsid w:val="006331DD"/>
    <w:rsid w:val="0064159B"/>
    <w:rsid w:val="00643388"/>
    <w:rsid w:val="00650E53"/>
    <w:rsid w:val="0067144F"/>
    <w:rsid w:val="00696277"/>
    <w:rsid w:val="006C4E5F"/>
    <w:rsid w:val="006D3C6C"/>
    <w:rsid w:val="006F1492"/>
    <w:rsid w:val="00707C49"/>
    <w:rsid w:val="00757D01"/>
    <w:rsid w:val="007B1E39"/>
    <w:rsid w:val="007C0284"/>
    <w:rsid w:val="007E4855"/>
    <w:rsid w:val="007F4C0D"/>
    <w:rsid w:val="00806FCB"/>
    <w:rsid w:val="008108A1"/>
    <w:rsid w:val="00842340"/>
    <w:rsid w:val="00871995"/>
    <w:rsid w:val="008B5185"/>
    <w:rsid w:val="008B7586"/>
    <w:rsid w:val="008D79ED"/>
    <w:rsid w:val="008E5007"/>
    <w:rsid w:val="00906F1D"/>
    <w:rsid w:val="00937772"/>
    <w:rsid w:val="00945B58"/>
    <w:rsid w:val="0096257D"/>
    <w:rsid w:val="009673E6"/>
    <w:rsid w:val="00971414"/>
    <w:rsid w:val="0098245F"/>
    <w:rsid w:val="00983E3B"/>
    <w:rsid w:val="0098454D"/>
    <w:rsid w:val="009B73BB"/>
    <w:rsid w:val="009F4537"/>
    <w:rsid w:val="009F5A7A"/>
    <w:rsid w:val="009F7300"/>
    <w:rsid w:val="00A04C98"/>
    <w:rsid w:val="00A52A2A"/>
    <w:rsid w:val="00A6419A"/>
    <w:rsid w:val="00A87810"/>
    <w:rsid w:val="00A9394D"/>
    <w:rsid w:val="00AB615E"/>
    <w:rsid w:val="00AC0769"/>
    <w:rsid w:val="00AC1A57"/>
    <w:rsid w:val="00AE0276"/>
    <w:rsid w:val="00AE29F2"/>
    <w:rsid w:val="00B0555F"/>
    <w:rsid w:val="00B12297"/>
    <w:rsid w:val="00B133C9"/>
    <w:rsid w:val="00B21DC9"/>
    <w:rsid w:val="00B23846"/>
    <w:rsid w:val="00B26D08"/>
    <w:rsid w:val="00B31893"/>
    <w:rsid w:val="00B44FCA"/>
    <w:rsid w:val="00B928AE"/>
    <w:rsid w:val="00BA2D8E"/>
    <w:rsid w:val="00BA2EE7"/>
    <w:rsid w:val="00BD213F"/>
    <w:rsid w:val="00BD5AFA"/>
    <w:rsid w:val="00BF6A8B"/>
    <w:rsid w:val="00C05BDE"/>
    <w:rsid w:val="00C2051C"/>
    <w:rsid w:val="00C250CA"/>
    <w:rsid w:val="00C40D7D"/>
    <w:rsid w:val="00C5481C"/>
    <w:rsid w:val="00C66EC6"/>
    <w:rsid w:val="00C769A1"/>
    <w:rsid w:val="00C96453"/>
    <w:rsid w:val="00CA721A"/>
    <w:rsid w:val="00CB622C"/>
    <w:rsid w:val="00CC7FA5"/>
    <w:rsid w:val="00CD6E04"/>
    <w:rsid w:val="00CE5C59"/>
    <w:rsid w:val="00D1311A"/>
    <w:rsid w:val="00D271FA"/>
    <w:rsid w:val="00D6041C"/>
    <w:rsid w:val="00D800EE"/>
    <w:rsid w:val="00D80879"/>
    <w:rsid w:val="00DA12AA"/>
    <w:rsid w:val="00DD11BF"/>
    <w:rsid w:val="00DD4817"/>
    <w:rsid w:val="00DF4347"/>
    <w:rsid w:val="00E04190"/>
    <w:rsid w:val="00E261F3"/>
    <w:rsid w:val="00E279DD"/>
    <w:rsid w:val="00E34FB2"/>
    <w:rsid w:val="00E453B7"/>
    <w:rsid w:val="00E97E36"/>
    <w:rsid w:val="00EC06F4"/>
    <w:rsid w:val="00EE13FB"/>
    <w:rsid w:val="00EE24FA"/>
    <w:rsid w:val="00EE2CB4"/>
    <w:rsid w:val="00F049D4"/>
    <w:rsid w:val="00F2328F"/>
    <w:rsid w:val="00F428A3"/>
    <w:rsid w:val="00F46C4F"/>
    <w:rsid w:val="00F57C0B"/>
    <w:rsid w:val="00F6083B"/>
    <w:rsid w:val="00F84949"/>
    <w:rsid w:val="00F919DD"/>
    <w:rsid w:val="00FB3DFE"/>
    <w:rsid w:val="00FD74CD"/>
    <w:rsid w:val="00FD796E"/>
    <w:rsid w:val="00FE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ADADA72"/>
  <w15:docId w15:val="{46510851-277C-42CA-847E-B7BC5A42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C3A"/>
  </w:style>
  <w:style w:type="paragraph" w:styleId="Rubrik1">
    <w:name w:val="heading 1"/>
    <w:basedOn w:val="Normal"/>
    <w:next w:val="Normal"/>
    <w:uiPriority w:val="9"/>
    <w:qFormat/>
    <w:rsid w:val="00264C3A"/>
    <w:pPr>
      <w:keepNext/>
      <w:outlineLvl w:val="0"/>
    </w:pPr>
    <w:rPr>
      <w:b/>
      <w:sz w:val="24"/>
    </w:rPr>
  </w:style>
  <w:style w:type="paragraph" w:styleId="Rubrik2">
    <w:name w:val="heading 2"/>
    <w:basedOn w:val="Normal"/>
    <w:next w:val="Normal"/>
    <w:qFormat/>
    <w:rsid w:val="00264C3A"/>
    <w:pPr>
      <w:keepNext/>
      <w:outlineLvl w:val="1"/>
    </w:pPr>
    <w:rPr>
      <w:sz w:val="24"/>
    </w:rPr>
  </w:style>
  <w:style w:type="paragraph" w:styleId="Rubrik3">
    <w:name w:val="heading 3"/>
    <w:basedOn w:val="Normal"/>
    <w:next w:val="Normal"/>
    <w:qFormat/>
    <w:rsid w:val="00264C3A"/>
    <w:pPr>
      <w:keepNext/>
      <w:outlineLvl w:val="2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264C3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64C3A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264C3A"/>
    <w:rPr>
      <w:color w:val="0000FF"/>
      <w:u w:val="single"/>
    </w:rPr>
  </w:style>
  <w:style w:type="paragraph" w:styleId="Brdtext2">
    <w:name w:val="Body Text 2"/>
    <w:basedOn w:val="Normal"/>
    <w:rsid w:val="00264C3A"/>
    <w:rPr>
      <w:sz w:val="24"/>
    </w:rPr>
  </w:style>
  <w:style w:type="character" w:styleId="Sidnummer">
    <w:name w:val="page number"/>
    <w:basedOn w:val="Standardstycketeckensnitt"/>
    <w:rsid w:val="00264C3A"/>
  </w:style>
  <w:style w:type="paragraph" w:styleId="Brdtext">
    <w:name w:val="Body Text"/>
    <w:basedOn w:val="Normal"/>
    <w:rsid w:val="00264C3A"/>
    <w:rPr>
      <w:b/>
      <w:sz w:val="24"/>
    </w:rPr>
  </w:style>
  <w:style w:type="paragraph" w:styleId="Ballongtext">
    <w:name w:val="Balloon Text"/>
    <w:basedOn w:val="Normal"/>
    <w:semiHidden/>
    <w:rsid w:val="00330D64"/>
    <w:rPr>
      <w:rFonts w:ascii="Tahoma" w:hAnsi="Tahoma" w:cs="Tahoma"/>
      <w:sz w:val="16"/>
      <w:szCs w:val="16"/>
    </w:rPr>
  </w:style>
  <w:style w:type="paragraph" w:styleId="Rubrik">
    <w:name w:val="Title"/>
    <w:basedOn w:val="Normal"/>
    <w:qFormat/>
    <w:rsid w:val="00D271FA"/>
    <w:pPr>
      <w:jc w:val="center"/>
    </w:pPr>
    <w:rPr>
      <w:rFonts w:ascii="Arial" w:hAnsi="Arial" w:cs="Arial"/>
      <w:sz w:val="40"/>
      <w:szCs w:val="24"/>
    </w:rPr>
  </w:style>
  <w:style w:type="table" w:styleId="Tabellrutnt">
    <w:name w:val="Table Grid"/>
    <w:basedOn w:val="Normaltabell"/>
    <w:rsid w:val="00C7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769A1"/>
    <w:pPr>
      <w:ind w:left="720"/>
      <w:contextualSpacing/>
    </w:pPr>
  </w:style>
  <w:style w:type="table" w:styleId="Diskrettabell1">
    <w:name w:val="Table Subtle 1"/>
    <w:basedOn w:val="Normaltabell"/>
    <w:rsid w:val="007E485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96257D"/>
    <w:rPr>
      <w:color w:val="808080"/>
    </w:rPr>
  </w:style>
  <w:style w:type="character" w:styleId="Olstomnmnande">
    <w:name w:val="Unresolved Mention"/>
    <w:basedOn w:val="Standardstycketeckensnitt"/>
    <w:uiPriority w:val="99"/>
    <w:semiHidden/>
    <w:unhideWhenUsed/>
    <w:rsid w:val="00BA2D8E"/>
    <w:rPr>
      <w:color w:val="605E5C"/>
      <w:shd w:val="clear" w:color="auto" w:fill="E1DFDD"/>
    </w:rPr>
  </w:style>
  <w:style w:type="character" w:customStyle="1" w:styleId="SidhuvudChar">
    <w:name w:val="Sidhuvud Char"/>
    <w:basedOn w:val="Standardstycketeckensnitt"/>
    <w:link w:val="Sidhuvud"/>
    <w:uiPriority w:val="99"/>
    <w:rsid w:val="00641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r@vasttrafik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Mallar\Brevmal%202l%20V&#196;STTRAFIK%20AB%20utan%20sidfo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ammansatt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ellt dokument" ma:contentTypeID="0x0101007A60771C5753A247A9E629B69FD0F51E01008A0F996407D1C94B8B3647954F84A197" ma:contentTypeVersion="12" ma:contentTypeDescription="Generellt dokument" ma:contentTypeScope="" ma:versionID="28c8f5d9ac60e168a84aca9f150771b9">
  <xsd:schema xmlns:xsd="http://www.w3.org/2001/XMLSchema" xmlns:xs="http://www.w3.org/2001/XMLSchema" xmlns:p="http://schemas.microsoft.com/office/2006/metadata/properties" xmlns:ns2="382a4f6b-e637-45ac-98ea-fda4ccae885a" targetNamespace="http://schemas.microsoft.com/office/2006/metadata/properties" ma:root="true" ma:fieldsID="f81d5564d768aac0c5fb570c2944c0b2" ns2:_="">
    <xsd:import namespace="382a4f6b-e637-45ac-98ea-fda4ccae885a"/>
    <xsd:element name="properties">
      <xsd:complexType>
        <xsd:sequence>
          <xsd:element name="documentManagement">
            <xsd:complexType>
              <xsd:all>
                <xsd:element ref="ns2:af0dd91e22ad42e1903851a2da7fcb38" minOccurs="0"/>
                <xsd:element ref="ns2:TaxCatchAll" minOccurs="0"/>
                <xsd:element ref="ns2:TaxCatchAllLabel" minOccurs="0"/>
                <xsd:element ref="ns2:ACT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a4f6b-e637-45ac-98ea-fda4ccae885a" elementFormDefault="qualified">
    <xsd:import namespace="http://schemas.microsoft.com/office/2006/documentManagement/types"/>
    <xsd:import namespace="http://schemas.microsoft.com/office/infopath/2007/PartnerControls"/>
    <xsd:element name="af0dd91e22ad42e1903851a2da7fcb38" ma:index="8" ma:taxonomy="true" ma:internalName="af0dd91e22ad42e1903851a2da7fcb38" ma:taxonomyFieldName="ACTDocumentType" ma:displayName="Dokumenttyp" ma:default="" ma:fieldId="{af0dd91e-22ad-42e1-9038-51a2da7fcb38}" ma:sspId="574d21b6-978f-4ee5-8a02-0b6aabc4e8b3" ma:termSetId="e19fe3c8-fe12-4a8d-8ba9-b9ce17009f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d9706d4-a03a-43b0-b668-83c2738144e2}" ma:internalName="TaxCatchAll" ma:showField="CatchAllData" ma:web="2c4e1fd8-0d40-4295-bb4a-8b9264f7e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d9706d4-a03a-43b0-b668-83c2738144e2}" ma:internalName="TaxCatchAllLabel" ma:readOnly="true" ma:showField="CatchAllDataLabel" ma:web="2c4e1fd8-0d40-4295-bb4a-8b9264f7e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Category" ma:index="12" nillable="true" ma:displayName="Kategori" ma:format="Dropdown" ma:internalName="ACTCategory">
      <xsd:simpleType>
        <xsd:restriction base="dms:Choice">
          <xsd:enumeration value="Category 1"/>
          <xsd:enumeration value="Category 2"/>
          <xsd:enumeration value="Category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2a4f6b-e637-45ac-98ea-fda4ccae885a">
      <Value>97</Value>
    </TaxCatchAll>
    <af0dd91e22ad42e1903851a2da7fcb38 xmlns="382a4f6b-e637-45ac-98ea-fda4ccae88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Beställning</TermName>
          <TermId xmlns="http://schemas.microsoft.com/office/infopath/2007/PartnerControls">df2b3540-2be6-45da-baa0-941d9560c593</TermId>
        </TermInfo>
      </Terms>
    </af0dd91e22ad42e1903851a2da7fcb38>
    <ACTCategory xmlns="382a4f6b-e637-45ac-98ea-fda4ccae88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574d21b6-978f-4ee5-8a02-0b6aabc4e8b3" ContentTypeId="0x0101007A60771C5753A247A9E629B69FD0F51E01" PreviousValue="false"/>
</file>

<file path=customXml/itemProps1.xml><?xml version="1.0" encoding="utf-8"?>
<ds:datastoreItem xmlns:ds="http://schemas.openxmlformats.org/officeDocument/2006/customXml" ds:itemID="{4C512C0F-394F-46CE-BA83-B2DED7A454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1D6C0-647F-4E40-833B-F4540D6D7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a4f6b-e637-45ac-98ea-fda4ccae8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A3D226-6D65-4558-8FC8-3F972447C2C8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382a4f6b-e637-45ac-98ea-fda4ccae885a"/>
  </ds:schemaRefs>
</ds:datastoreItem>
</file>

<file path=customXml/itemProps4.xml><?xml version="1.0" encoding="utf-8"?>
<ds:datastoreItem xmlns:ds="http://schemas.openxmlformats.org/officeDocument/2006/customXml" ds:itemID="{5F5DC7DB-BCE3-498E-93C5-60A08280DE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8EC8D9-D086-424E-8602-E8AEAAC4BCD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 2l VÄSTTRAFIK AB utan sidfot</Template>
  <TotalTime>22</TotalTime>
  <Pages>1</Pages>
  <Words>94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VästTrafik</dc:creator>
  <cp:lastModifiedBy>Sara Cambring</cp:lastModifiedBy>
  <cp:revision>4</cp:revision>
  <cp:lastPrinted>2013-06-11T08:05:00Z</cp:lastPrinted>
  <dcterms:created xsi:type="dcterms:W3CDTF">2024-07-01T06:21:00Z</dcterms:created>
  <dcterms:modified xsi:type="dcterms:W3CDTF">2025-03-12T07:45:00Z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0x0101007A60771C5753A247A9E629B69FD0F51E01008A0F996407D1C94B8B3647954F84A197</vt:lpwstr>
  </property>
  <property fmtid="{D5CDD505-2E9C-101B-9397-08002B2CF9AE}" pid="3" name="TaxKeyword">
    <vt:lpwstr/>
  </property>
  <property fmtid="{D5CDD505-2E9C-101B-9397-08002B2CF9AE}" pid="4" name="Organisationstillhörighet">
    <vt:lpwstr>11;#Anropsstyrd trafik|9e7615d6-4ee5-4cdf-b680-0df793ea0fd9</vt:lpwstr>
  </property>
  <property fmtid="{D5CDD505-2E9C-101B-9397-08002B2CF9AE}" pid="5" name="Säkerhetsklass">
    <vt:lpwstr>50;#Intern|657a432b-1405-4df4-b5da-28a6fb4decc1</vt:lpwstr>
  </property>
  <property fmtid="{D5CDD505-2E9C-101B-9397-08002B2CF9AE}" pid="6" name="VTDocumentSupplierTaxHTField0">
    <vt:lpwstr/>
  </property>
  <property fmtid="{D5CDD505-2E9C-101B-9397-08002B2CF9AE}" pid="7" name="VTDocumentSystemTaxHTField0">
    <vt:lpwstr/>
  </property>
  <property fmtid="{D5CDD505-2E9C-101B-9397-08002B2CF9AE}" pid="8" name="VTDocumentSystem">
    <vt:lpwstr/>
  </property>
  <property fmtid="{D5CDD505-2E9C-101B-9397-08002B2CF9AE}" pid="9" name="VTDocumentSupplier">
    <vt:lpwstr/>
  </property>
  <property fmtid="{D5CDD505-2E9C-101B-9397-08002B2CF9AE}" pid="10" name="VTDocumentTypeOfRoutine">
    <vt:lpwstr>448;#Beställare|c9f7a626-a7ea-4f2c-a1c4-5ffbb5add25d</vt:lpwstr>
  </property>
  <property fmtid="{D5CDD505-2E9C-101B-9397-08002B2CF9AE}" pid="11" name="ACTDocumentType">
    <vt:lpwstr>97;#Beställning|df2b3540-2be6-45da-baa0-941d9560c593</vt:lpwstr>
  </property>
</Properties>
</file>